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A513" w14:textId="4269CCB0" w:rsidR="00F36095" w:rsidRDefault="00221A15" w:rsidP="00F26609">
      <w:pPr>
        <w:rPr>
          <w:rFonts w:ascii="Georgia" w:hAnsi="Georgia"/>
          <w:b/>
          <w:bCs/>
          <w:sz w:val="56"/>
          <w:szCs w:val="56"/>
        </w:rPr>
      </w:pPr>
      <w:r>
        <w:rPr>
          <w:rFonts w:ascii="Georgia" w:hAnsi="Georgia"/>
          <w:b/>
          <w:bCs/>
          <w:sz w:val="56"/>
          <w:szCs w:val="56"/>
        </w:rPr>
        <w:t xml:space="preserve">Ansökan om </w:t>
      </w:r>
      <w:r w:rsidR="00AD0154">
        <w:rPr>
          <w:rFonts w:ascii="Georgia" w:hAnsi="Georgia"/>
          <w:b/>
          <w:bCs/>
          <w:sz w:val="56"/>
          <w:szCs w:val="56"/>
        </w:rPr>
        <w:t xml:space="preserve">förlängning av </w:t>
      </w:r>
      <w:r>
        <w:rPr>
          <w:rFonts w:ascii="Georgia" w:hAnsi="Georgia"/>
          <w:b/>
          <w:bCs/>
          <w:sz w:val="56"/>
          <w:szCs w:val="56"/>
        </w:rPr>
        <w:t>finansiering</w:t>
      </w:r>
    </w:p>
    <w:p w14:paraId="2EA7D800" w14:textId="6AB6E932" w:rsidR="00E37C20" w:rsidRPr="00E37C20" w:rsidRDefault="00F36095" w:rsidP="00F26609">
      <w:pPr>
        <w:rPr>
          <w:szCs w:val="22"/>
        </w:rPr>
      </w:pPr>
      <w:r>
        <w:rPr>
          <w:szCs w:val="22"/>
        </w:rPr>
        <w:t xml:space="preserve">Kontakta oss på Samordningsförbundet i ett </w:t>
      </w:r>
      <w:r>
        <w:rPr>
          <w:b/>
          <w:bCs/>
          <w:szCs w:val="22"/>
        </w:rPr>
        <w:t>tidigt</w:t>
      </w:r>
      <w:r>
        <w:rPr>
          <w:szCs w:val="22"/>
        </w:rPr>
        <w:t xml:space="preserve"> skede av ansökningsprocessen, gärna innan ansökan skrivs.</w:t>
      </w:r>
    </w:p>
    <w:p w14:paraId="283AC9D5" w14:textId="4440F6E8" w:rsidR="0098446D" w:rsidRDefault="00C6552B" w:rsidP="00F26609">
      <w:pPr>
        <w:rPr>
          <w:sz w:val="16"/>
          <w:szCs w:val="16"/>
        </w:rPr>
      </w:pPr>
      <w:r w:rsidRPr="000C2FE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4D0723" wp14:editId="25178FED">
                <wp:simplePos x="0" y="0"/>
                <wp:positionH relativeFrom="column">
                  <wp:posOffset>0</wp:posOffset>
                </wp:positionH>
                <wp:positionV relativeFrom="line">
                  <wp:posOffset>158115</wp:posOffset>
                </wp:positionV>
                <wp:extent cx="5724000" cy="0"/>
                <wp:effectExtent l="38100" t="38100" r="29210" b="38100"/>
                <wp:wrapTopAndBottom/>
                <wp:docPr id="4" name="Rak koppling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F01522" id="Rak koppling 4" o:spid="_x0000_s1026" alt="&quot;&quot;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line;mso-width-percent:0;mso-width-relative:margin" from="0,12.45pt" to="450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</w:p>
    <w:p w14:paraId="0EB9EAD8" w14:textId="77777777" w:rsidR="0098446D" w:rsidRDefault="0098446D" w:rsidP="00172022"/>
    <w:tbl>
      <w:tblPr>
        <w:tblStyle w:val="Tabellrutnt"/>
        <w:tblW w:w="8931" w:type="dxa"/>
        <w:tblCellSpacing w:w="2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2738"/>
        <w:gridCol w:w="6193"/>
      </w:tblGrid>
      <w:tr w:rsidR="007C23E6" w:rsidRPr="005446C0" w14:paraId="48D49612" w14:textId="77777777" w:rsidTr="001839E9">
        <w:trPr>
          <w:trHeight w:val="46"/>
          <w:tblCellSpacing w:w="28" w:type="dxa"/>
        </w:trPr>
        <w:tc>
          <w:tcPr>
            <w:tcW w:w="2704" w:type="dxa"/>
            <w:vAlign w:val="center"/>
          </w:tcPr>
          <w:p w14:paraId="3366B684" w14:textId="77777777" w:rsidR="007C23E6" w:rsidRPr="000E0FA1" w:rsidRDefault="007C23E6" w:rsidP="001839E9">
            <w:pPr>
              <w:pStyle w:val="Ingetavstnd"/>
              <w:rPr>
                <w:rFonts w:cs="Arial"/>
                <w:sz w:val="24"/>
                <w:szCs w:val="32"/>
              </w:rPr>
            </w:pPr>
            <w:r w:rsidRPr="001857C8">
              <w:rPr>
                <w:rFonts w:cs="Arial"/>
                <w:sz w:val="28"/>
                <w:szCs w:val="36"/>
              </w:rPr>
              <w:t>Insatsens namn</w:t>
            </w:r>
          </w:p>
        </w:tc>
        <w:sdt>
          <w:sdtPr>
            <w:rPr>
              <w:rStyle w:val="Formulrflttext"/>
            </w:rPr>
            <w:alias w:val="Insatsens namn"/>
            <w:tag w:val="insatsnamn"/>
            <w:id w:val="-407617975"/>
            <w:placeholder>
              <w:docPart w:val="33DA87ADB242400CBDD123DADC7F5B7B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color w:val="FFCC00"/>
            <w:text/>
          </w:sdtPr>
          <w:sdtEndPr>
            <w:rPr>
              <w:rStyle w:val="Platshllartext"/>
              <w:rFonts w:ascii="Arial" w:hAnsi="Arial" w:cstheme="minorBidi"/>
              <w:color w:val="808080"/>
              <w:sz w:val="22"/>
            </w:rPr>
          </w:sdtEndPr>
          <w:sdtContent>
            <w:tc>
              <w:tcPr>
                <w:tcW w:w="622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674C5CA" w14:textId="77777777" w:rsidR="007C23E6" w:rsidRPr="00CC15CC" w:rsidRDefault="007C23E6" w:rsidP="001839E9">
                <w:pPr>
                  <w:rPr>
                    <w:rStyle w:val="Platshllartext"/>
                    <w:rFonts w:asciiTheme="minorHAnsi" w:hAnsiTheme="minorHAnsi" w:cstheme="minorBidi"/>
                    <w:color w:val="auto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7C23E6" w:rsidRPr="005446C0" w14:paraId="57F2DDF2" w14:textId="77777777" w:rsidTr="001839E9">
        <w:trPr>
          <w:trHeight w:val="46"/>
          <w:tblCellSpacing w:w="28" w:type="dxa"/>
        </w:trPr>
        <w:tc>
          <w:tcPr>
            <w:tcW w:w="2704" w:type="dxa"/>
            <w:vAlign w:val="center"/>
          </w:tcPr>
          <w:p w14:paraId="1E8E1984" w14:textId="77777777" w:rsidR="007C23E6" w:rsidRPr="001857C8" w:rsidRDefault="007C23E6" w:rsidP="001839E9">
            <w:pPr>
              <w:pStyle w:val="Ingetavstnd"/>
              <w:rPr>
                <w:rFonts w:cs="Arial"/>
                <w:sz w:val="28"/>
                <w:szCs w:val="36"/>
              </w:rPr>
            </w:pPr>
            <w:r w:rsidRPr="001857C8">
              <w:rPr>
                <w:sz w:val="28"/>
                <w:szCs w:val="32"/>
              </w:rPr>
              <w:t>Dokumentets datum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alias w:val="Dokumentets datum"/>
            <w:tag w:val="doc_date"/>
            <w:id w:val="768970109"/>
            <w:placeholder>
              <w:docPart w:val="3D54A8EBA3C149F7A4388340D508053E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15:color w:val="FFCC00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622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C75A2C9" w14:textId="77777777" w:rsidR="007C23E6" w:rsidRDefault="007C23E6" w:rsidP="001839E9">
                <w:pPr>
                  <w:rPr>
                    <w:rStyle w:val="Formulrflttext"/>
                  </w:rPr>
                </w:pPr>
                <w:r>
                  <w:rPr>
                    <w:rStyle w:val="Formulrflttext"/>
                    <w:rFonts w:eastAsiaTheme="majorEastAsia"/>
                    <w:i/>
                    <w:iCs/>
                    <w:color w:val="808080" w:themeColor="background1" w:themeShade="80"/>
                  </w:rPr>
                  <w:t xml:space="preserve">                               </w:t>
                </w:r>
              </w:p>
            </w:tc>
          </w:sdtContent>
        </w:sdt>
      </w:tr>
      <w:tr w:rsidR="007C23E6" w:rsidRPr="005446C0" w14:paraId="461997E8" w14:textId="77777777" w:rsidTr="001839E9">
        <w:trPr>
          <w:trHeight w:val="46"/>
          <w:tblCellSpacing w:w="28" w:type="dxa"/>
        </w:trPr>
        <w:tc>
          <w:tcPr>
            <w:tcW w:w="2704" w:type="dxa"/>
            <w:vAlign w:val="center"/>
          </w:tcPr>
          <w:p w14:paraId="1B398075" w14:textId="77777777" w:rsidR="007C23E6" w:rsidRPr="001857C8" w:rsidRDefault="007C23E6" w:rsidP="001839E9"/>
        </w:tc>
        <w:tc>
          <w:tcPr>
            <w:tcW w:w="6227" w:type="dxa"/>
            <w:vAlign w:val="center"/>
          </w:tcPr>
          <w:p w14:paraId="0801BF6E" w14:textId="77777777" w:rsidR="007C23E6" w:rsidRDefault="007C23E6" w:rsidP="001839E9">
            <w:pPr>
              <w:rPr>
                <w:rStyle w:val="Formulrflttext"/>
              </w:rPr>
            </w:pPr>
            <w:r w:rsidRPr="001857C8">
              <w:t>OBS! Aktuellt datum anges vid varje inskickad version.</w:t>
            </w:r>
          </w:p>
        </w:tc>
      </w:tr>
    </w:tbl>
    <w:p w14:paraId="552400AE" w14:textId="77777777" w:rsidR="006E77B7" w:rsidRDefault="006E77B7" w:rsidP="006E77B7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71755" distL="114300" distR="114300" simplePos="0" relativeHeight="251672576" behindDoc="0" locked="0" layoutInCell="1" allowOverlap="0" wp14:anchorId="49916B49" wp14:editId="6ACDA8C2">
                <wp:simplePos x="0" y="0"/>
                <wp:positionH relativeFrom="column">
                  <wp:posOffset>-36195</wp:posOffset>
                </wp:positionH>
                <wp:positionV relativeFrom="line">
                  <wp:align>outside</wp:align>
                </wp:positionV>
                <wp:extent cx="5724000" cy="0"/>
                <wp:effectExtent l="38100" t="38100" r="29210" b="38100"/>
                <wp:wrapTopAndBottom/>
                <wp:docPr id="7" name="Rak koppling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EEA81F" id="Rak koppling 7" o:spid="_x0000_s1026" alt="&quot;&quot;" style="position:absolute;z-index:251672576;visibility:visible;mso-wrap-style:square;mso-width-percent:0;mso-wrap-distance-left:9pt;mso-wrap-distance-top:0;mso-wrap-distance-right:9pt;mso-wrap-distance-bottom:5.65pt;mso-position-horizontal:absolute;mso-position-horizontal-relative:text;mso-position-vertical:outside;mso-position-vertical-relative:line;mso-width-percent:0;mso-width-relative:margin" from="-2.85pt,0" to="44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" o:allowoverlap="f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  <w:r w:rsidRPr="0037431E">
        <w:rPr>
          <w:szCs w:val="22"/>
        </w:rPr>
        <w:t xml:space="preserve">Ansökan kan behandlas av Samordningsförbundet om </w:t>
      </w:r>
      <w:proofErr w:type="spellStart"/>
      <w:r w:rsidRPr="0037431E">
        <w:rPr>
          <w:szCs w:val="22"/>
        </w:rPr>
        <w:t>insatsidén</w:t>
      </w:r>
      <w:proofErr w:type="spellEnd"/>
      <w:r w:rsidRPr="0037431E">
        <w:rPr>
          <w:szCs w:val="22"/>
        </w:rPr>
        <w:t xml:space="preserve"> är förenlig med finsamlagen och förbundets policy för finansiering av samverkansinsatser.</w:t>
      </w:r>
    </w:p>
    <w:p w14:paraId="613B04A7" w14:textId="77777777" w:rsidR="006E77B7" w:rsidRDefault="006E77B7" w:rsidP="006E77B7">
      <w:pPr>
        <w:rPr>
          <w:szCs w:val="22"/>
        </w:rPr>
      </w:pPr>
    </w:p>
    <w:p w14:paraId="302E54A8" w14:textId="77777777" w:rsidR="006E77B7" w:rsidRPr="00080579" w:rsidRDefault="006E77B7" w:rsidP="006E77B7">
      <w:pPr>
        <w:rPr>
          <w:szCs w:val="22"/>
        </w:rPr>
      </w:pPr>
      <w:r w:rsidRPr="00080579">
        <w:rPr>
          <w:szCs w:val="22"/>
        </w:rPr>
        <w:t>Det innebär:</w:t>
      </w:r>
    </w:p>
    <w:p w14:paraId="7C7290A3" w14:textId="77777777" w:rsidR="006E77B7" w:rsidRPr="003B5731" w:rsidRDefault="006E77B7" w:rsidP="003B5731">
      <w:pPr>
        <w:pStyle w:val="Liststycke"/>
        <w:numPr>
          <w:ilvl w:val="0"/>
          <w:numId w:val="23"/>
        </w:numPr>
        <w:rPr>
          <w:szCs w:val="22"/>
        </w:rPr>
      </w:pPr>
      <w:r w:rsidRPr="003B5731">
        <w:rPr>
          <w:szCs w:val="22"/>
        </w:rPr>
        <w:t xml:space="preserve">att målgruppen är </w:t>
      </w:r>
      <w:r w:rsidRPr="00080579">
        <w:t>individer i förvärvsaktiv ålder med behov av samordnade rehabiliteringsinsatser riktade mot arbete och egen försörjning</w:t>
      </w:r>
    </w:p>
    <w:p w14:paraId="5223B4BA" w14:textId="77777777" w:rsidR="006E77B7" w:rsidRPr="003B5731" w:rsidRDefault="006E77B7" w:rsidP="003B5731">
      <w:pPr>
        <w:pStyle w:val="Liststycke"/>
        <w:numPr>
          <w:ilvl w:val="0"/>
          <w:numId w:val="23"/>
        </w:numPr>
        <w:rPr>
          <w:szCs w:val="22"/>
        </w:rPr>
      </w:pPr>
      <w:r w:rsidRPr="003B5731">
        <w:rPr>
          <w:szCs w:val="22"/>
        </w:rPr>
        <w:t>att</w:t>
      </w:r>
      <w:r w:rsidRPr="003B5731">
        <w:rPr>
          <w:b/>
          <w:bCs/>
          <w:szCs w:val="22"/>
        </w:rPr>
        <w:t xml:space="preserve"> minst två</w:t>
      </w:r>
      <w:r w:rsidRPr="003B5731">
        <w:rPr>
          <w:szCs w:val="22"/>
        </w:rPr>
        <w:t xml:space="preserve"> av förbundets parter (Kommun, Region Sörmland, Arbetsförmedlingen och Försäkringskassan) samverkar i insatsen</w:t>
      </w:r>
    </w:p>
    <w:p w14:paraId="28AC2971" w14:textId="3D175E4E" w:rsidR="006E77B7" w:rsidRPr="003B5731" w:rsidRDefault="006E77B7" w:rsidP="003B5731">
      <w:pPr>
        <w:pStyle w:val="Liststycke"/>
        <w:numPr>
          <w:ilvl w:val="0"/>
          <w:numId w:val="23"/>
        </w:numPr>
        <w:rPr>
          <w:szCs w:val="22"/>
        </w:rPr>
      </w:pPr>
      <w:r w:rsidRPr="003B5731">
        <w:rPr>
          <w:szCs w:val="22"/>
        </w:rPr>
        <w:t>att förbundet inte övertar finansiering av redan befintlig verksamhet hos enskild huvudman</w:t>
      </w:r>
    </w:p>
    <w:p w14:paraId="6FBE990F" w14:textId="77777777" w:rsidR="006E77B7" w:rsidRPr="00080579" w:rsidRDefault="006E77B7" w:rsidP="006E77B7">
      <w:pPr>
        <w:rPr>
          <w:szCs w:val="22"/>
        </w:rPr>
      </w:pPr>
    </w:p>
    <w:p w14:paraId="7E02B973" w14:textId="77777777" w:rsidR="006E77B7" w:rsidRPr="00080579" w:rsidRDefault="006E77B7" w:rsidP="006E77B7">
      <w:pPr>
        <w:rPr>
          <w:szCs w:val="22"/>
        </w:rPr>
      </w:pPr>
      <w:r w:rsidRPr="00080579">
        <w:rPr>
          <w:szCs w:val="22"/>
        </w:rPr>
        <w:t>Ifylld och undertecknad ansökan skickas till samordningsförbundet, en digital version och en signerad pappersversion.</w:t>
      </w:r>
    </w:p>
    <w:p w14:paraId="510CF185" w14:textId="77777777" w:rsidR="001F694C" w:rsidRDefault="001F694C" w:rsidP="006E77B7">
      <w:pPr>
        <w:rPr>
          <w:szCs w:val="22"/>
        </w:rPr>
      </w:pPr>
    </w:p>
    <w:p w14:paraId="2C54F9D2" w14:textId="69EB8F62" w:rsidR="008937D0" w:rsidRDefault="008C0D6E" w:rsidP="008E3F9A">
      <w:pPr>
        <w:rPr>
          <w:szCs w:val="22"/>
        </w:rPr>
      </w:pPr>
      <w:r w:rsidRPr="000C2FE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0" wp14:anchorId="56E6A1AA" wp14:editId="746D6CC3">
                <wp:simplePos x="0" y="0"/>
                <wp:positionH relativeFrom="column">
                  <wp:posOffset>-36195</wp:posOffset>
                </wp:positionH>
                <wp:positionV relativeFrom="line">
                  <wp:align>outside</wp:align>
                </wp:positionV>
                <wp:extent cx="5724000" cy="0"/>
                <wp:effectExtent l="38100" t="38100" r="29210" b="38100"/>
                <wp:wrapTopAndBottom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255C80" id="Rak koppling 2" o:spid="_x0000_s1026" alt="&quot;&quot;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outside;mso-position-vertical-relative:line;mso-width-percent:0;mso-width-relative:margin" from="-2.85pt,0" to="44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" o:allowoverlap="f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</w:p>
    <w:p w14:paraId="6E2E8877" w14:textId="0CE88895" w:rsidR="00BD7692" w:rsidRDefault="008C0D6E" w:rsidP="008E3F9A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3A2CDD" wp14:editId="7471E475">
                <wp:simplePos x="0" y="0"/>
                <wp:positionH relativeFrom="column">
                  <wp:posOffset>105410</wp:posOffset>
                </wp:positionH>
                <wp:positionV relativeFrom="paragraph">
                  <wp:posOffset>257175</wp:posOffset>
                </wp:positionV>
                <wp:extent cx="2634018" cy="1603612"/>
                <wp:effectExtent l="0" t="0" r="13970" b="2540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018" cy="1603612"/>
                        </a:xfrm>
                        <a:prstGeom prst="rect">
                          <a:avLst/>
                        </a:prstGeom>
                        <a:solidFill>
                          <a:srgbClr val="93C8B1">
                            <a:alpha val="60000"/>
                          </a:srgbClr>
                        </a:solidFill>
                        <a:ln w="12700">
                          <a:solidFill>
                            <a:srgbClr val="93C8B1">
                              <a:alpha val="60000"/>
                            </a:srgbClr>
                          </a:solidFill>
                        </a:ln>
                      </wps:spPr>
                      <wps:txbx>
                        <w:txbxContent>
                          <w:p w14:paraId="7D8EBE95" w14:textId="0483945A" w:rsidR="009B596B" w:rsidRPr="00AE5E27" w:rsidRDefault="009B596B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</w:pPr>
                            <w:r w:rsidRPr="00AE5E27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  <w:t>E-post:</w:t>
                            </w:r>
                          </w:p>
                          <w:p w14:paraId="46DEFB5D" w14:textId="15758397" w:rsidR="009B596B" w:rsidRPr="00510C4F" w:rsidRDefault="0050317D">
                            <w:pPr>
                              <w:rPr>
                                <w:rFonts w:cs="Arial"/>
                              </w:rPr>
                            </w:pPr>
                            <w:hyperlink r:id="rId12" w:history="1">
                              <w:r w:rsidRPr="005552FE">
                                <w:rPr>
                                  <w:rStyle w:val="Hyperlnk"/>
                                  <w:rFonts w:cs="Arial"/>
                                </w:rPr>
                                <w:t>charlotta@samsor.se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5EF413D8" w14:textId="4FA11A7C" w:rsidR="0012540F" w:rsidRPr="00B757B1" w:rsidRDefault="0012540F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7281F4E4" w14:textId="4C6B3ADE" w:rsidR="0012540F" w:rsidRPr="00AE5E27" w:rsidRDefault="0012540F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</w:pPr>
                            <w:r w:rsidRPr="00AE5E27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</w:rPr>
                              <w:t>Postadress:</w:t>
                            </w:r>
                          </w:p>
                          <w:p w14:paraId="48BE3AFA" w14:textId="32C72FD6" w:rsidR="0012540F" w:rsidRPr="00510C4F" w:rsidRDefault="0012540F">
                            <w:pPr>
                              <w:rPr>
                                <w:rFonts w:cs="Arial"/>
                              </w:rPr>
                            </w:pPr>
                            <w:r w:rsidRPr="00510C4F">
                              <w:rPr>
                                <w:rFonts w:cs="Arial"/>
                              </w:rPr>
                              <w:t xml:space="preserve">Samordningsförbundet </w:t>
                            </w:r>
                            <w:r w:rsidR="0050317D">
                              <w:rPr>
                                <w:rFonts w:cs="Arial"/>
                              </w:rPr>
                              <w:t>Sörmland</w:t>
                            </w:r>
                          </w:p>
                          <w:p w14:paraId="4D46AA4C" w14:textId="6F4EA2BB" w:rsidR="0012540F" w:rsidRPr="00510C4F" w:rsidRDefault="0012540F">
                            <w:pPr>
                              <w:rPr>
                                <w:rFonts w:cs="Arial"/>
                              </w:rPr>
                            </w:pPr>
                            <w:r w:rsidRPr="00510C4F">
                              <w:rPr>
                                <w:rFonts w:cs="Arial"/>
                              </w:rPr>
                              <w:t>c/o Region Sörmland</w:t>
                            </w:r>
                          </w:p>
                          <w:p w14:paraId="36C5D26D" w14:textId="44EFCD0C" w:rsidR="0012540F" w:rsidRPr="00510C4F" w:rsidRDefault="0050317D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Tolagsgatan 8</w:t>
                            </w:r>
                          </w:p>
                          <w:p w14:paraId="704F2FF6" w14:textId="5379BC80" w:rsidR="0012540F" w:rsidRPr="00510C4F" w:rsidRDefault="0012540F">
                            <w:pPr>
                              <w:rPr>
                                <w:rFonts w:cs="Arial"/>
                              </w:rPr>
                            </w:pPr>
                            <w:r w:rsidRPr="00510C4F">
                              <w:rPr>
                                <w:rFonts w:cs="Arial"/>
                              </w:rPr>
                              <w:t xml:space="preserve">611 </w:t>
                            </w:r>
                            <w:r w:rsidR="0050317D">
                              <w:rPr>
                                <w:rFonts w:cs="Arial"/>
                              </w:rPr>
                              <w:t>31</w:t>
                            </w:r>
                            <w:r w:rsidRPr="00510C4F">
                              <w:rPr>
                                <w:rFonts w:cs="Arial"/>
                              </w:rPr>
                              <w:t xml:space="preserve"> Nyköping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A2CDD" id="_x0000_t202" coordsize="21600,21600" o:spt="202" path="m,l,21600r21600,l21600,xe">
                <v:stroke joinstyle="miter"/>
                <v:path gradientshapeok="t" o:connecttype="rect"/>
              </v:shapetype>
              <v:shape id="Textruta 13" o:spid="_x0000_s1026" type="#_x0000_t202" style="position:absolute;margin-left:8.3pt;margin-top:20.25pt;width:207.4pt;height:1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" fillcolor="#93c8b1" strokecolor="#93c8b1" strokeweight="1pt">
                <v:fill opacity="39321f"/>
                <v:stroke opacity="39321f"/>
                <v:textbox style="mso-fit-shape-to-text:t" inset="3mm,3mm,3mm,3mm">
                  <w:txbxContent>
                    <w:p w14:paraId="7D8EBE95" w14:textId="0483945A" w:rsidR="009B596B" w:rsidRPr="00AE5E27" w:rsidRDefault="009B596B">
                      <w:pPr>
                        <w:rPr>
                          <w:rFonts w:ascii="Georgia" w:hAnsi="Georgia"/>
                          <w:b/>
                          <w:bCs/>
                          <w:sz w:val="24"/>
                        </w:rPr>
                      </w:pPr>
                      <w:r w:rsidRPr="00AE5E27">
                        <w:rPr>
                          <w:rFonts w:ascii="Georgia" w:hAnsi="Georgia"/>
                          <w:b/>
                          <w:bCs/>
                          <w:sz w:val="24"/>
                        </w:rPr>
                        <w:t>E-post:</w:t>
                      </w:r>
                    </w:p>
                    <w:p w14:paraId="46DEFB5D" w14:textId="15758397" w:rsidR="009B596B" w:rsidRPr="00510C4F" w:rsidRDefault="0050317D">
                      <w:pPr>
                        <w:rPr>
                          <w:rFonts w:cs="Arial"/>
                        </w:rPr>
                      </w:pPr>
                      <w:hyperlink r:id="rId13" w:history="1">
                        <w:r w:rsidRPr="005552FE">
                          <w:rPr>
                            <w:rStyle w:val="Hyperlnk"/>
                            <w:rFonts w:cs="Arial"/>
                          </w:rPr>
                          <w:t>charlotta@samsor.se</w:t>
                        </w:r>
                      </w:hyperlink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14:paraId="5EF413D8" w14:textId="4FA11A7C" w:rsidR="0012540F" w:rsidRPr="00B757B1" w:rsidRDefault="0012540F">
                      <w:pPr>
                        <w:rPr>
                          <w:rFonts w:ascii="Georgia" w:hAnsi="Georgia"/>
                        </w:rPr>
                      </w:pPr>
                    </w:p>
                    <w:p w14:paraId="7281F4E4" w14:textId="4C6B3ADE" w:rsidR="0012540F" w:rsidRPr="00AE5E27" w:rsidRDefault="0012540F">
                      <w:pPr>
                        <w:rPr>
                          <w:rFonts w:ascii="Georgia" w:hAnsi="Georgia"/>
                          <w:b/>
                          <w:bCs/>
                          <w:sz w:val="24"/>
                        </w:rPr>
                      </w:pPr>
                      <w:r w:rsidRPr="00AE5E27">
                        <w:rPr>
                          <w:rFonts w:ascii="Georgia" w:hAnsi="Georgia"/>
                          <w:b/>
                          <w:bCs/>
                          <w:sz w:val="24"/>
                        </w:rPr>
                        <w:t>Postadress:</w:t>
                      </w:r>
                    </w:p>
                    <w:p w14:paraId="48BE3AFA" w14:textId="32C72FD6" w:rsidR="0012540F" w:rsidRPr="00510C4F" w:rsidRDefault="0012540F">
                      <w:pPr>
                        <w:rPr>
                          <w:rFonts w:cs="Arial"/>
                        </w:rPr>
                      </w:pPr>
                      <w:r w:rsidRPr="00510C4F">
                        <w:rPr>
                          <w:rFonts w:cs="Arial"/>
                        </w:rPr>
                        <w:t xml:space="preserve">Samordningsförbundet </w:t>
                      </w:r>
                      <w:r w:rsidR="0050317D">
                        <w:rPr>
                          <w:rFonts w:cs="Arial"/>
                        </w:rPr>
                        <w:t>Sörmland</w:t>
                      </w:r>
                    </w:p>
                    <w:p w14:paraId="4D46AA4C" w14:textId="6F4EA2BB" w:rsidR="0012540F" w:rsidRPr="00510C4F" w:rsidRDefault="0012540F">
                      <w:pPr>
                        <w:rPr>
                          <w:rFonts w:cs="Arial"/>
                        </w:rPr>
                      </w:pPr>
                      <w:r w:rsidRPr="00510C4F">
                        <w:rPr>
                          <w:rFonts w:cs="Arial"/>
                        </w:rPr>
                        <w:t>c/o Region Sörmland</w:t>
                      </w:r>
                    </w:p>
                    <w:p w14:paraId="36C5D26D" w14:textId="44EFCD0C" w:rsidR="0012540F" w:rsidRPr="00510C4F" w:rsidRDefault="0050317D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Tolagsgatan 8</w:t>
                      </w:r>
                    </w:p>
                    <w:p w14:paraId="704F2FF6" w14:textId="5379BC80" w:rsidR="0012540F" w:rsidRPr="00510C4F" w:rsidRDefault="0012540F">
                      <w:pPr>
                        <w:rPr>
                          <w:rFonts w:cs="Arial"/>
                        </w:rPr>
                      </w:pPr>
                      <w:r w:rsidRPr="00510C4F">
                        <w:rPr>
                          <w:rFonts w:cs="Arial"/>
                        </w:rPr>
                        <w:t xml:space="preserve">611 </w:t>
                      </w:r>
                      <w:r w:rsidR="0050317D">
                        <w:rPr>
                          <w:rFonts w:cs="Arial"/>
                        </w:rPr>
                        <w:t>31</w:t>
                      </w:r>
                      <w:r w:rsidRPr="00510C4F">
                        <w:rPr>
                          <w:rFonts w:cs="Arial"/>
                        </w:rPr>
                        <w:t xml:space="preserve"> Nyköping</w:t>
                      </w:r>
                    </w:p>
                  </w:txbxContent>
                </v:textbox>
              </v:shape>
            </w:pict>
          </mc:Fallback>
        </mc:AlternateContent>
      </w:r>
    </w:p>
    <w:p w14:paraId="5DE83CC2" w14:textId="316FB971" w:rsidR="00BD7692" w:rsidRDefault="00BD7692" w:rsidP="008E3F9A"/>
    <w:p w14:paraId="2629EB29" w14:textId="312F45D5" w:rsidR="00BD7692" w:rsidRDefault="00BD7692" w:rsidP="008E3F9A"/>
    <w:p w14:paraId="7D96D038" w14:textId="1DBEFE5D" w:rsidR="00BD7692" w:rsidRDefault="00BD7692" w:rsidP="008E3F9A"/>
    <w:p w14:paraId="4330FFBD" w14:textId="49CFDA37" w:rsidR="00BD7692" w:rsidRDefault="00BD7692" w:rsidP="008E3F9A"/>
    <w:p w14:paraId="45F340AE" w14:textId="77777777" w:rsidR="00BD7692" w:rsidRPr="00BD7692" w:rsidRDefault="00BD7692" w:rsidP="008E3F9A"/>
    <w:p w14:paraId="20C83233" w14:textId="3B3A8321" w:rsidR="00F313C5" w:rsidRDefault="00F313C5" w:rsidP="008E3F9A"/>
    <w:p w14:paraId="4EC55018" w14:textId="029E9106" w:rsidR="00F313C5" w:rsidRDefault="00F313C5" w:rsidP="008E3F9A"/>
    <w:p w14:paraId="182E40AA" w14:textId="4173770D" w:rsidR="00F313C5" w:rsidRDefault="00F313C5" w:rsidP="008E3F9A"/>
    <w:p w14:paraId="05AB0E89" w14:textId="0E5944F6" w:rsidR="00F313C5" w:rsidRDefault="00F313C5" w:rsidP="008E3F9A"/>
    <w:p w14:paraId="11B744C5" w14:textId="3ED60445" w:rsidR="00F313C5" w:rsidRDefault="00F313C5" w:rsidP="008E3F9A"/>
    <w:p w14:paraId="336EA894" w14:textId="45FBB85E" w:rsidR="00F313C5" w:rsidRDefault="00F313C5" w:rsidP="008E3F9A"/>
    <w:p w14:paraId="64DCBB06" w14:textId="02FFBCF6" w:rsidR="00AE5E27" w:rsidRDefault="00AE5E27" w:rsidP="008E3F9A"/>
    <w:p w14:paraId="7FE7705A" w14:textId="34EFC436" w:rsidR="008E3F9A" w:rsidRDefault="008E3F9A" w:rsidP="008E3F9A">
      <w:r>
        <w:br w:type="page"/>
      </w:r>
    </w:p>
    <w:tbl>
      <w:tblPr>
        <w:tblStyle w:val="Tabellrutnt"/>
        <w:tblW w:w="468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4688"/>
      </w:tblGrid>
      <w:tr w:rsidR="000772ED" w:rsidRPr="00CF5C40" w14:paraId="33D6A5DE" w14:textId="77777777" w:rsidTr="001839E9">
        <w:trPr>
          <w:trHeight w:val="86"/>
        </w:trPr>
        <w:tc>
          <w:tcPr>
            <w:tcW w:w="46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70AF07" w14:textId="77777777" w:rsidR="000772ED" w:rsidRPr="004A052F" w:rsidRDefault="000772ED" w:rsidP="001839E9">
            <w:pPr>
              <w:pStyle w:val="Ingetavstnd"/>
              <w:rPr>
                <w:sz w:val="28"/>
                <w:szCs w:val="36"/>
              </w:rPr>
            </w:pPr>
            <w:r w:rsidRPr="004A052F">
              <w:rPr>
                <w:sz w:val="28"/>
                <w:szCs w:val="36"/>
              </w:rPr>
              <w:lastRenderedPageBreak/>
              <w:t>Insatsägare</w:t>
            </w:r>
          </w:p>
          <w:p w14:paraId="33F75DCF" w14:textId="77777777" w:rsidR="000772ED" w:rsidRPr="001857C8" w:rsidRDefault="000772ED" w:rsidP="0050317D">
            <w:pPr>
              <w:pStyle w:val="samsorinstruktion"/>
            </w:pPr>
            <w:r w:rsidRPr="001857C8">
              <w:t>Ange den part som är ansvarig för insatsen.</w:t>
            </w:r>
          </w:p>
        </w:tc>
      </w:tr>
      <w:tr w:rsidR="000772ED" w:rsidRPr="0055618C" w14:paraId="16E9DFE6" w14:textId="77777777" w:rsidTr="001839E9">
        <w:trPr>
          <w:trHeight w:val="131"/>
        </w:trPr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5FD0E" w14:textId="77777777" w:rsidR="000772ED" w:rsidRPr="00C636DC" w:rsidRDefault="00E22583" w:rsidP="001839E9">
            <w:pPr>
              <w:pStyle w:val="Ingetavstnd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Style w:val="Formulrflttext"/>
                </w:rPr>
                <w:alias w:val="Part"/>
                <w:tag w:val="Part"/>
                <w:id w:val="-806313758"/>
                <w:placeholder>
                  <w:docPart w:val="84767E8FEB484B95B0473B31FC28B110"/>
                </w:placeholder>
                <w:showingPlcHdr/>
                <w15:color w:val="FFCC00"/>
                <w:dropDownList>
                  <w:listItem w:displayText="Välj samverkanspart" w:value="Välj samverkanspart"/>
                  <w:listItem w:displayText="Arbetsförmedlingen" w:value="Arbetsförmedlingen"/>
                  <w:listItem w:displayText="Eskilstuna kommun" w:value="Eskilstuna kommun"/>
                  <w:listItem w:displayText="Flens kommun" w:value="Flens kommun"/>
                  <w:listItem w:displayText="Försäkringskassan" w:value="Försäkringskassan"/>
                  <w:listItem w:displayText="Gnesta kommun" w:value="Gnesta kommun"/>
                  <w:listItem w:displayText="Katrineholms kommun" w:value="Katrineholms kommun"/>
                  <w:listItem w:displayText="Nyköpings kommun" w:value="Nyköpings kommun"/>
                  <w:listItem w:displayText="Oxelösunds kommun" w:value="Oxelösunds kommun"/>
                  <w:listItem w:displayText="Region Sörmland" w:value="Region Sörmland"/>
                  <w:listItem w:displayText="Strängnäs kommun" w:value="Strängnäs kommun"/>
                  <w:listItem w:displayText="Trosa kommun" w:value="Trosa kommun"/>
                  <w:listItem w:displayText="Vingåkers kommun" w:value="Vingåkers kommun"/>
                </w:dropDownList>
              </w:sdtPr>
              <w:sdtEndPr>
                <w:rPr>
                  <w:rStyle w:val="Formulrflttext"/>
                </w:rPr>
              </w:sdtEndPr>
              <w:sdtContent>
                <w:r w:rsidR="000772ED">
                  <w:rPr>
                    <w:rFonts w:asciiTheme="minorHAnsi" w:hAnsiTheme="minorHAnsi" w:cstheme="minorHAnsi"/>
                    <w:i/>
                    <w:iCs/>
                    <w:color w:val="808080" w:themeColor="background1" w:themeShade="80"/>
                  </w:rPr>
                  <w:t xml:space="preserve">                                                         </w:t>
                </w:r>
              </w:sdtContent>
            </w:sdt>
          </w:p>
        </w:tc>
      </w:tr>
    </w:tbl>
    <w:p w14:paraId="1956B529" w14:textId="77777777" w:rsidR="000772ED" w:rsidRDefault="000772ED" w:rsidP="008E3F9A"/>
    <w:sdt>
      <w:sdtPr>
        <w:rPr>
          <w:rStyle w:val="Formulrflttext"/>
        </w:rPr>
        <w:id w:val="1436484358"/>
        <w15:color w:val="999999"/>
        <w15:repeatingSection/>
      </w:sdtPr>
      <w:sdtEndPr>
        <w:rPr>
          <w:rStyle w:val="Formulrflttext"/>
        </w:rPr>
      </w:sdtEndPr>
      <w:sdtContent>
        <w:tbl>
          <w:tblPr>
            <w:tblStyle w:val="Tabellrutnt"/>
            <w:tblW w:w="8931" w:type="dxa"/>
            <w:tblInd w:w="-10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top w:w="28" w:type="dxa"/>
              <w:left w:w="57" w:type="dxa"/>
              <w:bottom w:w="28" w:type="dxa"/>
              <w:right w:w="57" w:type="dxa"/>
            </w:tblCellMar>
            <w:tblLook w:val="06A0" w:firstRow="1" w:lastRow="0" w:firstColumn="1" w:lastColumn="0" w:noHBand="1" w:noVBand="1"/>
          </w:tblPr>
          <w:tblGrid>
            <w:gridCol w:w="4688"/>
            <w:gridCol w:w="4243"/>
          </w:tblGrid>
          <w:tr w:rsidR="008E3F9A" w:rsidRPr="00CF5C40" w14:paraId="58D0B97F" w14:textId="77777777" w:rsidTr="001839E9">
            <w:trPr>
              <w:cantSplit/>
              <w:trHeight w:val="86"/>
            </w:trPr>
            <w:tc>
              <w:tcPr>
                <w:tcW w:w="89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EADEC0" w14:textId="77777777" w:rsidR="008E3F9A" w:rsidRPr="004A052F" w:rsidRDefault="008E3F9A" w:rsidP="001839E9">
                <w:pPr>
                  <w:pStyle w:val="Ingetavstnd"/>
                  <w:rPr>
                    <w:sz w:val="28"/>
                    <w:szCs w:val="36"/>
                  </w:rPr>
                </w:pPr>
                <w:r w:rsidRPr="004A052F">
                  <w:rPr>
                    <w:sz w:val="28"/>
                    <w:szCs w:val="36"/>
                  </w:rPr>
                  <w:t>Samverkansparter</w:t>
                </w:r>
              </w:p>
              <w:p w14:paraId="13705DF2" w14:textId="77777777" w:rsidR="008E3F9A" w:rsidRPr="00581220" w:rsidRDefault="008E3F9A" w:rsidP="001839E9">
                <w:pPr>
                  <w:pStyle w:val="Ingetavstnd"/>
                  <w:rPr>
                    <w:i/>
                    <w:iCs/>
                  </w:rPr>
                </w:pPr>
                <w:r w:rsidRPr="0063246C">
                  <w:rPr>
                    <w:rStyle w:val="samsorinstruktionChar"/>
                  </w:rPr>
                  <w:t>För att RAR ska kunna bevilja medel måste insatsen ske i samverkan mellan minst två av förbundets medlemmar varav endast en part kan vara insatsägare. Tryck + till höger för fler rader</w:t>
                </w:r>
                <w:r>
                  <w:rPr>
                    <w:i/>
                    <w:iCs/>
                    <w:color w:val="2E74B5" w:themeColor="accent5" w:themeShade="BF"/>
                  </w:rPr>
                  <w:t>.</w:t>
                </w:r>
              </w:p>
            </w:tc>
          </w:tr>
          <w:sdt>
            <w:sdtPr>
              <w:rPr>
                <w:rStyle w:val="Formulrflttext"/>
              </w:rPr>
              <w:id w:val="-399284595"/>
              <w:placeholder>
                <w:docPart w:val="B0EB38146CCE498593B94C8171505965"/>
              </w:placeholder>
              <w15:color w:val="999999"/>
              <w15:repeatingSectionItem/>
            </w:sdtPr>
            <w:sdtEndPr>
              <w:rPr>
                <w:rStyle w:val="Formulrflttext"/>
              </w:rPr>
            </w:sdtEndPr>
            <w:sdtContent>
              <w:tr w:rsidR="008E3F9A" w:rsidRPr="0055618C" w14:paraId="3B8E4AE6" w14:textId="77777777" w:rsidTr="001839E9">
                <w:trPr>
                  <w:trHeight w:val="266"/>
                </w:trPr>
                <w:tc>
                  <w:tcPr>
                    <w:tcW w:w="4688" w:type="dxa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5A6919E6" w14:textId="77777777" w:rsidR="008E3F9A" w:rsidRDefault="00E22583" w:rsidP="001839E9">
                    <w:pPr>
                      <w:tabs>
                        <w:tab w:val="right" w:pos="8817"/>
                      </w:tabs>
                      <w:rPr>
                        <w:rStyle w:val="Formulrflttext"/>
                      </w:rPr>
                    </w:pP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1818098846"/>
                        <w:placeholder>
                          <w:docPart w:val="4C19FA428298458CBA922DC999D5CF4F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8E3F9A">
                          <w:rPr>
                            <w:rFonts w:asciiTheme="minorHAnsi" w:hAnsiTheme="minorHAnsi" w:cstheme="minorHAnsi"/>
                            <w:i/>
                            <w:iCs/>
                            <w:color w:val="808080" w:themeColor="background1" w:themeShade="80"/>
                          </w:rPr>
                          <w:t xml:space="preserve">  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243" w:type="dxa"/>
                    <w:tcBorders>
                      <w:top w:val="nil"/>
                      <w:left w:val="single" w:sz="12" w:space="0" w:color="auto"/>
                      <w:bottom w:val="nil"/>
                      <w:right w:val="nil"/>
                    </w:tcBorders>
                  </w:tcPr>
                  <w:p w14:paraId="0D136174" w14:textId="77777777" w:rsidR="008E3F9A" w:rsidRDefault="00E22583" w:rsidP="001839E9">
                    <w:pPr>
                      <w:tabs>
                        <w:tab w:val="right" w:pos="8817"/>
                      </w:tabs>
                      <w:rPr>
                        <w:rStyle w:val="Formulrflttext"/>
                      </w:rPr>
                    </w:pPr>
                  </w:p>
                </w:tc>
              </w:tr>
            </w:sdtContent>
          </w:sdt>
        </w:tbl>
      </w:sdtContent>
    </w:sdt>
    <w:p w14:paraId="5429D2E9" w14:textId="46943954" w:rsidR="00133DFE" w:rsidRDefault="00133DFE" w:rsidP="00E00245"/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E06982" w:rsidRPr="00CF5C40" w14:paraId="089061F8" w14:textId="77777777" w:rsidTr="00866788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35685D" w14:textId="1FCC5E59" w:rsidR="001F0204" w:rsidRPr="007C430B" w:rsidRDefault="00163F07" w:rsidP="00C0088C">
            <w:pPr>
              <w:pStyle w:val="Ingetavstnd"/>
              <w:rPr>
                <w:sz w:val="28"/>
                <w:szCs w:val="36"/>
              </w:rPr>
            </w:pPr>
            <w:r w:rsidRPr="007C430B">
              <w:rPr>
                <w:sz w:val="28"/>
                <w:szCs w:val="36"/>
              </w:rPr>
              <w:t xml:space="preserve">Insatsens </w:t>
            </w:r>
            <w:r w:rsidR="007E2386" w:rsidRPr="007C430B">
              <w:rPr>
                <w:sz w:val="28"/>
                <w:szCs w:val="36"/>
              </w:rPr>
              <w:t>organisation</w:t>
            </w:r>
          </w:p>
          <w:p w14:paraId="354DE67F" w14:textId="12907D76" w:rsidR="004D60E0" w:rsidRPr="00086EF4" w:rsidRDefault="00D615FB" w:rsidP="0063246C">
            <w:pPr>
              <w:pStyle w:val="samsorinstruktion"/>
            </w:pPr>
            <w:r w:rsidRPr="783CE997">
              <w:t>Det ska framgå</w:t>
            </w:r>
            <w:r>
              <w:t xml:space="preserve"> vilka</w:t>
            </w:r>
            <w:r w:rsidRPr="783CE997">
              <w:t xml:space="preserve"> roller och funktioner</w:t>
            </w:r>
            <w:r>
              <w:t xml:space="preserve"> som</w:t>
            </w:r>
            <w:r w:rsidRPr="783CE997">
              <w:t xml:space="preserve"> i</w:t>
            </w:r>
            <w:r>
              <w:t>ngår i</w:t>
            </w:r>
            <w:r w:rsidRPr="783CE997">
              <w:t xml:space="preserve"> </w:t>
            </w:r>
            <w:r>
              <w:t>insats</w:t>
            </w:r>
            <w:r w:rsidRPr="783CE997">
              <w:t>gruppen, samt vilka som arbetar i styrgruppen.</w:t>
            </w:r>
            <w:r>
              <w:t xml:space="preserve"> </w:t>
            </w:r>
            <w:r w:rsidR="001706B8">
              <w:t xml:space="preserve">Beskriv eventuella ändringar </w:t>
            </w:r>
            <w:r w:rsidR="001652B9">
              <w:t>i jämförelse med ursprungliga ansökan.</w:t>
            </w:r>
            <w:r w:rsidR="005837D7">
              <w:t xml:space="preserve"> </w:t>
            </w:r>
            <w:r w:rsidR="005837D7" w:rsidRPr="005837D7">
              <w:rPr>
                <w:b/>
                <w:bCs/>
              </w:rPr>
              <w:t>Max ½ sida.</w:t>
            </w:r>
          </w:p>
        </w:tc>
      </w:tr>
      <w:tr w:rsidR="00E06982" w:rsidRPr="0055618C" w14:paraId="59A2BAC6" w14:textId="77777777" w:rsidTr="0050317D">
        <w:trPr>
          <w:trHeight w:val="2268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514148518"/>
              <w:placeholder>
                <w:docPart w:val="222D30011B9E421386978E8DB7620ECC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108857F3" w14:textId="306560F3" w:rsidR="00B111A0" w:rsidRPr="000C1E88" w:rsidRDefault="000C1E88" w:rsidP="000C1E88">
                <w:pPr>
                  <w:pStyle w:val="Ingetavstnd"/>
                  <w:rPr>
                    <w:rFonts w:asciiTheme="minorHAnsi" w:hAnsiTheme="minorHAnsi"/>
                  </w:rPr>
                </w:pPr>
                <w:r w:rsidRPr="004D3821">
                  <w:rPr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</w:rPr>
                  <w:t>Klicka eller tryck här för att ange text.</w:t>
                </w:r>
              </w:p>
            </w:sdtContent>
          </w:sdt>
        </w:tc>
      </w:tr>
    </w:tbl>
    <w:p w14:paraId="336DB406" w14:textId="6EEB4C61" w:rsidR="00B84702" w:rsidRDefault="00B84702" w:rsidP="003B5731"/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F828B6" w:rsidRPr="00CF5C40" w14:paraId="4BF4A5B2" w14:textId="77777777" w:rsidTr="00866788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CA9CF1" w14:textId="350861C3" w:rsidR="00F828B6" w:rsidRPr="007C430B" w:rsidRDefault="00F97B6E" w:rsidP="00F97B6E">
            <w:pPr>
              <w:pStyle w:val="Ingetavstnd"/>
              <w:rPr>
                <w:sz w:val="28"/>
                <w:szCs w:val="36"/>
              </w:rPr>
            </w:pPr>
            <w:r w:rsidRPr="007C430B">
              <w:rPr>
                <w:sz w:val="28"/>
                <w:szCs w:val="36"/>
              </w:rPr>
              <w:t>Syftet med</w:t>
            </w:r>
            <w:r w:rsidR="006D7892" w:rsidRPr="007C430B">
              <w:rPr>
                <w:sz w:val="28"/>
                <w:szCs w:val="36"/>
              </w:rPr>
              <w:t xml:space="preserve"> förlängning av</w:t>
            </w:r>
            <w:r w:rsidRPr="007C430B">
              <w:rPr>
                <w:sz w:val="28"/>
                <w:szCs w:val="36"/>
              </w:rPr>
              <w:t xml:space="preserve"> insatsen</w:t>
            </w:r>
          </w:p>
          <w:p w14:paraId="23CD9963" w14:textId="77777777" w:rsidR="005837D7" w:rsidRDefault="000C0E73" w:rsidP="0063246C">
            <w:pPr>
              <w:pStyle w:val="samsorinstruktion"/>
            </w:pPr>
            <w:r w:rsidRPr="007C430B">
              <w:t xml:space="preserve">Beskriv varför insatsen ska förlängas. </w:t>
            </w:r>
            <w:r w:rsidR="00202B0C" w:rsidRPr="007C430B">
              <w:t xml:space="preserve">Beskriv kort vad </w:t>
            </w:r>
            <w:r w:rsidRPr="007C430B">
              <w:t>förlängningen</w:t>
            </w:r>
            <w:r w:rsidR="00202B0C" w:rsidRPr="007C430B">
              <w:t xml:space="preserve"> avser bidra till för målgruppen.</w:t>
            </w:r>
          </w:p>
          <w:p w14:paraId="57A765AE" w14:textId="21823705" w:rsidR="00CA4400" w:rsidRPr="007C430B" w:rsidRDefault="005837D7" w:rsidP="0063246C">
            <w:pPr>
              <w:pStyle w:val="samsorinstruktion"/>
            </w:pPr>
            <w:r w:rsidRPr="005837D7">
              <w:rPr>
                <w:b/>
                <w:bCs/>
                <w:color w:val="2E74B5" w:themeColor="accent5" w:themeShade="BF"/>
              </w:rPr>
              <w:t>Max ½ sida.</w:t>
            </w:r>
            <w:r w:rsidR="00040D38" w:rsidRPr="007C430B">
              <w:t xml:space="preserve"> </w:t>
            </w:r>
          </w:p>
        </w:tc>
      </w:tr>
      <w:tr w:rsidR="00F828B6" w:rsidRPr="0055618C" w14:paraId="585AC1C7" w14:textId="77777777" w:rsidTr="0050317D">
        <w:trPr>
          <w:trHeight w:val="2268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1528446228"/>
              <w:placeholder>
                <w:docPart w:val="7F33F2A8682B4808BDC86C53DB317A77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275A9033" w14:textId="469F2027" w:rsidR="00F828B6" w:rsidRPr="0066709C" w:rsidRDefault="0066709C" w:rsidP="0066709C">
                <w:pPr>
                  <w:pStyle w:val="Ingetavstnd"/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</w:rPr>
                  <w:t>Klicka eller tryck här för att ange text.</w:t>
                </w:r>
              </w:p>
            </w:sdtContent>
          </w:sdt>
        </w:tc>
      </w:tr>
    </w:tbl>
    <w:p w14:paraId="59F43F68" w14:textId="77777777" w:rsidR="00DC581B" w:rsidRDefault="00DC581B" w:rsidP="003B5731"/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DC581B" w:rsidRPr="00CF5C40" w14:paraId="1AE2FA6E" w14:textId="77777777" w:rsidTr="00212735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right w:val="nil"/>
            </w:tcBorders>
          </w:tcPr>
          <w:p w14:paraId="40151EE2" w14:textId="7AA4A535" w:rsidR="00C51CFA" w:rsidRPr="007C430B" w:rsidRDefault="00591B9D" w:rsidP="005603EC">
            <w:pPr>
              <w:pStyle w:val="Ingetavstnd"/>
              <w:rPr>
                <w:sz w:val="28"/>
                <w:szCs w:val="36"/>
              </w:rPr>
            </w:pPr>
            <w:r w:rsidRPr="007C430B">
              <w:rPr>
                <w:sz w:val="28"/>
                <w:szCs w:val="36"/>
              </w:rPr>
              <w:t>Insatsens mål</w:t>
            </w:r>
            <w:r w:rsidR="00A443DD" w:rsidRPr="007C430B">
              <w:rPr>
                <w:sz w:val="28"/>
                <w:szCs w:val="36"/>
              </w:rPr>
              <w:t xml:space="preserve"> vid förlängning</w:t>
            </w:r>
          </w:p>
          <w:p w14:paraId="5A26BB0E" w14:textId="3BB62055" w:rsidR="00DC581B" w:rsidRPr="00454314" w:rsidRDefault="00C51CFA" w:rsidP="0063246C">
            <w:pPr>
              <w:pStyle w:val="samsorinstruktion"/>
              <w:rPr>
                <w:b/>
                <w:bCs/>
              </w:rPr>
            </w:pPr>
            <w:r w:rsidRPr="007C430B">
              <w:t>Mål ska specificera hur syftet med insatsen ska nås. Målformuleringar bör utgå från SMART-modellen (Specifika, Mätbara, Accepterade, Realistiska, och Tidsatta). Tänk på att begränsa antalet mål.</w:t>
            </w:r>
            <w:r w:rsidR="005837D7">
              <w:t xml:space="preserve"> </w:t>
            </w:r>
            <w:r w:rsidR="005837D7" w:rsidRPr="005837D7">
              <w:rPr>
                <w:b/>
                <w:bCs/>
                <w:color w:val="2E74B5" w:themeColor="accent5" w:themeShade="BF"/>
              </w:rPr>
              <w:t>Max ½ sida.</w:t>
            </w:r>
          </w:p>
        </w:tc>
      </w:tr>
      <w:tr w:rsidR="00DC581B" w:rsidRPr="0055618C" w14:paraId="16097FB2" w14:textId="77777777" w:rsidTr="0050317D">
        <w:trPr>
          <w:trHeight w:val="2268"/>
        </w:trPr>
        <w:tc>
          <w:tcPr>
            <w:tcW w:w="8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378591333"/>
              <w:placeholder>
                <w:docPart w:val="2024666CC12C4B3BA0C474D34F922E80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400835EC" w14:textId="4FFBB4A1" w:rsidR="00DC581B" w:rsidRPr="0066709C" w:rsidRDefault="0066709C" w:rsidP="0066709C">
                <w:pPr>
                  <w:pStyle w:val="Ingetavstnd"/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</w:rPr>
                  <w:t>Klicka eller tryck här för att ange text.</w:t>
                </w:r>
              </w:p>
            </w:sdtContent>
          </w:sdt>
        </w:tc>
      </w:tr>
    </w:tbl>
    <w:p w14:paraId="1F52AB65" w14:textId="4185F1DF" w:rsidR="00F828B6" w:rsidRDefault="00F828B6" w:rsidP="003B5731"/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642AC5" w:rsidRPr="00CF5C40" w14:paraId="6EFF2BA4" w14:textId="77777777" w:rsidTr="00866788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0CFDC4" w14:textId="12B55D98" w:rsidR="00F23966" w:rsidRPr="007C430B" w:rsidRDefault="00F23966" w:rsidP="005603EC">
            <w:pPr>
              <w:pStyle w:val="Ingetavstnd"/>
              <w:rPr>
                <w:sz w:val="28"/>
                <w:szCs w:val="36"/>
              </w:rPr>
            </w:pPr>
            <w:r w:rsidRPr="007C430B">
              <w:rPr>
                <w:sz w:val="28"/>
                <w:szCs w:val="36"/>
              </w:rPr>
              <w:t>Tidigare resultat och lärdomar</w:t>
            </w:r>
          </w:p>
          <w:p w14:paraId="2EFE5B3E" w14:textId="07E085C0" w:rsidR="00642AC5" w:rsidRPr="00CA4400" w:rsidRDefault="00706926" w:rsidP="0063246C">
            <w:pPr>
              <w:pStyle w:val="samsorinstruktion"/>
            </w:pPr>
            <w:r w:rsidRPr="00706926">
              <w:t xml:space="preserve">Påvisa på ett tydligt sätt hur resultat från tidigare insats vidareutvecklas </w:t>
            </w:r>
            <w:r w:rsidR="00DF5751">
              <w:t>i förlängningen</w:t>
            </w:r>
            <w:r w:rsidRPr="00706926">
              <w:t>.</w:t>
            </w:r>
            <w:r w:rsidR="005837D7">
              <w:t xml:space="preserve"> </w:t>
            </w:r>
            <w:r w:rsidR="005837D7">
              <w:br/>
            </w:r>
            <w:r w:rsidR="005837D7" w:rsidRPr="005837D7">
              <w:rPr>
                <w:b/>
                <w:bCs/>
              </w:rPr>
              <w:t>Max ½ sida.</w:t>
            </w:r>
          </w:p>
        </w:tc>
      </w:tr>
      <w:tr w:rsidR="00642AC5" w:rsidRPr="0055618C" w14:paraId="71B432F0" w14:textId="77777777" w:rsidTr="0063246C">
        <w:trPr>
          <w:trHeight w:val="2268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602932008"/>
              <w:lock w:val="sdtLocked"/>
              <w:placeholder>
                <w:docPart w:val="0CE5A5CEE4834052AA75DEC68D663BD8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02076B83" w14:textId="023FF9A9" w:rsidR="0066709C" w:rsidRPr="0066709C" w:rsidRDefault="0066709C" w:rsidP="0066709C">
                <w:pPr>
                  <w:pStyle w:val="Ingetavstnd"/>
                  <w:rPr>
                    <w:rFonts w:asciiTheme="minorHAnsi" w:hAnsiTheme="minorHAnsi"/>
                  </w:rPr>
                </w:pPr>
                <w:r w:rsidRPr="00251B70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</w:rPr>
                  <w:t>Klicka eller tryck här för att ange text.</w:t>
                </w:r>
              </w:p>
            </w:sdtContent>
          </w:sdt>
        </w:tc>
      </w:tr>
    </w:tbl>
    <w:p w14:paraId="4A9CC9FC" w14:textId="7BFD9771" w:rsidR="00F828B6" w:rsidRDefault="00F828B6" w:rsidP="003B5731"/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C425D9" w:rsidRPr="00CF5C40" w14:paraId="7BFC8AA7" w14:textId="77777777" w:rsidTr="00866788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394BCA" w14:textId="0CA97C1E" w:rsidR="00C425D9" w:rsidRPr="007C430B" w:rsidRDefault="00C425D9" w:rsidP="005603EC">
            <w:pPr>
              <w:pStyle w:val="Ingetavstnd"/>
              <w:rPr>
                <w:sz w:val="28"/>
                <w:szCs w:val="36"/>
              </w:rPr>
            </w:pPr>
            <w:r w:rsidRPr="007C430B">
              <w:rPr>
                <w:sz w:val="28"/>
                <w:szCs w:val="36"/>
              </w:rPr>
              <w:t>Målgrupp och urval av deltagare</w:t>
            </w:r>
          </w:p>
          <w:p w14:paraId="371D596D" w14:textId="4E8759E1" w:rsidR="00C425D9" w:rsidRPr="007C430B" w:rsidRDefault="00104F55" w:rsidP="0063246C">
            <w:pPr>
              <w:pStyle w:val="samsorinstruktion"/>
            </w:pPr>
            <w:r w:rsidRPr="007C430B">
              <w:t>Beskriv eventuella förändringar från föregående insats.</w:t>
            </w:r>
            <w:r w:rsidR="005837D7">
              <w:t xml:space="preserve"> </w:t>
            </w:r>
            <w:r w:rsidR="005837D7" w:rsidRPr="005837D7">
              <w:rPr>
                <w:b/>
                <w:bCs/>
                <w:color w:val="2E74B5" w:themeColor="accent5" w:themeShade="BF"/>
              </w:rPr>
              <w:t>Max ½ sida.</w:t>
            </w:r>
          </w:p>
        </w:tc>
      </w:tr>
      <w:tr w:rsidR="00C425D9" w:rsidRPr="0055618C" w14:paraId="07F8D222" w14:textId="77777777" w:rsidTr="0063246C">
        <w:trPr>
          <w:trHeight w:val="2268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1169161656"/>
              <w:lock w:val="sdtLocked"/>
              <w:placeholder>
                <w:docPart w:val="36BFC54A434E4D94AE5B00A05EE80E3C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4D31BBA7" w14:textId="592AC9BD" w:rsidR="00C425D9" w:rsidRPr="00F4650D" w:rsidRDefault="00F4650D" w:rsidP="00F4650D">
                <w:pPr>
                  <w:pStyle w:val="Ingetavstnd"/>
                  <w:rPr>
                    <w:rFonts w:asciiTheme="minorHAnsi" w:hAnsiTheme="minorHAnsi"/>
                  </w:rPr>
                </w:pPr>
                <w:r w:rsidRPr="00251B70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</w:rPr>
                  <w:t>Klicka eller tryck här för att ange text.</w:t>
                </w:r>
              </w:p>
            </w:sdtContent>
          </w:sdt>
        </w:tc>
      </w:tr>
    </w:tbl>
    <w:p w14:paraId="7E52FC6B" w14:textId="77777777" w:rsidR="00F828B6" w:rsidRDefault="00F828B6" w:rsidP="003B5731"/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DC6872" w:rsidRPr="00CF5C40" w14:paraId="2DA065D4" w14:textId="77777777" w:rsidTr="00866788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5C1255" w14:textId="5036B8B5" w:rsidR="00DC6872" w:rsidRPr="00662911" w:rsidRDefault="00DC6872" w:rsidP="005603EC">
            <w:pPr>
              <w:pStyle w:val="Ingetavstnd"/>
              <w:rPr>
                <w:sz w:val="28"/>
                <w:szCs w:val="36"/>
              </w:rPr>
            </w:pPr>
            <w:r w:rsidRPr="00662911">
              <w:rPr>
                <w:sz w:val="28"/>
                <w:szCs w:val="36"/>
              </w:rPr>
              <w:t>Genomförande/Metod</w:t>
            </w:r>
          </w:p>
          <w:p w14:paraId="7B37FAE0" w14:textId="1734F2A9" w:rsidR="00DC6872" w:rsidRPr="006C79BE" w:rsidRDefault="00EB0147" w:rsidP="0063246C">
            <w:pPr>
              <w:pStyle w:val="samsorinstruktion"/>
            </w:pPr>
            <w:r w:rsidRPr="006C79BE">
              <w:t xml:space="preserve">Har det under insatsens gång </w:t>
            </w:r>
            <w:r w:rsidR="00572C96" w:rsidRPr="006C79BE">
              <w:t>hänt något som</w:t>
            </w:r>
            <w:r w:rsidRPr="006C79BE">
              <w:t xml:space="preserve"> </w:t>
            </w:r>
            <w:r w:rsidR="00B26F2F" w:rsidRPr="006C79BE">
              <w:t>motiverar förändringar i genomförande/metod?</w:t>
            </w:r>
            <w:r w:rsidR="005837D7">
              <w:t xml:space="preserve"> </w:t>
            </w:r>
            <w:r w:rsidR="005837D7">
              <w:br/>
            </w:r>
            <w:r w:rsidR="005837D7" w:rsidRPr="005837D7">
              <w:rPr>
                <w:b/>
                <w:bCs/>
                <w:color w:val="2E74B5" w:themeColor="accent5" w:themeShade="BF"/>
              </w:rPr>
              <w:t>Max ½ sida.</w:t>
            </w:r>
          </w:p>
        </w:tc>
      </w:tr>
      <w:tr w:rsidR="00DC6872" w:rsidRPr="0055618C" w14:paraId="292D8396" w14:textId="77777777" w:rsidTr="0063246C">
        <w:trPr>
          <w:trHeight w:val="2268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2099905911"/>
              <w:placeholder>
                <w:docPart w:val="C5DFB1272B4D40C7ADACB63FFAB3F0A6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4EFBB3CC" w14:textId="7E1B2FCE" w:rsidR="00906D5A" w:rsidRPr="00F4650D" w:rsidRDefault="00F4650D" w:rsidP="00F4650D">
                <w:pPr>
                  <w:pStyle w:val="Ingetavstnd"/>
                  <w:rPr>
                    <w:rFonts w:asciiTheme="minorHAnsi" w:hAnsiTheme="minorHAnsi"/>
                  </w:rPr>
                </w:pPr>
                <w:r w:rsidRPr="00251B70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</w:rPr>
                  <w:t>Klicka eller tryck här för att ange text.</w:t>
                </w:r>
              </w:p>
            </w:sdtContent>
          </w:sdt>
        </w:tc>
      </w:tr>
    </w:tbl>
    <w:p w14:paraId="0190C9F2" w14:textId="153D515E" w:rsidR="001912DB" w:rsidRDefault="001912DB" w:rsidP="003B5731"/>
    <w:tbl>
      <w:tblPr>
        <w:tblStyle w:val="Tabellrutnt"/>
        <w:tblW w:w="894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1144"/>
        <w:gridCol w:w="2127"/>
        <w:gridCol w:w="992"/>
        <w:gridCol w:w="4678"/>
      </w:tblGrid>
      <w:tr w:rsidR="001912DB" w:rsidRPr="001A0993" w14:paraId="64B84683" w14:textId="77777777" w:rsidTr="001839E9">
        <w:trPr>
          <w:cantSplit/>
          <w:tblHeader/>
        </w:trPr>
        <w:tc>
          <w:tcPr>
            <w:tcW w:w="8941" w:type="dxa"/>
            <w:gridSpan w:val="4"/>
          </w:tcPr>
          <w:p w14:paraId="5707E3BA" w14:textId="6A0A6856" w:rsidR="001912DB" w:rsidRPr="00B4449E" w:rsidRDefault="001912DB" w:rsidP="001839E9">
            <w:r w:rsidRPr="00B4449E">
              <w:rPr>
                <w:sz w:val="28"/>
                <w:szCs w:val="32"/>
              </w:rPr>
              <w:t xml:space="preserve">Planerat antal deltagare totalt under </w:t>
            </w:r>
            <w:r>
              <w:rPr>
                <w:sz w:val="28"/>
                <w:szCs w:val="32"/>
              </w:rPr>
              <w:t xml:space="preserve">förlängda </w:t>
            </w:r>
            <w:r w:rsidRPr="00B4449E">
              <w:rPr>
                <w:sz w:val="28"/>
                <w:szCs w:val="32"/>
              </w:rPr>
              <w:t>insatstiden</w:t>
            </w:r>
          </w:p>
        </w:tc>
      </w:tr>
      <w:tr w:rsidR="001912DB" w:rsidRPr="001A0993" w14:paraId="5DA2FB9C" w14:textId="77777777" w:rsidTr="001839E9">
        <w:trPr>
          <w:cantSplit/>
          <w:trHeight w:val="20"/>
          <w:tblHeader/>
        </w:trPr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sdt>
            <w:sdtPr>
              <w:rPr>
                <w:rStyle w:val="Formulrflttext"/>
                <w:sz w:val="28"/>
                <w:szCs w:val="36"/>
              </w:rPr>
              <w:alias w:val="#"/>
              <w:tag w:val="#"/>
              <w:id w:val="-1837910253"/>
              <w:placeholder>
                <w:docPart w:val="3BAA80491E6043568D5CFDF4338ED4A1"/>
              </w:placeholder>
              <w:showingPlcHdr/>
              <w15:color w:val="FFCC00"/>
            </w:sdtPr>
            <w:sdtEndPr>
              <w:rPr>
                <w:rStyle w:val="Standardstycketeckensnitt"/>
                <w:rFonts w:ascii="Arial" w:hAnsi="Arial" w:cstheme="minorHAnsi"/>
                <w:sz w:val="32"/>
                <w:szCs w:val="28"/>
              </w:rPr>
            </w:sdtEndPr>
            <w:sdtContent>
              <w:p w14:paraId="0C75F7AB" w14:textId="40ECE02F" w:rsidR="001912DB" w:rsidRPr="00FB52DC" w:rsidRDefault="001912DB" w:rsidP="001839E9">
                <w:pPr>
                  <w:spacing w:line="276" w:lineRule="auto"/>
                  <w:jc w:val="center"/>
                  <w:rPr>
                    <w:rFonts w:asciiTheme="minorHAnsi" w:hAnsiTheme="minorHAnsi"/>
                    <w:sz w:val="12"/>
                    <w:szCs w:val="16"/>
                  </w:rPr>
                </w:pPr>
                <w:r w:rsidRPr="00F73725">
                  <w:rPr>
                    <w:rStyle w:val="Formulrflttext"/>
                    <w:b/>
                    <w:bCs/>
                    <w:i/>
                    <w:iCs/>
                    <w:color w:val="808080" w:themeColor="background1" w:themeShade="80"/>
                    <w:sz w:val="28"/>
                    <w:szCs w:val="36"/>
                  </w:rPr>
                  <w:t xml:space="preserve">   #   </w:t>
                </w:r>
              </w:p>
            </w:sdtContent>
          </w:sdt>
        </w:tc>
        <w:tc>
          <w:tcPr>
            <w:tcW w:w="2127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AB1A10" w14:textId="77777777" w:rsidR="001912DB" w:rsidRPr="00AE23EB" w:rsidRDefault="001912DB" w:rsidP="001839E9">
            <w:pPr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 w:rsidRPr="00AE23EB">
              <w:rPr>
                <w:rFonts w:asciiTheme="minorHAnsi" w:hAnsiTheme="minorHAnsi" w:cstheme="minorHAnsi"/>
                <w:sz w:val="24"/>
                <w:szCs w:val="28"/>
              </w:rPr>
              <w:t>med fördelningen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3A177" w14:textId="77777777" w:rsidR="001912DB" w:rsidRPr="00AE23EB" w:rsidRDefault="00E22583" w:rsidP="001839E9">
            <w:pPr>
              <w:jc w:val="center"/>
              <w:rPr>
                <w:rFonts w:asciiTheme="minorHAnsi" w:hAnsiTheme="minorHAnsi"/>
                <w:sz w:val="24"/>
              </w:rPr>
            </w:pPr>
            <w:sdt>
              <w:sdtPr>
                <w:rPr>
                  <w:rStyle w:val="Formulrflttext"/>
                  <w:sz w:val="24"/>
                </w:rPr>
                <w:alias w:val="%"/>
                <w:tag w:val="%"/>
                <w:id w:val="323091794"/>
                <w:placeholder>
                  <w:docPart w:val="D2A3786F3A5B49C19CC8FE6A51E98BBA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</w:rPr>
              </w:sdtEndPr>
              <w:sdtContent>
                <w:r w:rsidR="001912DB" w:rsidRPr="00AE23EB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808080" w:themeColor="background1" w:themeShade="80"/>
                    <w:sz w:val="24"/>
                  </w:rPr>
                  <w:t xml:space="preserve">    %    </w:t>
                </w:r>
              </w:sdtContent>
            </w:sdt>
          </w:p>
        </w:tc>
        <w:tc>
          <w:tcPr>
            <w:tcW w:w="4678" w:type="dxa"/>
            <w:tcBorders>
              <w:left w:val="single" w:sz="12" w:space="0" w:color="auto"/>
              <w:bottom w:val="nil"/>
            </w:tcBorders>
          </w:tcPr>
          <w:p w14:paraId="33264146" w14:textId="77777777" w:rsidR="001912DB" w:rsidRDefault="001912DB" w:rsidP="001839E9">
            <w:r w:rsidRPr="00AE23EB">
              <w:rPr>
                <w:rStyle w:val="Formulrflttext"/>
                <w:sz w:val="24"/>
                <w:szCs w:val="32"/>
              </w:rPr>
              <w:t>kvinnor</w:t>
            </w:r>
          </w:p>
        </w:tc>
      </w:tr>
      <w:tr w:rsidR="001912DB" w:rsidRPr="001A0993" w14:paraId="7BAC2174" w14:textId="77777777" w:rsidTr="001839E9">
        <w:trPr>
          <w:cantSplit/>
          <w:trHeight w:val="20"/>
          <w:tblHeader/>
        </w:trPr>
        <w:tc>
          <w:tcPr>
            <w:tcW w:w="11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B8010" w14:textId="77777777" w:rsidR="001912DB" w:rsidRDefault="001912DB" w:rsidP="001839E9">
            <w:pPr>
              <w:jc w:val="center"/>
              <w:rPr>
                <w:rStyle w:val="Formulrflttext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88CD155" w14:textId="77777777" w:rsidR="001912DB" w:rsidRDefault="001912DB" w:rsidP="001839E9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79CD2" w14:textId="77777777" w:rsidR="001912DB" w:rsidRPr="00AE23EB" w:rsidRDefault="00E22583" w:rsidP="001839E9">
            <w:pPr>
              <w:jc w:val="center"/>
              <w:rPr>
                <w:rStyle w:val="Formulrflttext"/>
                <w:sz w:val="24"/>
              </w:rPr>
            </w:pPr>
            <w:sdt>
              <w:sdtPr>
                <w:rPr>
                  <w:rStyle w:val="Formulrflttext"/>
                  <w:sz w:val="24"/>
                </w:rPr>
                <w:alias w:val="%"/>
                <w:tag w:val="%"/>
                <w:id w:val="-1343312629"/>
                <w:placeholder>
                  <w:docPart w:val="178FEFD897324A8BB8B84AA4EDC90416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</w:rPr>
              </w:sdtEndPr>
              <w:sdtContent>
                <w:r w:rsidR="001912DB" w:rsidRPr="00AE23EB">
                  <w:rPr>
                    <w:rStyle w:val="Formulrflttext"/>
                    <w:b/>
                    <w:bCs/>
                    <w:i/>
                    <w:iCs/>
                    <w:color w:val="808080" w:themeColor="background1" w:themeShade="80"/>
                    <w:sz w:val="24"/>
                  </w:rPr>
                  <w:t xml:space="preserve">    %    </w:t>
                </w:r>
              </w:sdtContent>
            </w:sdt>
          </w:p>
        </w:tc>
        <w:tc>
          <w:tcPr>
            <w:tcW w:w="4678" w:type="dxa"/>
            <w:tcBorders>
              <w:left w:val="single" w:sz="12" w:space="0" w:color="auto"/>
              <w:bottom w:val="nil"/>
            </w:tcBorders>
          </w:tcPr>
          <w:p w14:paraId="4F57F057" w14:textId="77777777" w:rsidR="001912DB" w:rsidRPr="00AE23EB" w:rsidRDefault="001912DB" w:rsidP="001839E9">
            <w:pPr>
              <w:rPr>
                <w:rStyle w:val="Formulrflttext"/>
                <w:sz w:val="24"/>
                <w:szCs w:val="32"/>
              </w:rPr>
            </w:pPr>
            <w:r>
              <w:rPr>
                <w:rStyle w:val="Formulrflttext"/>
                <w:sz w:val="24"/>
                <w:szCs w:val="32"/>
              </w:rPr>
              <w:t>män</w:t>
            </w:r>
          </w:p>
        </w:tc>
      </w:tr>
    </w:tbl>
    <w:p w14:paraId="0D56B82A" w14:textId="77777777" w:rsidR="00543EFF" w:rsidRDefault="00543EFF" w:rsidP="006D05DA"/>
    <w:tbl>
      <w:tblPr>
        <w:tblStyle w:val="Tabellrutnt"/>
        <w:tblW w:w="892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96"/>
        <w:gridCol w:w="5229"/>
      </w:tblGrid>
      <w:tr w:rsidR="001F7C10" w:rsidRPr="005446C0" w14:paraId="7CF2C0BC" w14:textId="77777777" w:rsidTr="001839E9">
        <w:trPr>
          <w:cantSplit/>
          <w:trHeight w:val="15"/>
          <w:tblHeader/>
        </w:trPr>
        <w:tc>
          <w:tcPr>
            <w:tcW w:w="36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F91340" w14:textId="3047AE63" w:rsidR="001F7C10" w:rsidRPr="00317635" w:rsidRDefault="001F7C10" w:rsidP="001839E9">
            <w:pPr>
              <w:pStyle w:val="Ingetavstnd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Planerad start av förlängning</w:t>
            </w:r>
          </w:p>
        </w:tc>
        <w:sdt>
          <w:sdtPr>
            <w:rPr>
              <w:rFonts w:asciiTheme="minorHAnsi" w:hAnsiTheme="minorHAnsi" w:cstheme="minorHAnsi"/>
            </w:rPr>
            <w:alias w:val="Datum"/>
            <w:tag w:val="Datum"/>
            <w:id w:val="-240486593"/>
            <w:placeholder>
              <w:docPart w:val="B5766BED6B534729BC5671386A4A5AA0"/>
            </w:placeholder>
            <w:showingPlcHdr/>
            <w15:color w:val="FFCC00"/>
            <w:date w:fullDate="2021-11-1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522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E6467E6" w14:textId="77777777" w:rsidR="001F7C10" w:rsidRPr="00D1545E" w:rsidRDefault="001F7C10" w:rsidP="001839E9">
                <w:pPr>
                  <w:pStyle w:val="Ingetavstnd"/>
                  <w:rPr>
                    <w:rFonts w:asciiTheme="minorHAnsi" w:hAnsiTheme="minorHAnsi" w:cstheme="minorHAnsi"/>
                  </w:rPr>
                </w:pPr>
                <w:r>
                  <w:rPr>
                    <w:rStyle w:val="Platshllartext"/>
                    <w:rFonts w:asciiTheme="minorHAnsi" w:hAnsiTheme="minorHAnsi" w:cstheme="minorHAnsi"/>
                    <w:i/>
                    <w:iCs/>
                    <w:szCs w:val="22"/>
                  </w:rPr>
                  <w:t>Välj datum</w:t>
                </w:r>
              </w:p>
            </w:tc>
          </w:sdtContent>
        </w:sdt>
      </w:tr>
      <w:tr w:rsidR="001F7C10" w:rsidRPr="005446C0" w14:paraId="2CA2FD56" w14:textId="77777777" w:rsidTr="001839E9">
        <w:trPr>
          <w:cantSplit/>
          <w:trHeight w:val="15"/>
          <w:tblHeader/>
        </w:trPr>
        <w:tc>
          <w:tcPr>
            <w:tcW w:w="36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D8F8DE" w14:textId="5D2A2B52" w:rsidR="001F7C10" w:rsidRPr="00317635" w:rsidRDefault="001F7C10" w:rsidP="001839E9">
            <w:pPr>
              <w:pStyle w:val="Ingetavstnd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Planera</w:t>
            </w:r>
            <w:r w:rsidR="00945C02">
              <w:rPr>
                <w:sz w:val="24"/>
                <w:szCs w:val="32"/>
              </w:rPr>
              <w:t>t slut av förlängning</w:t>
            </w:r>
          </w:p>
        </w:tc>
        <w:sdt>
          <w:sdtPr>
            <w:rPr>
              <w:rFonts w:asciiTheme="minorHAnsi" w:hAnsiTheme="minorHAnsi" w:cstheme="minorHAnsi"/>
            </w:rPr>
            <w:alias w:val="Datum"/>
            <w:tag w:val="Datum"/>
            <w:id w:val="736360029"/>
            <w:placeholder>
              <w:docPart w:val="6640F3D411154DA88DFC12DF3B2660F6"/>
            </w:placeholder>
            <w:showingPlcHdr/>
            <w15:color w:val="FFCC00"/>
            <w:date w:fullDate="2022-08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522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9D006D6" w14:textId="77777777" w:rsidR="001F7C10" w:rsidRPr="00D1545E" w:rsidRDefault="001F7C10" w:rsidP="001839E9">
                <w:pPr>
                  <w:pStyle w:val="Ingetavstnd"/>
                  <w:rPr>
                    <w:rFonts w:asciiTheme="minorHAnsi" w:hAnsiTheme="minorHAnsi" w:cstheme="minorHAnsi"/>
                  </w:rPr>
                </w:pPr>
                <w:r>
                  <w:rPr>
                    <w:rStyle w:val="Platshllartext"/>
                    <w:rFonts w:asciiTheme="minorHAnsi" w:hAnsiTheme="minorHAnsi" w:cstheme="minorHAnsi"/>
                    <w:i/>
                    <w:iCs/>
                    <w:szCs w:val="22"/>
                  </w:rPr>
                  <w:t>Välj datum</w:t>
                </w:r>
              </w:p>
            </w:tc>
          </w:sdtContent>
        </w:sdt>
      </w:tr>
    </w:tbl>
    <w:p w14:paraId="3FE2E56F" w14:textId="77777777" w:rsidR="004E1172" w:rsidRDefault="004E1172" w:rsidP="00945C02"/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BE6474" w:rsidRPr="00CF5C40" w14:paraId="2973A2B5" w14:textId="77777777" w:rsidTr="005603EC">
        <w:trPr>
          <w:cantSplit/>
          <w:trHeight w:val="86"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AD3026" w14:textId="51F66875" w:rsidR="00BE6474" w:rsidRPr="00662911" w:rsidRDefault="00BE6474" w:rsidP="005603EC">
            <w:pPr>
              <w:pStyle w:val="Ingetavstnd"/>
              <w:rPr>
                <w:sz w:val="28"/>
                <w:szCs w:val="36"/>
              </w:rPr>
            </w:pPr>
            <w:r w:rsidRPr="00662911">
              <w:rPr>
                <w:sz w:val="28"/>
                <w:szCs w:val="36"/>
              </w:rPr>
              <w:lastRenderedPageBreak/>
              <w:t>Implementering och förvaltning</w:t>
            </w:r>
          </w:p>
          <w:p w14:paraId="021CE46C" w14:textId="7DEFC0B6" w:rsidR="00BE6474" w:rsidRPr="00662911" w:rsidRDefault="00E2415B" w:rsidP="005603EC">
            <w:pPr>
              <w:pStyle w:val="Ingetavstnd"/>
              <w:rPr>
                <w:i/>
                <w:iCs/>
              </w:rPr>
            </w:pPr>
            <w:r w:rsidRPr="00662911">
              <w:rPr>
                <w:i/>
                <w:iCs/>
                <w:color w:val="0070C0"/>
              </w:rPr>
              <w:t xml:space="preserve">Redogör för </w:t>
            </w:r>
            <w:r w:rsidR="00532888" w:rsidRPr="00662911">
              <w:rPr>
                <w:i/>
                <w:iCs/>
                <w:color w:val="0070C0"/>
              </w:rPr>
              <w:t>orsaken till att</w:t>
            </w:r>
            <w:r w:rsidRPr="00662911">
              <w:rPr>
                <w:i/>
                <w:iCs/>
                <w:color w:val="0070C0"/>
              </w:rPr>
              <w:t xml:space="preserve"> en förlängning söks </w:t>
            </w:r>
            <w:r w:rsidR="007B01A7" w:rsidRPr="00662911">
              <w:rPr>
                <w:i/>
                <w:iCs/>
                <w:color w:val="0070C0"/>
              </w:rPr>
              <w:t>i stället</w:t>
            </w:r>
            <w:r w:rsidRPr="00662911">
              <w:rPr>
                <w:i/>
                <w:iCs/>
                <w:color w:val="0070C0"/>
              </w:rPr>
              <w:t xml:space="preserve"> för att insatsen implementeras.</w:t>
            </w:r>
            <w:r w:rsidR="004D3C08" w:rsidRPr="00662911">
              <w:rPr>
                <w:i/>
                <w:iCs/>
                <w:color w:val="0070C0"/>
              </w:rPr>
              <w:t xml:space="preserve"> På vilket sätt gynnas </w:t>
            </w:r>
            <w:r w:rsidR="0008631F" w:rsidRPr="00662911">
              <w:rPr>
                <w:i/>
                <w:iCs/>
                <w:color w:val="0070C0"/>
              </w:rPr>
              <w:t>implementeringen</w:t>
            </w:r>
            <w:r w:rsidR="004D3C08" w:rsidRPr="00662911">
              <w:rPr>
                <w:i/>
                <w:iCs/>
                <w:color w:val="0070C0"/>
              </w:rPr>
              <w:t xml:space="preserve"> av en förlängning?</w:t>
            </w:r>
            <w:r w:rsidR="005837D7">
              <w:rPr>
                <w:i/>
                <w:iCs/>
                <w:color w:val="0070C0"/>
              </w:rPr>
              <w:t xml:space="preserve"> </w:t>
            </w:r>
            <w:r w:rsidR="005837D7" w:rsidRPr="005837D7">
              <w:rPr>
                <w:b/>
                <w:bCs/>
                <w:i/>
                <w:iCs/>
                <w:color w:val="2E74B5" w:themeColor="accent5" w:themeShade="BF"/>
              </w:rPr>
              <w:t>Max ½ sida.</w:t>
            </w:r>
          </w:p>
        </w:tc>
      </w:tr>
      <w:tr w:rsidR="00BE6474" w:rsidRPr="0055618C" w14:paraId="0F3A29BB" w14:textId="77777777" w:rsidTr="0063246C">
        <w:trPr>
          <w:trHeight w:val="2268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41799950"/>
              <w:placeholder>
                <w:docPart w:val="987EBFEBF088441292CB0912F733423B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1CC01033" w14:textId="206078E1" w:rsidR="00BE6474" w:rsidRPr="00016B0E" w:rsidRDefault="00016B0E" w:rsidP="00016B0E">
                <w:pPr>
                  <w:pStyle w:val="Ingetavstnd"/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</w:rPr>
                  <w:t>Klicka eller tryck här för att ange text.</w:t>
                </w:r>
              </w:p>
            </w:sdtContent>
          </w:sdt>
        </w:tc>
      </w:tr>
    </w:tbl>
    <w:p w14:paraId="6F841A4F" w14:textId="6816F103" w:rsidR="00012475" w:rsidRDefault="00012475" w:rsidP="00AC7BF8">
      <w:pPr>
        <w:rPr>
          <w:sz w:val="16"/>
          <w:szCs w:val="16"/>
        </w:rPr>
      </w:pPr>
    </w:p>
    <w:tbl>
      <w:tblPr>
        <w:tblStyle w:val="Tabellrutnt"/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BE1A8E" w:rsidRPr="00CF5C40" w14:paraId="04FEA2BF" w14:textId="77777777" w:rsidTr="009A15BA">
        <w:trPr>
          <w:cantSplit/>
          <w:trHeight w:val="86"/>
          <w:tblHeader/>
        </w:trPr>
        <w:tc>
          <w:tcPr>
            <w:tcW w:w="89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6E036C" w14:textId="69C0F9EC" w:rsidR="00BE1A8E" w:rsidRPr="00662911" w:rsidRDefault="00577EB0" w:rsidP="005603EC">
            <w:pPr>
              <w:pStyle w:val="Ingetavstnd"/>
              <w:rPr>
                <w:sz w:val="28"/>
                <w:szCs w:val="36"/>
              </w:rPr>
            </w:pPr>
            <w:r w:rsidRPr="00662911">
              <w:rPr>
                <w:sz w:val="28"/>
                <w:szCs w:val="36"/>
              </w:rPr>
              <w:t>Finns det några risker med</w:t>
            </w:r>
            <w:r w:rsidR="009762A0" w:rsidRPr="00662911">
              <w:rPr>
                <w:sz w:val="28"/>
                <w:szCs w:val="36"/>
              </w:rPr>
              <w:t xml:space="preserve"> en förlängning av</w:t>
            </w:r>
            <w:r w:rsidRPr="00662911">
              <w:rPr>
                <w:sz w:val="28"/>
                <w:szCs w:val="36"/>
              </w:rPr>
              <w:t xml:space="preserve"> insatsen?</w:t>
            </w:r>
          </w:p>
          <w:p w14:paraId="31863727" w14:textId="0149BF72" w:rsidR="00BE1A8E" w:rsidRPr="00CA4400" w:rsidRDefault="0008631F" w:rsidP="005603EC">
            <w:pPr>
              <w:pStyle w:val="Ingetavstnd"/>
              <w:rPr>
                <w:i/>
                <w:iCs/>
              </w:rPr>
            </w:pPr>
            <w:r>
              <w:rPr>
                <w:i/>
                <w:iCs/>
                <w:color w:val="2E74B5" w:themeColor="accent5" w:themeShade="BF"/>
              </w:rPr>
              <w:t>Eventuella sårbarheter för insatsen; exempelvis beroende av viss kompetens/person. Finns risker i insatsorganisation, genomförande eller urval av deltagare?</w:t>
            </w:r>
            <w:r w:rsidR="005837D7">
              <w:rPr>
                <w:i/>
                <w:iCs/>
                <w:color w:val="2E74B5" w:themeColor="accent5" w:themeShade="BF"/>
              </w:rPr>
              <w:t xml:space="preserve"> </w:t>
            </w:r>
            <w:r w:rsidR="005837D7" w:rsidRPr="005837D7">
              <w:rPr>
                <w:b/>
                <w:bCs/>
                <w:i/>
                <w:iCs/>
                <w:color w:val="2E74B5" w:themeColor="accent5" w:themeShade="BF"/>
              </w:rPr>
              <w:t>Max ½ sida.</w:t>
            </w:r>
          </w:p>
        </w:tc>
      </w:tr>
      <w:tr w:rsidR="00BE1A8E" w:rsidRPr="0055618C" w14:paraId="5ED1C9AC" w14:textId="77777777" w:rsidTr="0063246C">
        <w:trPr>
          <w:cantSplit/>
          <w:trHeight w:val="2268"/>
          <w:tblHeader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-723601785"/>
              <w:placeholder>
                <w:docPart w:val="F461D32137F242298CB1C2671D2F9437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710819C7" w14:textId="7F54D6C4" w:rsidR="00BE1A8E" w:rsidRPr="006C54FB" w:rsidRDefault="00016B0E" w:rsidP="00016B0E">
                <w:pPr>
                  <w:pStyle w:val="Ingetavstnd"/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</w:rPr>
                  <w:t>Klicka eller tryck här för att ange text.</w:t>
                </w:r>
              </w:p>
            </w:sdtContent>
          </w:sdt>
        </w:tc>
      </w:tr>
    </w:tbl>
    <w:p w14:paraId="7ACD57A6" w14:textId="77777777" w:rsidR="00C913BF" w:rsidRDefault="00C913BF" w:rsidP="00380863">
      <w:pPr>
        <w:pStyle w:val="Ingetavstnd"/>
        <w:rPr>
          <w:b/>
          <w:bCs/>
        </w:rPr>
      </w:pPr>
    </w:p>
    <w:p w14:paraId="53C84C48" w14:textId="77777777" w:rsidR="00165EF9" w:rsidRDefault="00165EF9" w:rsidP="00B153D7"/>
    <w:tbl>
      <w:tblPr>
        <w:tblStyle w:val="Tabellrutnt"/>
        <w:tblW w:w="893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6A0" w:firstRow="1" w:lastRow="0" w:firstColumn="1" w:lastColumn="0" w:noHBand="1" w:noVBand="1"/>
      </w:tblPr>
      <w:tblGrid>
        <w:gridCol w:w="4467"/>
        <w:gridCol w:w="1116"/>
        <w:gridCol w:w="1117"/>
        <w:gridCol w:w="1117"/>
        <w:gridCol w:w="1115"/>
      </w:tblGrid>
      <w:tr w:rsidR="00B153D7" w:rsidRPr="00CF5C40" w14:paraId="4BADEE14" w14:textId="77777777" w:rsidTr="001839E9">
        <w:trPr>
          <w:cantSplit/>
          <w:trHeight w:val="86"/>
          <w:tblHeader/>
        </w:trPr>
        <w:tc>
          <w:tcPr>
            <w:tcW w:w="5000" w:type="pct"/>
            <w:gridSpan w:val="5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</w:tcPr>
          <w:p w14:paraId="6C07342D" w14:textId="77777777" w:rsidR="00B153D7" w:rsidRDefault="00B153D7" w:rsidP="001839E9">
            <w:pPr>
              <w:pStyle w:val="Ingetavstnd"/>
              <w:spacing w:line="276" w:lineRule="auto"/>
              <w:rPr>
                <w:sz w:val="28"/>
                <w:szCs w:val="28"/>
              </w:rPr>
            </w:pPr>
            <w:r w:rsidRPr="00707EFF">
              <w:rPr>
                <w:sz w:val="28"/>
                <w:szCs w:val="28"/>
              </w:rPr>
              <w:t>Redogör planerad budget</w:t>
            </w:r>
          </w:p>
          <w:p w14:paraId="6B698F5E" w14:textId="7C3E6521" w:rsidR="00B153D7" w:rsidRPr="008870DF" w:rsidRDefault="0063246C" w:rsidP="001839E9">
            <w:pPr>
              <w:spacing w:line="276" w:lineRule="auto"/>
            </w:pPr>
            <w:r>
              <w:rPr>
                <w:sz w:val="20"/>
                <w:szCs w:val="22"/>
              </w:rPr>
              <w:t>Markera en rad och välj + längst till höger för att lägga till fler</w:t>
            </w:r>
          </w:p>
        </w:tc>
      </w:tr>
      <w:tr w:rsidR="00B153D7" w:rsidRPr="0055618C" w14:paraId="52121CB8" w14:textId="77777777" w:rsidTr="001839E9">
        <w:trPr>
          <w:cantSplit/>
          <w:trHeight w:val="454"/>
          <w:tblHeader/>
        </w:trPr>
        <w:tc>
          <w:tcPr>
            <w:tcW w:w="2501" w:type="pct"/>
            <w:tcBorders>
              <w:top w:val="single" w:sz="8" w:space="0" w:color="auto"/>
              <w:left w:val="single" w:sz="18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A934284" w14:textId="77777777" w:rsidR="00B153D7" w:rsidRPr="00707EFF" w:rsidRDefault="00B153D7" w:rsidP="001839E9">
            <w:pPr>
              <w:rPr>
                <w:rFonts w:cs="Arial"/>
                <w:sz w:val="20"/>
                <w:szCs w:val="20"/>
              </w:rPr>
            </w:pPr>
            <w:r w:rsidRPr="00707EFF">
              <w:rPr>
                <w:rFonts w:cs="Arial"/>
                <w:sz w:val="24"/>
              </w:rPr>
              <w:t>Personal (roll, organisation, omfattning)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E6BA635" w14:textId="77777777" w:rsidR="00B153D7" w:rsidRPr="00707EFF" w:rsidRDefault="00B153D7" w:rsidP="001839E9">
            <w:pPr>
              <w:jc w:val="right"/>
              <w:rPr>
                <w:rFonts w:cs="Arial"/>
                <w:sz w:val="24"/>
              </w:rPr>
            </w:pPr>
            <w:r w:rsidRPr="00707EFF">
              <w:rPr>
                <w:rFonts w:cs="Arial"/>
                <w:sz w:val="24"/>
              </w:rPr>
              <w:t>Å</w:t>
            </w:r>
            <w:r>
              <w:rPr>
                <w:rFonts w:cs="Arial"/>
                <w:sz w:val="24"/>
              </w:rPr>
              <w:t xml:space="preserve">R </w:t>
            </w:r>
            <w:r w:rsidRPr="00707EFF">
              <w:rPr>
                <w:rFonts w:cs="Arial"/>
                <w:sz w:val="24"/>
              </w:rPr>
              <w:t>1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2D41A70" w14:textId="77777777" w:rsidR="00B153D7" w:rsidRPr="00707EFF" w:rsidRDefault="00B153D7" w:rsidP="001839E9">
            <w:pPr>
              <w:jc w:val="right"/>
              <w:rPr>
                <w:rFonts w:cs="Arial"/>
                <w:sz w:val="24"/>
              </w:rPr>
            </w:pPr>
            <w:r w:rsidRPr="00707EFF">
              <w:rPr>
                <w:rFonts w:cs="Arial"/>
                <w:sz w:val="24"/>
              </w:rPr>
              <w:t>Å</w:t>
            </w:r>
            <w:r>
              <w:rPr>
                <w:rFonts w:cs="Arial"/>
                <w:sz w:val="24"/>
              </w:rPr>
              <w:t>R</w:t>
            </w:r>
            <w:r w:rsidRPr="00707EFF">
              <w:rPr>
                <w:rFonts w:cs="Arial"/>
                <w:sz w:val="24"/>
              </w:rPr>
              <w:t xml:space="preserve"> 2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E073D10" w14:textId="77777777" w:rsidR="00B153D7" w:rsidRPr="00707EFF" w:rsidRDefault="00B153D7" w:rsidP="001839E9">
            <w:pPr>
              <w:jc w:val="right"/>
              <w:rPr>
                <w:rFonts w:cs="Arial"/>
                <w:sz w:val="24"/>
              </w:rPr>
            </w:pPr>
            <w:r w:rsidRPr="00707EFF">
              <w:rPr>
                <w:rFonts w:cs="Arial"/>
                <w:sz w:val="24"/>
              </w:rPr>
              <w:t>Å</w:t>
            </w:r>
            <w:r>
              <w:rPr>
                <w:rFonts w:cs="Arial"/>
                <w:sz w:val="24"/>
              </w:rPr>
              <w:t>R</w:t>
            </w:r>
            <w:r w:rsidRPr="00707EFF">
              <w:rPr>
                <w:rFonts w:cs="Arial"/>
                <w:sz w:val="24"/>
              </w:rPr>
              <w:t xml:space="preserve"> 3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6BE6AC1" w14:textId="77777777" w:rsidR="00B153D7" w:rsidRPr="00707EFF" w:rsidRDefault="00B153D7" w:rsidP="001839E9">
            <w:pPr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Totalt</w:t>
            </w:r>
          </w:p>
        </w:tc>
      </w:tr>
      <w:sdt>
        <w:sdtPr>
          <w:rPr>
            <w:rStyle w:val="Formulrflttext"/>
            <w:color w:val="808080" w:themeColor="background1" w:themeShade="80"/>
          </w:rPr>
          <w:id w:val="-1251573915"/>
          <w15:repeatingSection/>
        </w:sdtPr>
        <w:sdtEndPr>
          <w:rPr>
            <w:rStyle w:val="Formulrflttext"/>
            <w:color w:val="auto"/>
          </w:rPr>
        </w:sdtEndPr>
        <w:sdtContent>
          <w:sdt>
            <w:sdtPr>
              <w:rPr>
                <w:rStyle w:val="Formulrflttext"/>
                <w:color w:val="808080" w:themeColor="background1" w:themeShade="80"/>
              </w:rPr>
              <w:id w:val="292179069"/>
              <w:placeholder>
                <w:docPart w:val="429D4E96A81148F9BE878855D8839D08"/>
              </w:placeholder>
              <w15:repeatingSectionItem/>
            </w:sdtPr>
            <w:sdtEndPr>
              <w:rPr>
                <w:rStyle w:val="Formulrflttext"/>
                <w:color w:val="auto"/>
              </w:rPr>
            </w:sdtEndPr>
            <w:sdtContent>
              <w:tr w:rsidR="00B153D7" w:rsidRPr="0055618C" w14:paraId="721135F3" w14:textId="77777777" w:rsidTr="001839E9">
                <w:trPr>
                  <w:cantSplit/>
                  <w:trHeight w:val="16"/>
                  <w:tblHeader/>
                </w:trPr>
                <w:tc>
                  <w:tcPr>
                    <w:tcW w:w="2501" w:type="pct"/>
                    <w:tcBorders>
                      <w:top w:val="single" w:sz="8" w:space="0" w:color="auto"/>
                      <w:left w:val="single" w:sz="18" w:space="0" w:color="808080" w:themeColor="background1" w:themeShade="80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sdt>
                    <w:sdtPr>
                      <w:rPr>
                        <w:rStyle w:val="Formulrflttext"/>
                        <w:color w:val="808080" w:themeColor="background1" w:themeShade="80"/>
                      </w:rPr>
                      <w:id w:val="1762336884"/>
                      <w:placeholder>
                        <w:docPart w:val="789E680AF85A4934A765C353EF87BD77"/>
                      </w:placeholder>
                      <w:showingPlcHdr/>
                      <w15:color w:val="FFCC00"/>
                    </w:sdtPr>
                    <w:sdtEndPr>
                      <w:rPr>
                        <w:rStyle w:val="Standardstycketeckensnitt"/>
                        <w:rFonts w:ascii="Arial" w:hAnsi="Arial" w:cstheme="minorHAnsi"/>
                        <w:szCs w:val="20"/>
                      </w:rPr>
                    </w:sdtEndPr>
                    <w:sdtContent>
                      <w:p w14:paraId="1BE497F0" w14:textId="089BAFA1" w:rsidR="00B153D7" w:rsidRPr="00707EFF" w:rsidRDefault="00E75D1E" w:rsidP="001839E9">
                        <w:pPr>
                          <w:pStyle w:val="Ingetavstnd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Style w:val="Formulrflttext"/>
                          </w:rPr>
                          <w:t xml:space="preserve">    </w:t>
                        </w:r>
                        <w:r w:rsidRPr="00E45B07">
                          <w:rPr>
                            <w:rFonts w:cstheme="minorHAnsi"/>
                          </w:rPr>
                          <w:t xml:space="preserve">                                                         </w:t>
                        </w:r>
                      </w:p>
                    </w:sdtContent>
                  </w:sdt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2BA5848A" w14:textId="77777777" w:rsidR="00B153D7" w:rsidRPr="002C2C0D" w:rsidRDefault="00E22583" w:rsidP="001839E9">
                    <w:pPr>
                      <w:jc w:val="right"/>
                      <w:rPr>
                        <w:rFonts w:asciiTheme="minorHAnsi" w:hAnsiTheme="minorHAnsi"/>
                        <w:sz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1464694880"/>
                        <w:placeholder>
                          <w:docPart w:val="9610720A2C264DF8B931307640C92982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07DA7E60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110939859"/>
                        <w:placeholder>
                          <w:docPart w:val="52BCED86B3BA4403A66B0D5BD75F28F0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642ECCFD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1714314330"/>
                        <w:placeholder>
                          <w:docPart w:val="971FF5B95CCE4D7AA8CBAC61056E6C9E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4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18" w:space="0" w:color="808080" w:themeColor="background1" w:themeShade="80"/>
                    </w:tcBorders>
                    <w:vAlign w:val="center"/>
                  </w:tcPr>
                  <w:p w14:paraId="727AF4E0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  <w:b/>
                          <w:bCs/>
                        </w:rPr>
                        <w:id w:val="-717821323"/>
                        <w:placeholder>
                          <w:docPart w:val="B8250D00A9E54F2CA9EA6E12BF05749D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rStyle w:val="Formulrflttext"/>
                <w:color w:val="808080" w:themeColor="background1" w:themeShade="80"/>
              </w:rPr>
              <w:id w:val="-267856820"/>
              <w:placeholder>
                <w:docPart w:val="7208ECAAE2974E9AAE14EDF2EA54EB17"/>
              </w:placeholder>
              <w15:repeatingSectionItem/>
            </w:sdtPr>
            <w:sdtEndPr>
              <w:rPr>
                <w:rStyle w:val="Formulrflttext"/>
                <w:color w:val="auto"/>
              </w:rPr>
            </w:sdtEndPr>
            <w:sdtContent>
              <w:tr w:rsidR="00B153D7" w:rsidRPr="0055618C" w14:paraId="7EF61BD6" w14:textId="77777777" w:rsidTr="001839E9">
                <w:trPr>
                  <w:cantSplit/>
                  <w:trHeight w:val="16"/>
                  <w:tblHeader/>
                </w:trPr>
                <w:tc>
                  <w:tcPr>
                    <w:tcW w:w="2501" w:type="pct"/>
                    <w:tcBorders>
                      <w:top w:val="single" w:sz="8" w:space="0" w:color="auto"/>
                      <w:left w:val="single" w:sz="18" w:space="0" w:color="808080" w:themeColor="background1" w:themeShade="80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sdt>
                    <w:sdtPr>
                      <w:rPr>
                        <w:rStyle w:val="Formulrflttext"/>
                        <w:color w:val="808080" w:themeColor="background1" w:themeShade="80"/>
                      </w:rPr>
                      <w:id w:val="-1003047678"/>
                      <w:placeholder>
                        <w:docPart w:val="AD01C395AC4A4B8A9546156CB8CF99A4"/>
                      </w:placeholder>
                      <w:showingPlcHdr/>
                      <w15:color w:val="FFCC00"/>
                    </w:sdtPr>
                    <w:sdtEndPr>
                      <w:rPr>
                        <w:rStyle w:val="Standardstycketeckensnitt"/>
                        <w:rFonts w:ascii="Arial" w:hAnsi="Arial" w:cstheme="minorHAnsi"/>
                        <w:szCs w:val="20"/>
                      </w:rPr>
                    </w:sdtEndPr>
                    <w:sdtContent>
                      <w:p w14:paraId="194F9FCB" w14:textId="4127F466" w:rsidR="00B153D7" w:rsidRPr="00707EFF" w:rsidRDefault="00E75D1E" w:rsidP="001839E9">
                        <w:pPr>
                          <w:pStyle w:val="Ingetavstnd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Style w:val="Formulrflttext"/>
                          </w:rPr>
                          <w:t xml:space="preserve">    </w:t>
                        </w:r>
                        <w:r w:rsidRPr="00E45B07">
                          <w:rPr>
                            <w:rFonts w:cstheme="minorHAnsi"/>
                          </w:rPr>
                          <w:t xml:space="preserve">                                                         </w:t>
                        </w:r>
                      </w:p>
                    </w:sdtContent>
                  </w:sdt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1EB1F39C" w14:textId="77777777" w:rsidR="00B153D7" w:rsidRPr="002C2C0D" w:rsidRDefault="00E22583" w:rsidP="001839E9">
                    <w:pPr>
                      <w:jc w:val="right"/>
                      <w:rPr>
                        <w:rFonts w:asciiTheme="minorHAnsi" w:hAnsiTheme="minorHAnsi"/>
                        <w:sz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2108681711"/>
                        <w:placeholder>
                          <w:docPart w:val="E084E84257774B9DA159FBDF8424D25F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2BDB5860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1213077929"/>
                        <w:placeholder>
                          <w:docPart w:val="6A8084A21ABA40DA8932ADF7C45AD0E2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vAlign w:val="center"/>
                  </w:tcPr>
                  <w:p w14:paraId="18DA3744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-1566482244"/>
                        <w:placeholder>
                          <w:docPart w:val="6AAC1BD66FA64084AFF1E43A571181C8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4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18" w:space="0" w:color="808080" w:themeColor="background1" w:themeShade="80"/>
                    </w:tcBorders>
                    <w:vAlign w:val="center"/>
                  </w:tcPr>
                  <w:p w14:paraId="0686DDC2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  <w:b/>
                          <w:bCs/>
                        </w:rPr>
                        <w:id w:val="1890457121"/>
                        <w:placeholder>
                          <w:docPart w:val="85E71BAEFD524B158DFD95F55F8C5D86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B153D7" w:rsidRPr="0055618C" w14:paraId="316B93CC" w14:textId="77777777" w:rsidTr="001839E9">
        <w:trPr>
          <w:cantSplit/>
          <w:trHeight w:val="45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8" w:space="0" w:color="808080" w:themeColor="background1" w:themeShade="80"/>
              <w:bottom w:val="single" w:sz="8" w:space="0" w:color="auto"/>
              <w:right w:val="single" w:sz="18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296E212" w14:textId="77777777" w:rsidR="00B153D7" w:rsidRPr="00707EFF" w:rsidRDefault="00B153D7" w:rsidP="001839E9">
            <w:pPr>
              <w:rPr>
                <w:rFonts w:cs="Arial"/>
                <w:sz w:val="20"/>
                <w:szCs w:val="20"/>
              </w:rPr>
            </w:pPr>
            <w:r w:rsidRPr="00707EFF">
              <w:rPr>
                <w:rFonts w:cs="Arial"/>
                <w:sz w:val="24"/>
              </w:rPr>
              <w:t xml:space="preserve">Andra kostnader (lokaler, material, resor </w:t>
            </w:r>
            <w:proofErr w:type="gramStart"/>
            <w:r w:rsidRPr="00707EFF">
              <w:rPr>
                <w:rFonts w:cs="Arial"/>
                <w:sz w:val="24"/>
              </w:rPr>
              <w:t>m.m.</w:t>
            </w:r>
            <w:proofErr w:type="gramEnd"/>
            <w:r w:rsidRPr="00707EFF">
              <w:rPr>
                <w:rFonts w:cs="Arial"/>
                <w:sz w:val="24"/>
              </w:rPr>
              <w:t>)</w:t>
            </w:r>
          </w:p>
        </w:tc>
      </w:tr>
      <w:sdt>
        <w:sdtPr>
          <w:rPr>
            <w:rStyle w:val="Formulrflttext"/>
          </w:rPr>
          <w:id w:val="1162975790"/>
          <w15:repeatingSection/>
        </w:sdtPr>
        <w:sdtEndPr>
          <w:rPr>
            <w:rStyle w:val="Standardstycketeckensnitt"/>
            <w:rFonts w:ascii="Arial" w:hAnsi="Arial"/>
            <w:sz w:val="22"/>
          </w:rPr>
        </w:sdtEndPr>
        <w:sdtContent>
          <w:sdt>
            <w:sdtPr>
              <w:rPr>
                <w:rStyle w:val="Formulrflttext"/>
              </w:rPr>
              <w:id w:val="-586771687"/>
              <w:placeholder>
                <w:docPart w:val="429D4E96A81148F9BE878855D8839D08"/>
              </w:placeholder>
              <w15:repeatingSectionItem/>
            </w:sdtPr>
            <w:sdtEndPr>
              <w:rPr>
                <w:rStyle w:val="Standardstycketeckensnitt"/>
                <w:rFonts w:ascii="Arial" w:hAnsi="Arial"/>
                <w:sz w:val="22"/>
              </w:rPr>
            </w:sdtEndPr>
            <w:sdtContent>
              <w:tr w:rsidR="00B153D7" w:rsidRPr="0055618C" w14:paraId="76CFF18F" w14:textId="77777777" w:rsidTr="001839E9">
                <w:trPr>
                  <w:cantSplit/>
                  <w:trHeight w:val="26"/>
                  <w:tblHeader/>
                </w:trPr>
                <w:sdt>
                  <w:sdtPr>
                    <w:rPr>
                      <w:rStyle w:val="Formulrflttext"/>
                    </w:rPr>
                    <w:id w:val="1638077422"/>
                    <w:placeholder>
                      <w:docPart w:val="DED6D21ADA6C4A93B9E78BB6594ADC4B"/>
                    </w:placeholder>
                    <w:showingPlcHdr/>
                    <w15:color w:val="FFCC00"/>
                  </w:sdtPr>
                  <w:sdtEndPr>
                    <w:rPr>
                      <w:rStyle w:val="Standardstycketeckensnitt"/>
                      <w:rFonts w:ascii="Arial" w:hAnsi="Arial" w:cstheme="minorHAnsi"/>
                      <w:sz w:val="22"/>
                      <w:szCs w:val="20"/>
                    </w:rPr>
                  </w:sdtEndPr>
                  <w:sdtContent>
                    <w:tc>
                      <w:tcPr>
                        <w:tcW w:w="2501" w:type="pct"/>
                        <w:tcBorders>
                          <w:top w:val="single" w:sz="8" w:space="0" w:color="auto"/>
                          <w:left w:val="single" w:sz="18" w:space="0" w:color="808080" w:themeColor="background1" w:themeShade="80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0711C8FD" w14:textId="0ED6A299" w:rsidR="00B153D7" w:rsidRPr="002C37D2" w:rsidRDefault="00E75D1E" w:rsidP="001839E9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ulrflttext"/>
                          </w:rPr>
                          <w:t xml:space="preserve">    </w:t>
                        </w:r>
                        <w:r w:rsidRPr="00E45B07">
                          <w:rPr>
                            <w:rFonts w:cstheme="minorHAnsi"/>
                          </w:rPr>
                          <w:t xml:space="preserve">                                                         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50583726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1469314182"/>
                        <w:placeholder>
                          <w:docPart w:val="DD26CDCE89C947FD95625EAA2F6B3015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63489135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-1091545193"/>
                        <w:placeholder>
                          <w:docPart w:val="F1B2F3F203D94CCBB46676CF75DE20F3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71F78760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2120328424"/>
                        <w:placeholder>
                          <w:docPart w:val="D4AED175B94644979B620F65A8E43D25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4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18" w:space="0" w:color="808080" w:themeColor="background1" w:themeShade="80"/>
                    </w:tcBorders>
                    <w:vAlign w:val="center"/>
                  </w:tcPr>
                  <w:p w14:paraId="40116802" w14:textId="77777777" w:rsidR="00B153D7" w:rsidRPr="00D20616" w:rsidRDefault="00E22583" w:rsidP="001839E9">
                    <w:pPr>
                      <w:jc w:val="right"/>
                    </w:pPr>
                    <w:sdt>
                      <w:sdtPr>
                        <w:rPr>
                          <w:rStyle w:val="Formulrflttext"/>
                          <w:b/>
                          <w:bCs/>
                        </w:rPr>
                        <w:id w:val="1000697741"/>
                        <w:placeholder>
                          <w:docPart w:val="A29CE4F0689845929109505D90415A7B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rStyle w:val="Formulrflttext"/>
              </w:rPr>
              <w:id w:val="131985526"/>
              <w:placeholder>
                <w:docPart w:val="CDEDB7E4100F498D9EC2208F54DCDF73"/>
              </w:placeholder>
              <w15:repeatingSectionItem/>
            </w:sdtPr>
            <w:sdtEndPr>
              <w:rPr>
                <w:rStyle w:val="Standardstycketeckensnitt"/>
                <w:rFonts w:ascii="Arial" w:hAnsi="Arial"/>
                <w:sz w:val="22"/>
              </w:rPr>
            </w:sdtEndPr>
            <w:sdtContent>
              <w:tr w:rsidR="00B153D7" w:rsidRPr="0055618C" w14:paraId="7DCBD952" w14:textId="77777777" w:rsidTr="001839E9">
                <w:trPr>
                  <w:cantSplit/>
                  <w:trHeight w:val="18"/>
                  <w:tblHeader/>
                </w:trPr>
                <w:sdt>
                  <w:sdtPr>
                    <w:rPr>
                      <w:rStyle w:val="Formulrflttext"/>
                    </w:rPr>
                    <w:id w:val="1321074044"/>
                    <w:placeholder>
                      <w:docPart w:val="3D015B45D1834D5CBCC738FC4F4122A9"/>
                    </w:placeholder>
                    <w:showingPlcHdr/>
                    <w15:color w:val="FFCC00"/>
                  </w:sdtPr>
                  <w:sdtEndPr>
                    <w:rPr>
                      <w:rStyle w:val="Standardstycketeckensnitt"/>
                      <w:rFonts w:ascii="Arial" w:hAnsi="Arial" w:cstheme="minorHAnsi"/>
                      <w:sz w:val="22"/>
                      <w:szCs w:val="20"/>
                    </w:rPr>
                  </w:sdtEndPr>
                  <w:sdtContent>
                    <w:tc>
                      <w:tcPr>
                        <w:tcW w:w="2501" w:type="pct"/>
                        <w:tcBorders>
                          <w:top w:val="single" w:sz="8" w:space="0" w:color="auto"/>
                          <w:left w:val="single" w:sz="18" w:space="0" w:color="808080" w:themeColor="background1" w:themeShade="80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2272FD2D" w14:textId="6909721C" w:rsidR="00B153D7" w:rsidRPr="002C37D2" w:rsidRDefault="00E75D1E" w:rsidP="001839E9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ulrflttext"/>
                          </w:rPr>
                          <w:t xml:space="preserve">    </w:t>
                        </w:r>
                        <w:r w:rsidRPr="00E45B07">
                          <w:rPr>
                            <w:rFonts w:cstheme="minorHAnsi"/>
                          </w:rPr>
                          <w:t xml:space="preserve">                                                         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30677580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-82850289"/>
                        <w:placeholder>
                          <w:docPart w:val="6DBE6A59D14C4E29A8BE55896BC294E4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0C13744A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-1987230953"/>
                        <w:placeholder>
                          <w:docPart w:val="9518837276EF4B4BA9588C316A91D6F4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vAlign w:val="center"/>
                  </w:tcPr>
                  <w:p w14:paraId="6160E49E" w14:textId="77777777" w:rsidR="00B153D7" w:rsidRPr="00C636DC" w:rsidRDefault="00E22583" w:rsidP="001839E9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ulrflttext"/>
                        </w:rPr>
                        <w:id w:val="302358789"/>
                        <w:placeholder>
                          <w:docPart w:val="F5D1F77AE0054E2790BF99D54B89FA64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  <w:tc>
                  <w:tcPr>
                    <w:tcW w:w="624" w:type="pct"/>
                    <w:tcBorders>
                      <w:top w:val="single" w:sz="8" w:space="0" w:color="auto"/>
                      <w:left w:val="single" w:sz="8" w:space="0" w:color="auto"/>
                      <w:bottom w:val="single" w:sz="4" w:space="0" w:color="auto"/>
                      <w:right w:val="single" w:sz="18" w:space="0" w:color="808080" w:themeColor="background1" w:themeShade="80"/>
                    </w:tcBorders>
                    <w:vAlign w:val="center"/>
                  </w:tcPr>
                  <w:p w14:paraId="5D2F61E8" w14:textId="77777777" w:rsidR="00B153D7" w:rsidRPr="00D20616" w:rsidRDefault="00E22583" w:rsidP="001839E9">
                    <w:pPr>
                      <w:jc w:val="right"/>
                    </w:pPr>
                    <w:sdt>
                      <w:sdtPr>
                        <w:rPr>
                          <w:rStyle w:val="Formulrflttext"/>
                          <w:b/>
                          <w:bCs/>
                        </w:rPr>
                        <w:id w:val="-1526087899"/>
                        <w:placeholder>
                          <w:docPart w:val="C6AA8BE262B9465DBFE84E8ED9053740"/>
                        </w:placeholder>
                        <w:showingPlcHdr/>
                        <w15:color w:val="FFCC00"/>
                        <w:text/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 w:rsidR="00B153D7">
                          <w:rPr>
                            <w:rStyle w:val="Formulrflttext"/>
                          </w:rPr>
                          <w:t xml:space="preserve">               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B153D7" w:rsidRPr="0055618C" w14:paraId="252F494E" w14:textId="77777777" w:rsidTr="001839E9">
        <w:trPr>
          <w:cantSplit/>
          <w:trHeight w:val="443"/>
          <w:tblHeader/>
        </w:trPr>
        <w:tc>
          <w:tcPr>
            <w:tcW w:w="2501" w:type="pct"/>
            <w:tcBorders>
              <w:top w:val="single" w:sz="12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8" w:space="0" w:color="auto"/>
            </w:tcBorders>
            <w:vAlign w:val="center"/>
          </w:tcPr>
          <w:p w14:paraId="105D090A" w14:textId="77777777" w:rsidR="00B153D7" w:rsidRPr="00542365" w:rsidRDefault="00B153D7" w:rsidP="001839E9">
            <w:pPr>
              <w:jc w:val="right"/>
              <w:rPr>
                <w:rFonts w:cs="Arial"/>
                <w:sz w:val="24"/>
              </w:rPr>
            </w:pPr>
            <w:r w:rsidRPr="00542365">
              <w:rPr>
                <w:rFonts w:cs="Arial"/>
                <w:sz w:val="24"/>
              </w:rPr>
              <w:t>Årskostnad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8" w:space="0" w:color="auto"/>
              <w:bottom w:val="single" w:sz="18" w:space="0" w:color="808080" w:themeColor="background1" w:themeShade="80"/>
              <w:right w:val="single" w:sz="8" w:space="0" w:color="auto"/>
            </w:tcBorders>
            <w:vAlign w:val="center"/>
          </w:tcPr>
          <w:p w14:paraId="5C308DFC" w14:textId="77777777" w:rsidR="00B153D7" w:rsidRPr="00C636DC" w:rsidRDefault="00E22583" w:rsidP="001839E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Formulrflttext"/>
                </w:rPr>
                <w:id w:val="-2088375233"/>
                <w:placeholder>
                  <w:docPart w:val="D08C7B414C9B41B1988F6F9E4E5CF448"/>
                </w:placeholder>
                <w:showingPlcHdr/>
                <w15:color w:val="FFCC00"/>
                <w:text/>
              </w:sdtPr>
              <w:sdtEndPr>
                <w:rPr>
                  <w:rStyle w:val="Formulrflttext"/>
                </w:rPr>
              </w:sdtEndPr>
              <w:sdtContent>
                <w:r w:rsidR="00B153D7">
                  <w:rPr>
                    <w:rStyle w:val="Formulrflttext"/>
                  </w:rPr>
                  <w:t xml:space="preserve">               </w:t>
                </w:r>
              </w:sdtContent>
            </w:sdt>
          </w:p>
        </w:tc>
        <w:tc>
          <w:tcPr>
            <w:tcW w:w="625" w:type="pct"/>
            <w:tcBorders>
              <w:top w:val="single" w:sz="12" w:space="0" w:color="auto"/>
              <w:left w:val="single" w:sz="8" w:space="0" w:color="auto"/>
              <w:bottom w:val="single" w:sz="18" w:space="0" w:color="808080" w:themeColor="background1" w:themeShade="80"/>
              <w:right w:val="single" w:sz="8" w:space="0" w:color="auto"/>
            </w:tcBorders>
            <w:vAlign w:val="center"/>
          </w:tcPr>
          <w:p w14:paraId="4DC3F614" w14:textId="77777777" w:rsidR="00B153D7" w:rsidRPr="00C636DC" w:rsidRDefault="00E22583" w:rsidP="001839E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Formulrflttext"/>
                </w:rPr>
                <w:id w:val="466935646"/>
                <w:placeholder>
                  <w:docPart w:val="EC96982F1FE547309B57CD481A7A9212"/>
                </w:placeholder>
                <w:showingPlcHdr/>
                <w15:color w:val="FFCC00"/>
                <w:text/>
              </w:sdtPr>
              <w:sdtEndPr>
                <w:rPr>
                  <w:rStyle w:val="Formulrflttext"/>
                </w:rPr>
              </w:sdtEndPr>
              <w:sdtContent>
                <w:r w:rsidR="00B153D7">
                  <w:rPr>
                    <w:rStyle w:val="Formulrflttext"/>
                  </w:rPr>
                  <w:t xml:space="preserve">               </w:t>
                </w:r>
              </w:sdtContent>
            </w:sdt>
          </w:p>
        </w:tc>
        <w:tc>
          <w:tcPr>
            <w:tcW w:w="625" w:type="pct"/>
            <w:tcBorders>
              <w:top w:val="single" w:sz="12" w:space="0" w:color="auto"/>
              <w:left w:val="single" w:sz="8" w:space="0" w:color="auto"/>
              <w:bottom w:val="single" w:sz="18" w:space="0" w:color="808080" w:themeColor="background1" w:themeShade="80"/>
              <w:right w:val="single" w:sz="8" w:space="0" w:color="auto"/>
            </w:tcBorders>
            <w:vAlign w:val="center"/>
          </w:tcPr>
          <w:p w14:paraId="71C44EEE" w14:textId="77777777" w:rsidR="00B153D7" w:rsidRPr="00C636DC" w:rsidRDefault="00E22583" w:rsidP="001839E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Formulrflttext"/>
                </w:rPr>
                <w:id w:val="-423503624"/>
                <w:placeholder>
                  <w:docPart w:val="F7FCCAE1B580497A96D29147802EBE51"/>
                </w:placeholder>
                <w:showingPlcHdr/>
                <w15:color w:val="FFCC00"/>
                <w:text/>
              </w:sdtPr>
              <w:sdtEndPr>
                <w:rPr>
                  <w:rStyle w:val="Formulrflttext"/>
                </w:rPr>
              </w:sdtEndPr>
              <w:sdtContent>
                <w:r w:rsidR="00B153D7">
                  <w:rPr>
                    <w:rStyle w:val="Formulrflttext"/>
                  </w:rPr>
                  <w:t xml:space="preserve">               </w:t>
                </w:r>
              </w:sdtContent>
            </w:sdt>
          </w:p>
        </w:tc>
        <w:tc>
          <w:tcPr>
            <w:tcW w:w="624" w:type="pct"/>
            <w:tcBorders>
              <w:top w:val="single" w:sz="12" w:space="0" w:color="auto"/>
              <w:left w:val="single" w:sz="8" w:space="0" w:color="auto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314EF5C" w14:textId="77777777" w:rsidR="00B153D7" w:rsidRPr="00285491" w:rsidRDefault="00E22583" w:rsidP="001839E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Style w:val="Formulrflttext"/>
                  <w:b/>
                  <w:bCs/>
                </w:rPr>
                <w:id w:val="-2038035215"/>
                <w:placeholder>
                  <w:docPart w:val="559F2DA74FBC46C1867DB8B069D58D3E"/>
                </w:placeholder>
                <w:showingPlcHdr/>
                <w15:color w:val="FFCC00"/>
                <w:text/>
              </w:sdtPr>
              <w:sdtEndPr>
                <w:rPr>
                  <w:rStyle w:val="Formulrflttext"/>
                </w:rPr>
              </w:sdtEndPr>
              <w:sdtContent>
                <w:r w:rsidR="00B153D7">
                  <w:rPr>
                    <w:rStyle w:val="Formulrflttext"/>
                  </w:rPr>
                  <w:t xml:space="preserve">               </w:t>
                </w:r>
              </w:sdtContent>
            </w:sdt>
          </w:p>
        </w:tc>
      </w:tr>
    </w:tbl>
    <w:p w14:paraId="7F77E7C2" w14:textId="77777777" w:rsidR="00B153D7" w:rsidRDefault="00B153D7" w:rsidP="00E75D1E"/>
    <w:p w14:paraId="2DC1D767" w14:textId="77777777" w:rsidR="00B153D7" w:rsidRDefault="00B153D7" w:rsidP="00B153D7"/>
    <w:p w14:paraId="001B0D9E" w14:textId="77777777" w:rsidR="00B153D7" w:rsidRDefault="00B153D7" w:rsidP="00E75D1E">
      <w:pPr>
        <w:sectPr w:rsidR="00B153D7" w:rsidSect="0050317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985" w:right="1418" w:bottom="1418" w:left="1418" w:header="624" w:footer="624" w:gutter="0"/>
          <w:cols w:space="708"/>
          <w:docGrid w:linePitch="360"/>
        </w:sectPr>
      </w:pPr>
    </w:p>
    <w:tbl>
      <w:tblPr>
        <w:tblStyle w:val="Tabellrutnt"/>
        <w:tblW w:w="8931" w:type="dxa"/>
        <w:tblInd w:w="-1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4528"/>
        <w:gridCol w:w="4403"/>
      </w:tblGrid>
      <w:tr w:rsidR="00733ACA" w:rsidRPr="008266F1" w14:paraId="3BA5ED1F" w14:textId="77777777" w:rsidTr="001839E9">
        <w:trPr>
          <w:cantSplit/>
          <w:trHeight w:val="764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</w:tcPr>
          <w:p w14:paraId="03DD341B" w14:textId="77777777" w:rsidR="00733ACA" w:rsidRPr="00D74C83" w:rsidRDefault="00733ACA" w:rsidP="001839E9">
            <w:pPr>
              <w:pStyle w:val="Ingetavstnd"/>
              <w:spacing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Insatsägares underskrift</w:t>
            </w:r>
          </w:p>
          <w:p w14:paraId="5824B318" w14:textId="77777777" w:rsidR="00733ACA" w:rsidRDefault="00733ACA" w:rsidP="001839E9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</w:p>
          <w:p w14:paraId="12F77DE8" w14:textId="77777777" w:rsidR="00733ACA" w:rsidRPr="00C807F1" w:rsidRDefault="00733ACA" w:rsidP="001839E9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</w:p>
        </w:tc>
      </w:tr>
      <w:tr w:rsidR="00733ACA" w:rsidRPr="008266F1" w14:paraId="30217F28" w14:textId="77777777" w:rsidTr="001839E9">
        <w:trPr>
          <w:cantSplit/>
          <w:trHeight w:val="271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  <w:vAlign w:val="center"/>
          </w:tcPr>
          <w:p w14:paraId="67868ECF" w14:textId="77777777" w:rsidR="00733ACA" w:rsidRPr="00C807F1" w:rsidRDefault="00733ACA" w:rsidP="001839E9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  <w:r w:rsidRPr="00D74C83">
              <w:rPr>
                <w:rFonts w:cs="Arial"/>
                <w:sz w:val="24"/>
              </w:rPr>
              <w:t>Namnförtydligande: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1241681969"/>
                <w:placeholder>
                  <w:docPart w:val="B7E82884390741FA87ADA83DED472286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733ACA" w:rsidRPr="008266F1" w14:paraId="16C0A02C" w14:textId="77777777" w:rsidTr="001839E9">
        <w:trPr>
          <w:cantSplit/>
          <w:trHeight w:val="311"/>
          <w:tblHeader/>
        </w:trPr>
        <w:tc>
          <w:tcPr>
            <w:tcW w:w="4528" w:type="dxa"/>
            <w:tcBorders>
              <w:left w:val="single" w:sz="18" w:space="0" w:color="auto"/>
            </w:tcBorders>
            <w:vAlign w:val="center"/>
          </w:tcPr>
          <w:p w14:paraId="1017E0D9" w14:textId="77777777" w:rsidR="00733ACA" w:rsidRPr="00C807F1" w:rsidRDefault="00733ACA" w:rsidP="001839E9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  <w:r w:rsidRPr="00D74C83">
              <w:rPr>
                <w:rFonts w:cs="Arial"/>
                <w:sz w:val="24"/>
              </w:rPr>
              <w:t>Titel: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-1582057234"/>
                <w:placeholder>
                  <w:docPart w:val="BFF67F6D0C504C7FA19893DAA9018FDB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  <w:tc>
          <w:tcPr>
            <w:tcW w:w="4403" w:type="dxa"/>
            <w:vAlign w:val="center"/>
          </w:tcPr>
          <w:p w14:paraId="7F19AAF6" w14:textId="77777777" w:rsidR="00733ACA" w:rsidRPr="00210709" w:rsidRDefault="00733ACA" w:rsidP="001839E9">
            <w:pPr>
              <w:pStyle w:val="Ingetavstnd"/>
              <w:spacing w:line="276" w:lineRule="auto"/>
            </w:pPr>
            <w:r w:rsidRPr="00D74C83">
              <w:rPr>
                <w:rFonts w:cs="Arial"/>
                <w:sz w:val="24"/>
              </w:rPr>
              <w:t>Organisation: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alias w:val="Part"/>
                <w:tag w:val="Part"/>
                <w:id w:val="-856659170"/>
                <w:placeholder>
                  <w:docPart w:val="290D5C169F93480F94391D5382D61505"/>
                </w:placeholder>
                <w:showingPlcHdr/>
                <w15:color w:val="FFCC00"/>
                <w:dropDownList>
                  <w:listItem w:displayText="Välj samverkanspart" w:value="Välj samverkanspart"/>
                  <w:listItem w:displayText="Arbetsförmedlingen" w:value="Arbetsförmedlingen"/>
                  <w:listItem w:displayText="Eskilstuna kommun" w:value="Eskilstuna kommun"/>
                  <w:listItem w:displayText="Flens kommun" w:value="Flens kommun"/>
                  <w:listItem w:displayText="Försäkringskassan" w:value="Försäkringskassan"/>
                  <w:listItem w:displayText="Gnesta kommun" w:value="Gnesta kommun"/>
                  <w:listItem w:displayText="Katrineholms kommun" w:value="Katrineholms kommun"/>
                  <w:listItem w:displayText="Nyköpings kommun" w:value="Nyköpings kommun"/>
                  <w:listItem w:displayText="Oxelösunds kommun" w:value="Oxelösunds kommun"/>
                  <w:listItem w:displayText="Region Sörmland" w:value="Region Sörmland"/>
                  <w:listItem w:displayText="Strängnäs kommun" w:value="Strängnäs kommun"/>
                  <w:listItem w:displayText="Trosa kommun" w:value="Trosa kommun"/>
                  <w:listItem w:displayText="Vingåkers kommun" w:value="Vingåkers kommun"/>
                </w:dropDownList>
              </w:sdtPr>
              <w:sdtEndPr>
                <w:rPr>
                  <w:rStyle w:val="Formulrflttext"/>
                </w:rPr>
              </w:sdtEndPr>
              <w:sdtContent>
                <w:r>
                  <w:rPr>
                    <w:rStyle w:val="Platshllartext"/>
                    <w:rFonts w:asciiTheme="minorHAnsi" w:hAnsiTheme="minorHAnsi" w:cstheme="minorHAnsi"/>
                    <w:color w:val="808080" w:themeColor="background1" w:themeShade="80"/>
                    <w:szCs w:val="20"/>
                  </w:rPr>
                  <w:t xml:space="preserve">                                      </w:t>
                </w:r>
              </w:sdtContent>
            </w:sdt>
          </w:p>
        </w:tc>
      </w:tr>
      <w:tr w:rsidR="00733ACA" w:rsidRPr="008266F1" w14:paraId="4304CF81" w14:textId="77777777" w:rsidTr="001839E9">
        <w:trPr>
          <w:cantSplit/>
          <w:trHeight w:val="87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  <w:vAlign w:val="center"/>
          </w:tcPr>
          <w:p w14:paraId="76CD74C0" w14:textId="77777777" w:rsidR="00733ACA" w:rsidRPr="00C807F1" w:rsidRDefault="00733ACA" w:rsidP="001839E9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E-post / Telefon: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1644696780"/>
                <w:placeholder>
                  <w:docPart w:val="55E158760B794EB0A24FFA6F8FA47C9F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733ACA" w:rsidRPr="008266F1" w14:paraId="107AA993" w14:textId="77777777" w:rsidTr="001839E9">
        <w:trPr>
          <w:cantSplit/>
          <w:trHeight w:val="17"/>
          <w:tblHeader/>
        </w:trPr>
        <w:tc>
          <w:tcPr>
            <w:tcW w:w="4528" w:type="dxa"/>
            <w:tcBorders>
              <w:left w:val="single" w:sz="18" w:space="0" w:color="auto"/>
            </w:tcBorders>
            <w:vAlign w:val="center"/>
          </w:tcPr>
          <w:p w14:paraId="2A99551E" w14:textId="77777777" w:rsidR="00733ACA" w:rsidRPr="00C807F1" w:rsidRDefault="00733ACA" w:rsidP="001839E9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Ort:</w:t>
            </w:r>
            <w:r w:rsidRPr="00D74C83">
              <w:rPr>
                <w:rFonts w:cs="Arial"/>
                <w:b/>
                <w:bCs/>
                <w:sz w:val="24"/>
              </w:rPr>
              <w:t xml:space="preserve"> </w:t>
            </w:r>
            <w:sdt>
              <w:sdtPr>
                <w:rPr>
                  <w:rStyle w:val="Formulrflttext"/>
                </w:rPr>
                <w:id w:val="-1473438202"/>
                <w:placeholder>
                  <w:docPart w:val="CE81D233741B47DFA404714DEC005685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  <w:tc>
          <w:tcPr>
            <w:tcW w:w="4403" w:type="dxa"/>
            <w:vAlign w:val="center"/>
          </w:tcPr>
          <w:p w14:paraId="57631DCA" w14:textId="77777777" w:rsidR="00733ACA" w:rsidRPr="00C807F1" w:rsidRDefault="00733ACA" w:rsidP="001839E9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Datum:</w:t>
            </w:r>
            <w:r w:rsidRPr="00D74C83">
              <w:rPr>
                <w:rFonts w:cs="Arial"/>
                <w:b/>
                <w:bCs/>
                <w:sz w:val="24"/>
              </w:rPr>
              <w:t xml:space="preserve"> </w:t>
            </w:r>
            <w:sdt>
              <w:sdtPr>
                <w:rPr>
                  <w:rStyle w:val="Formulrflttext"/>
                </w:rPr>
                <w:id w:val="-1628389661"/>
                <w:placeholder>
                  <w:docPart w:val="53077D1D548545209F682CE5D43BE8D6"/>
                </w:placeholder>
                <w:showingPlcHdr/>
                <w15:color w:val="FFCC00"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rFonts w:ascii="Arial" w:hAnsi="Arial" w:cs="Arial"/>
                  <w:b/>
                  <w:bCs/>
                  <w:szCs w:val="20"/>
                </w:rPr>
              </w:sdtEndPr>
              <w:sdtContent>
                <w:r>
                  <w:rPr>
                    <w:rStyle w:val="Platshllartext"/>
                    <w:rFonts w:asciiTheme="minorHAnsi" w:hAnsiTheme="minorHAnsi" w:cstheme="minorHAnsi"/>
                    <w:color w:val="808080" w:themeColor="background1" w:themeShade="80"/>
                    <w:szCs w:val="20"/>
                  </w:rPr>
                  <w:t xml:space="preserve">                       </w:t>
                </w:r>
              </w:sdtContent>
            </w:sdt>
          </w:p>
        </w:tc>
      </w:tr>
    </w:tbl>
    <w:p w14:paraId="742268BF" w14:textId="77777777" w:rsidR="00F627A4" w:rsidRDefault="00F627A4" w:rsidP="00CB7BBE"/>
    <w:p w14:paraId="2DCB852F" w14:textId="77777777" w:rsidR="00AE6DEC" w:rsidRPr="00151918" w:rsidRDefault="00AE6DEC" w:rsidP="00AE6DEC">
      <w:pPr>
        <w:spacing w:line="276" w:lineRule="auto"/>
        <w:rPr>
          <w:i/>
          <w:iCs/>
        </w:rPr>
      </w:pPr>
      <w:r w:rsidRPr="00151918">
        <w:rPr>
          <w:i/>
          <w:iCs/>
        </w:rPr>
        <w:t>Tryck + nere till höger för att lägga till en underskrift.</w:t>
      </w:r>
    </w:p>
    <w:sdt>
      <w:sdtPr>
        <w:rPr>
          <w:rFonts w:cs="Arial"/>
          <w:sz w:val="24"/>
        </w:rPr>
        <w:id w:val="1247231319"/>
        <w15:repeatingSection/>
      </w:sdtPr>
      <w:sdtEndPr>
        <w:rPr>
          <w:rFonts w:cs="Times New Roman"/>
          <w:sz w:val="22"/>
        </w:rPr>
      </w:sdtEndPr>
      <w:sdtContent>
        <w:tbl>
          <w:tblPr>
            <w:tblStyle w:val="Tabellrutnt"/>
            <w:tblW w:w="8931" w:type="dxa"/>
            <w:tblInd w:w="-15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6A0" w:firstRow="1" w:lastRow="0" w:firstColumn="1" w:lastColumn="0" w:noHBand="1" w:noVBand="1"/>
          </w:tblPr>
          <w:tblGrid>
            <w:gridCol w:w="4528"/>
            <w:gridCol w:w="4403"/>
          </w:tblGrid>
          <w:sdt>
            <w:sdtPr>
              <w:rPr>
                <w:rFonts w:cs="Arial"/>
                <w:sz w:val="24"/>
              </w:rPr>
              <w:id w:val="-1313472037"/>
              <w:placeholder>
                <w:docPart w:val="13E416B159DC4FF8921FBDEC7A8184D6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A544D7" w:rsidRPr="008266F1" w14:paraId="51859DCA" w14:textId="77777777" w:rsidTr="001839E9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2504F49E" w14:textId="77777777" w:rsidR="00A544D7" w:rsidRPr="00D74C83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4A29149C" w14:textId="77777777" w:rsidR="00A544D7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25087BE4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A544D7" w:rsidRPr="008266F1" w14:paraId="28B81510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0E031E8F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1881236794"/>
                        <w:placeholder>
                          <w:docPart w:val="19321B99C32C46E8AD5BD35044BBCFA3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A544D7" w:rsidRPr="008266F1" w14:paraId="7AAA8DA1" w14:textId="77777777" w:rsidTr="001839E9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390CDABC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168379278"/>
                        <w:placeholder>
                          <w:docPart w:val="1E6DBAE9A22848BDBFB066BF4F7ADADF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3D30228F" w14:textId="77777777" w:rsidR="00A544D7" w:rsidRPr="00210709" w:rsidRDefault="00A544D7" w:rsidP="001839E9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551386802"/>
                        <w:placeholder>
                          <w:docPart w:val="70A6CFDF19D843D2A7650DD9A3E8B726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A544D7" w:rsidRPr="008266F1" w14:paraId="66F871F6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7C0856D7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365288401"/>
                        <w:placeholder>
                          <w:docPart w:val="AB4499C21C154EA19F2C778E3B26FAE5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A544D7" w:rsidRPr="008266F1" w14:paraId="5B8E8146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6438CDF2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032145250"/>
                        <w:placeholder>
                          <w:docPart w:val="C71CD36587B543E68629546EAD8D52AB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7241A61C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473525261"/>
                        <w:placeholder>
                          <w:docPart w:val="CA30A52BBB4E4D7B91863FBF1804535A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A544D7" w:rsidRPr="008266F1" w14:paraId="406E0ECF" w14:textId="77777777" w:rsidTr="001839E9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right w:val="nil"/>
                    </w:tcBorders>
                  </w:tcPr>
                  <w:p w14:paraId="05023313" w14:textId="77777777" w:rsidR="00A544D7" w:rsidRPr="00E95E92" w:rsidRDefault="00A544D7" w:rsidP="001839E9"/>
                </w:tc>
              </w:tr>
            </w:sdtContent>
          </w:sdt>
          <w:sdt>
            <w:sdtPr>
              <w:rPr>
                <w:rFonts w:cs="Arial"/>
                <w:sz w:val="24"/>
              </w:rPr>
              <w:id w:val="1641842625"/>
              <w:placeholder>
                <w:docPart w:val="8D2DB8F5AAF3470D9B532EC6925372CB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A544D7" w:rsidRPr="008266F1" w14:paraId="244AD662" w14:textId="77777777" w:rsidTr="001839E9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593AE9CC" w14:textId="77777777" w:rsidR="00A544D7" w:rsidRPr="00D74C83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442825B4" w14:textId="77777777" w:rsidR="00A544D7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533B4820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A544D7" w:rsidRPr="008266F1" w14:paraId="6FC4F34B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660F3083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1126271584"/>
                        <w:placeholder>
                          <w:docPart w:val="3758EDF1C0BB4486916772ACC1860FE5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A544D7" w:rsidRPr="008266F1" w14:paraId="6AED89FB" w14:textId="77777777" w:rsidTr="001839E9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71B67F0D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-589002660"/>
                        <w:placeholder>
                          <w:docPart w:val="D8B7B93658D14D0C8E2407D76E01BC8A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01350AD7" w14:textId="77777777" w:rsidR="00A544D7" w:rsidRPr="00210709" w:rsidRDefault="00A544D7" w:rsidP="001839E9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1939976300"/>
                        <w:placeholder>
                          <w:docPart w:val="B5CD503CD7FC49938B23AD646A0E0102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A544D7" w:rsidRPr="008266F1" w14:paraId="09D6E8A7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35D36503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942574586"/>
                        <w:placeholder>
                          <w:docPart w:val="219C318185E646D18C11EC5F0F4A45C6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A544D7" w:rsidRPr="008266F1" w14:paraId="484327AA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14A809DD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1577014979"/>
                        <w:placeholder>
                          <w:docPart w:val="11F91C2DAD4F43A299EF99269EC7D6CE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0D8F29CC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617445000"/>
                        <w:placeholder>
                          <w:docPart w:val="9C2A715FB2A9487EAE09760C60D37FC6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A544D7" w:rsidRPr="008266F1" w14:paraId="103198EA" w14:textId="77777777" w:rsidTr="001839E9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right w:val="nil"/>
                    </w:tcBorders>
                  </w:tcPr>
                  <w:p w14:paraId="53557335" w14:textId="77777777" w:rsidR="00A544D7" w:rsidRPr="00E95E92" w:rsidRDefault="00A544D7" w:rsidP="001839E9"/>
                </w:tc>
              </w:tr>
            </w:sdtContent>
          </w:sdt>
          <w:sdt>
            <w:sdtPr>
              <w:rPr>
                <w:rFonts w:cs="Arial"/>
                <w:sz w:val="24"/>
              </w:rPr>
              <w:id w:val="-211416902"/>
              <w:placeholder>
                <w:docPart w:val="E1CBA359C6EC44619CFACCDF3997E66D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A544D7" w:rsidRPr="008266F1" w14:paraId="34C0CADF" w14:textId="77777777" w:rsidTr="001839E9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59C4089F" w14:textId="77777777" w:rsidR="00A544D7" w:rsidRPr="00D74C83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508B9DC4" w14:textId="77777777" w:rsidR="00A544D7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17305886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A544D7" w:rsidRPr="008266F1" w14:paraId="4E361AA5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63339DB5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70289628"/>
                        <w:placeholder>
                          <w:docPart w:val="0DA6E8EABDE54401AD7C4064E5992460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A544D7" w:rsidRPr="008266F1" w14:paraId="753A99A7" w14:textId="77777777" w:rsidTr="001839E9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0CA90961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1035697494"/>
                        <w:placeholder>
                          <w:docPart w:val="D377E77056D343B48AD4EB23D13DA423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4BD9951F" w14:textId="77777777" w:rsidR="00A544D7" w:rsidRPr="00210709" w:rsidRDefault="00A544D7" w:rsidP="001839E9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1296526134"/>
                        <w:placeholder>
                          <w:docPart w:val="D62BD5745C4142B4AD6B243775385E69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A544D7" w:rsidRPr="008266F1" w14:paraId="12CDE0B2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6425A23D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015576742"/>
                        <w:placeholder>
                          <w:docPart w:val="823C49D88D0D40E994686596A34615CB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A544D7" w:rsidRPr="008266F1" w14:paraId="0B86CB33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7F31BAAB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721714044"/>
                        <w:placeholder>
                          <w:docPart w:val="82950876F42F4A1F93930AE41D9E7E03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31D32031" w14:textId="77777777" w:rsidR="00A544D7" w:rsidRPr="00C807F1" w:rsidRDefault="00A544D7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1818410428"/>
                        <w:placeholder>
                          <w:docPart w:val="A8F2BCD2DBC4444E85BE37516185F439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A544D7" w:rsidRPr="008266F1" w14:paraId="7D29A80A" w14:textId="77777777" w:rsidTr="001839E9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bottom w:val="nil"/>
                      <w:right w:val="nil"/>
                    </w:tcBorders>
                  </w:tcPr>
                  <w:p w14:paraId="4D2E1D5F" w14:textId="77777777" w:rsidR="00A544D7" w:rsidRPr="00E95E92" w:rsidRDefault="00E22583" w:rsidP="001839E9"/>
                </w:tc>
              </w:tr>
            </w:sdtContent>
          </w:sdt>
        </w:tbl>
      </w:sdtContent>
    </w:sdt>
    <w:p w14:paraId="1B8DE65F" w14:textId="77777777" w:rsidR="00AE6DEC" w:rsidRDefault="00AE6DEC" w:rsidP="00E75D1E"/>
    <w:sectPr w:rsidR="00AE6DEC" w:rsidSect="003707BE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0F6B" w14:textId="77777777" w:rsidR="00E22583" w:rsidRDefault="00E22583">
      <w:r>
        <w:separator/>
      </w:r>
    </w:p>
  </w:endnote>
  <w:endnote w:type="continuationSeparator" w:id="0">
    <w:p w14:paraId="2775C3EA" w14:textId="77777777" w:rsidR="00E22583" w:rsidRDefault="00E2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9D0E" w14:textId="77777777" w:rsidR="000C6893" w:rsidRDefault="000C68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single" w:sz="2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4962"/>
      <w:gridCol w:w="3118"/>
      <w:gridCol w:w="980"/>
    </w:tblGrid>
    <w:tr w:rsidR="0048287F" w14:paraId="1FDF30BA" w14:textId="77777777" w:rsidTr="001839E9">
      <w:tc>
        <w:tcPr>
          <w:tcW w:w="4962" w:type="dxa"/>
        </w:tcPr>
        <w:p w14:paraId="299EA34E" w14:textId="6EA29AD2" w:rsidR="0048287F" w:rsidRDefault="0048287F" w:rsidP="0048287F">
          <w:pPr>
            <w:pStyle w:val="rarsidfot"/>
          </w:pPr>
          <w:r>
            <w:t xml:space="preserve">Samordningsförbundet </w:t>
          </w:r>
          <w:r w:rsidR="0063246C">
            <w:t>Sörmland</w:t>
          </w:r>
        </w:p>
        <w:p w14:paraId="45EBB21D" w14:textId="6DE88A9F" w:rsidR="0048287F" w:rsidRDefault="0063246C" w:rsidP="0048287F">
          <w:pPr>
            <w:pStyle w:val="rarsidfot"/>
          </w:pPr>
          <w:proofErr w:type="spellStart"/>
          <w:r>
            <w:t>Org</w:t>
          </w:r>
          <w:proofErr w:type="spellEnd"/>
          <w:r>
            <w:t xml:space="preserve">-nr: </w:t>
          </w:r>
          <w:proofErr w:type="gramStart"/>
          <w:r>
            <w:t>222000-1792</w:t>
          </w:r>
          <w:proofErr w:type="gramEnd"/>
        </w:p>
      </w:tc>
      <w:tc>
        <w:tcPr>
          <w:tcW w:w="3118" w:type="dxa"/>
        </w:tcPr>
        <w:p w14:paraId="7E1CE703" w14:textId="10A85530" w:rsidR="0048287F" w:rsidRDefault="0063246C" w:rsidP="0048287F">
          <w:pPr>
            <w:pStyle w:val="rarsidfot"/>
            <w:jc w:val="center"/>
          </w:pPr>
          <w:r>
            <w:t>www.samsor.se</w:t>
          </w:r>
        </w:p>
      </w:tc>
      <w:tc>
        <w:tcPr>
          <w:tcW w:w="980" w:type="dxa"/>
        </w:tcPr>
        <w:p w14:paraId="35D74E2F" w14:textId="77777777" w:rsidR="0048287F" w:rsidRDefault="0048287F" w:rsidP="0048287F">
          <w:pPr>
            <w:pStyle w:val="rarsidfot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5</w:t>
            </w:r>
          </w:fldSimple>
        </w:p>
      </w:tc>
    </w:tr>
  </w:tbl>
  <w:p w14:paraId="167CDAC2" w14:textId="4FF5F401" w:rsidR="00EE3B22" w:rsidRPr="0048287F" w:rsidRDefault="00EE3B22" w:rsidP="0048287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E4E9" w14:textId="77777777" w:rsidR="00EE3B22" w:rsidRDefault="00EE3B22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3F6B" w14:textId="77777777" w:rsidR="00E22583" w:rsidRDefault="00E22583">
      <w:r>
        <w:separator/>
      </w:r>
    </w:p>
  </w:footnote>
  <w:footnote w:type="continuationSeparator" w:id="0">
    <w:p w14:paraId="1C37F892" w14:textId="77777777" w:rsidR="00E22583" w:rsidRDefault="00E2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F59E" w14:textId="77777777" w:rsidR="000C6893" w:rsidRDefault="000C68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C11B" w14:textId="77777777" w:rsidR="00172022" w:rsidRDefault="002540F3">
    <w:pPr>
      <w:pStyle w:val="Sidhuvud"/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12A5F5" wp14:editId="6975A309">
              <wp:simplePos x="0" y="0"/>
              <wp:positionH relativeFrom="column">
                <wp:posOffset>-889000</wp:posOffset>
              </wp:positionH>
              <wp:positionV relativeFrom="page">
                <wp:posOffset>0</wp:posOffset>
              </wp:positionV>
              <wp:extent cx="7527600" cy="241200"/>
              <wp:effectExtent l="0" t="0" r="0" b="6985"/>
              <wp:wrapNone/>
              <wp:docPr id="9" name="Rektangel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7600" cy="241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727AF5" id="Rektangel 9" o:spid="_x0000_s1026" alt="&quot;&quot;" style="position:absolute;margin-left:-70pt;margin-top:0;width:592.7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" fillcolor="#f2f2f2 [3052]" stroked="f" strokeweight="1pt">
              <w10:wrap anchory="page"/>
            </v:rect>
          </w:pict>
        </mc:Fallback>
      </mc:AlternateContent>
    </w:r>
  </w:p>
  <w:tbl>
    <w:tblPr>
      <w:tblStyle w:val="Tabellrutnt"/>
      <w:tblW w:w="0" w:type="auto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0"/>
      <w:gridCol w:w="4530"/>
    </w:tblGrid>
    <w:tr w:rsidR="00524932" w:rsidRPr="00524932" w14:paraId="5E600FF7" w14:textId="77777777">
      <w:trPr>
        <w:trHeight w:val="372"/>
      </w:trPr>
      <w:tc>
        <w:tcPr>
          <w:tcW w:w="4530" w:type="dxa"/>
          <w:vMerge w:val="restart"/>
          <w:hideMark/>
        </w:tcPr>
        <w:p w14:paraId="0303A2CE" w14:textId="30D35F4A" w:rsidR="00524932" w:rsidRPr="00524932" w:rsidRDefault="00524932" w:rsidP="00524932">
          <w:pPr>
            <w:pStyle w:val="Sidhuvud"/>
            <w:ind w:left="-180"/>
          </w:pPr>
          <w:r w:rsidRPr="00524932">
            <w:rPr>
              <w:noProof/>
            </w:rPr>
            <w:drawing>
              <wp:inline distT="0" distB="0" distL="0" distR="0" wp14:anchorId="54A6186B" wp14:editId="66359649">
                <wp:extent cx="2505075" cy="714375"/>
                <wp:effectExtent l="0" t="0" r="9525" b="9525"/>
                <wp:docPr id="677172518" name="Bildobjekt 8" descr="En bild som visar text, Teckensnitt, karta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6" descr="En bild som visar text, Teckensnitt, karta&#10;&#10;AI-genererat innehåll kan vara felaktig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  <w:hideMark/>
        </w:tcPr>
        <w:p w14:paraId="3D897BD3" w14:textId="6885628F" w:rsidR="00524932" w:rsidRPr="00524932" w:rsidRDefault="00524932" w:rsidP="001D3A61">
          <w:pPr>
            <w:pStyle w:val="Sidhuvud"/>
            <w:ind w:left="-180"/>
            <w:jc w:val="right"/>
          </w:pPr>
          <w:r w:rsidRPr="00524932">
            <w:t xml:space="preserve">Ansökan om </w:t>
          </w:r>
          <w:r w:rsidR="000C6893">
            <w:t>förlängning</w:t>
          </w:r>
        </w:p>
      </w:tc>
    </w:tr>
    <w:tr w:rsidR="00524932" w:rsidRPr="00524932" w14:paraId="74990DD3" w14:textId="77777777">
      <w:trPr>
        <w:trHeight w:val="372"/>
      </w:trPr>
      <w:tc>
        <w:tcPr>
          <w:tcW w:w="0" w:type="auto"/>
          <w:vMerge/>
          <w:vAlign w:val="center"/>
          <w:hideMark/>
        </w:tcPr>
        <w:p w14:paraId="26515E0F" w14:textId="77777777" w:rsidR="00524932" w:rsidRPr="00524932" w:rsidRDefault="00524932" w:rsidP="00524932">
          <w:pPr>
            <w:pStyle w:val="Sidhuvud"/>
            <w:ind w:left="-180"/>
          </w:pPr>
        </w:p>
      </w:tc>
      <w:sdt>
        <w:sdtPr>
          <w:alias w:val="Insatsens namn"/>
          <w:tag w:val="insatsnamn"/>
          <w:id w:val="-2070101918"/>
          <w:placeholder>
            <w:docPart w:val="06A4A4F58D1244EFBDBAE9B67430DFF1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530" w:type="dxa"/>
              <w:vAlign w:val="center"/>
              <w:hideMark/>
            </w:tcPr>
            <w:p w14:paraId="1A922B6F" w14:textId="6276E143" w:rsidR="00524932" w:rsidRPr="00524932" w:rsidRDefault="00524932" w:rsidP="001D3A61">
              <w:pPr>
                <w:pStyle w:val="Sidhuvud"/>
                <w:ind w:left="-180"/>
                <w:jc w:val="right"/>
              </w:pPr>
              <w:r w:rsidRPr="00524932">
                <w:t xml:space="preserve">                              </w:t>
              </w:r>
            </w:p>
          </w:tc>
        </w:sdtContent>
      </w:sdt>
    </w:tr>
    <w:tr w:rsidR="00524932" w:rsidRPr="00524932" w14:paraId="4AF1CF54" w14:textId="77777777">
      <w:trPr>
        <w:trHeight w:val="373"/>
      </w:trPr>
      <w:tc>
        <w:tcPr>
          <w:tcW w:w="0" w:type="auto"/>
          <w:vMerge/>
          <w:vAlign w:val="center"/>
          <w:hideMark/>
        </w:tcPr>
        <w:p w14:paraId="2EB442F3" w14:textId="77777777" w:rsidR="00524932" w:rsidRPr="00524932" w:rsidRDefault="00524932" w:rsidP="00524932">
          <w:pPr>
            <w:pStyle w:val="Sidhuvud"/>
            <w:ind w:left="-180"/>
          </w:pPr>
        </w:p>
      </w:tc>
      <w:sdt>
        <w:sdtPr>
          <w:alias w:val="Dokumentets datum"/>
          <w:tag w:val="doc_date"/>
          <w:id w:val="1496845638"/>
          <w:placeholder>
            <w:docPart w:val="AAC02AA9ACA14B669D59E9AB63BF6C99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4530" w:type="dxa"/>
              <w:vAlign w:val="center"/>
              <w:hideMark/>
            </w:tcPr>
            <w:p w14:paraId="54794250" w14:textId="77777777" w:rsidR="00524932" w:rsidRPr="00524932" w:rsidRDefault="00524932" w:rsidP="001D3A61">
              <w:pPr>
                <w:pStyle w:val="Sidhuvud"/>
                <w:ind w:left="-180"/>
                <w:jc w:val="right"/>
              </w:pPr>
              <w:r w:rsidRPr="00524932">
                <w:t xml:space="preserve">                              </w:t>
              </w:r>
            </w:p>
          </w:tc>
        </w:sdtContent>
      </w:sdt>
    </w:tr>
  </w:tbl>
  <w:p w14:paraId="750A9996" w14:textId="7AE20661" w:rsidR="00EE3B22" w:rsidRDefault="00EE3B22">
    <w:pPr>
      <w:pStyle w:val="Sidhuvud"/>
      <w:ind w:left="-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BADB" w14:textId="77777777" w:rsidR="00EE3B22" w:rsidRDefault="00254F44">
    <w:pPr>
      <w:pStyle w:val="Sidhuvud"/>
    </w:pPr>
    <w:r>
      <w:rPr>
        <w:noProof/>
      </w:rPr>
      <w:drawing>
        <wp:inline distT="0" distB="0" distL="0" distR="0" wp14:anchorId="2BC5B910" wp14:editId="5B5955B4">
          <wp:extent cx="3092450" cy="432943"/>
          <wp:effectExtent l="0" t="0" r="0" b="0"/>
          <wp:docPr id="380268401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43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C3B60" w14:textId="77777777" w:rsidR="00EE3B22" w:rsidRDefault="00EE3B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6009"/>
    <w:multiLevelType w:val="hybridMultilevel"/>
    <w:tmpl w:val="2C8E9A9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32C60"/>
    <w:multiLevelType w:val="hybridMultilevel"/>
    <w:tmpl w:val="8B2C967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74282"/>
    <w:multiLevelType w:val="hybridMultilevel"/>
    <w:tmpl w:val="719C0C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5E1B"/>
    <w:multiLevelType w:val="hybridMultilevel"/>
    <w:tmpl w:val="F6360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639D7"/>
    <w:multiLevelType w:val="hybridMultilevel"/>
    <w:tmpl w:val="770A3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3214"/>
    <w:multiLevelType w:val="hybridMultilevel"/>
    <w:tmpl w:val="DA300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38BC"/>
    <w:multiLevelType w:val="hybridMultilevel"/>
    <w:tmpl w:val="8B3ABD0A"/>
    <w:lvl w:ilvl="0" w:tplc="CCB4C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C0F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4EB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427A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0460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866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76F9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BCE8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12F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84C41"/>
    <w:multiLevelType w:val="hybridMultilevel"/>
    <w:tmpl w:val="5FC462B0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F3F343B"/>
    <w:multiLevelType w:val="hybridMultilevel"/>
    <w:tmpl w:val="F23ECCBC"/>
    <w:lvl w:ilvl="0" w:tplc="050E65F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1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2B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60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44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6C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86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2D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EE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F5AD0"/>
    <w:multiLevelType w:val="hybridMultilevel"/>
    <w:tmpl w:val="3EB40164"/>
    <w:lvl w:ilvl="0" w:tplc="CF7AF4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4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EF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68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EC0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68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65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1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65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370C5"/>
    <w:multiLevelType w:val="hybridMultilevel"/>
    <w:tmpl w:val="EEC45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75A59"/>
    <w:multiLevelType w:val="hybridMultilevel"/>
    <w:tmpl w:val="BFBAB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F09C6"/>
    <w:multiLevelType w:val="hybridMultilevel"/>
    <w:tmpl w:val="1ED643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84853"/>
    <w:multiLevelType w:val="hybridMultilevel"/>
    <w:tmpl w:val="B96049B0"/>
    <w:lvl w:ilvl="0" w:tplc="422293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84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62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25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AF7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A3D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C0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23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60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173A4"/>
    <w:multiLevelType w:val="hybridMultilevel"/>
    <w:tmpl w:val="72FEE9C4"/>
    <w:lvl w:ilvl="0" w:tplc="CA7A63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34CE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EB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8F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E4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E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581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A6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2D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B2C6A"/>
    <w:multiLevelType w:val="hybridMultilevel"/>
    <w:tmpl w:val="17BAB952"/>
    <w:lvl w:ilvl="0" w:tplc="12104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AA9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3EA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9A1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06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42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707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6A9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4E1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47FFA"/>
    <w:multiLevelType w:val="hybridMultilevel"/>
    <w:tmpl w:val="CEFC53D2"/>
    <w:lvl w:ilvl="0" w:tplc="02CC91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48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40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A4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BA4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82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6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F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160DB"/>
    <w:multiLevelType w:val="hybridMultilevel"/>
    <w:tmpl w:val="FFC02B20"/>
    <w:lvl w:ilvl="0" w:tplc="F6A0E9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C7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B83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43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4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61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C7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EA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F5C35"/>
    <w:multiLevelType w:val="hybridMultilevel"/>
    <w:tmpl w:val="5D34E966"/>
    <w:lvl w:ilvl="0" w:tplc="6CC2CF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AC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961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C6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E0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CC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7A4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6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CE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36684"/>
    <w:multiLevelType w:val="hybridMultilevel"/>
    <w:tmpl w:val="546ADC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305358"/>
    <w:multiLevelType w:val="hybridMultilevel"/>
    <w:tmpl w:val="3BFCA1D4"/>
    <w:lvl w:ilvl="0" w:tplc="AEDA73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70C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07687"/>
    <w:multiLevelType w:val="hybridMultilevel"/>
    <w:tmpl w:val="E1DC4FB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01D17"/>
    <w:multiLevelType w:val="hybridMultilevel"/>
    <w:tmpl w:val="682CD050"/>
    <w:lvl w:ilvl="0" w:tplc="1E806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4C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8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A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68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E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60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88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6F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76728">
    <w:abstractNumId w:val="15"/>
  </w:num>
  <w:num w:numId="2" w16cid:durableId="392630285">
    <w:abstractNumId w:val="22"/>
  </w:num>
  <w:num w:numId="3" w16cid:durableId="1175221334">
    <w:abstractNumId w:val="17"/>
  </w:num>
  <w:num w:numId="4" w16cid:durableId="1887721027">
    <w:abstractNumId w:val="13"/>
  </w:num>
  <w:num w:numId="5" w16cid:durableId="298347132">
    <w:abstractNumId w:val="14"/>
  </w:num>
  <w:num w:numId="6" w16cid:durableId="1078213734">
    <w:abstractNumId w:val="6"/>
  </w:num>
  <w:num w:numId="7" w16cid:durableId="812257965">
    <w:abstractNumId w:val="16"/>
  </w:num>
  <w:num w:numId="8" w16cid:durableId="428624663">
    <w:abstractNumId w:val="18"/>
  </w:num>
  <w:num w:numId="9" w16cid:durableId="1269850145">
    <w:abstractNumId w:val="9"/>
  </w:num>
  <w:num w:numId="10" w16cid:durableId="152113206">
    <w:abstractNumId w:val="8"/>
  </w:num>
  <w:num w:numId="11" w16cid:durableId="960307347">
    <w:abstractNumId w:val="1"/>
  </w:num>
  <w:num w:numId="12" w16cid:durableId="1295678108">
    <w:abstractNumId w:val="19"/>
  </w:num>
  <w:num w:numId="13" w16cid:durableId="33774531">
    <w:abstractNumId w:val="0"/>
  </w:num>
  <w:num w:numId="14" w16cid:durableId="1583761277">
    <w:abstractNumId w:val="2"/>
  </w:num>
  <w:num w:numId="15" w16cid:durableId="1765026777">
    <w:abstractNumId w:val="11"/>
  </w:num>
  <w:num w:numId="16" w16cid:durableId="1802770074">
    <w:abstractNumId w:val="10"/>
  </w:num>
  <w:num w:numId="17" w16cid:durableId="654381363">
    <w:abstractNumId w:val="7"/>
  </w:num>
  <w:num w:numId="18" w16cid:durableId="307824558">
    <w:abstractNumId w:val="5"/>
  </w:num>
  <w:num w:numId="19" w16cid:durableId="2007978716">
    <w:abstractNumId w:val="12"/>
  </w:num>
  <w:num w:numId="20" w16cid:durableId="698512593">
    <w:abstractNumId w:val="4"/>
  </w:num>
  <w:num w:numId="21" w16cid:durableId="1931159685">
    <w:abstractNumId w:val="3"/>
  </w:num>
  <w:num w:numId="22" w16cid:durableId="86387529">
    <w:abstractNumId w:val="20"/>
  </w:num>
  <w:num w:numId="23" w16cid:durableId="1284072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BC"/>
    <w:rsid w:val="00000EDA"/>
    <w:rsid w:val="00006EB4"/>
    <w:rsid w:val="00012475"/>
    <w:rsid w:val="00016B0E"/>
    <w:rsid w:val="00016EDE"/>
    <w:rsid w:val="000266FC"/>
    <w:rsid w:val="00037A8E"/>
    <w:rsid w:val="00040514"/>
    <w:rsid w:val="00040D38"/>
    <w:rsid w:val="00041630"/>
    <w:rsid w:val="00044798"/>
    <w:rsid w:val="000456FD"/>
    <w:rsid w:val="000540DC"/>
    <w:rsid w:val="00060137"/>
    <w:rsid w:val="000609A7"/>
    <w:rsid w:val="00064E7E"/>
    <w:rsid w:val="000665D2"/>
    <w:rsid w:val="00076085"/>
    <w:rsid w:val="000770F0"/>
    <w:rsid w:val="000772ED"/>
    <w:rsid w:val="00080579"/>
    <w:rsid w:val="00081B19"/>
    <w:rsid w:val="000840C9"/>
    <w:rsid w:val="0008631F"/>
    <w:rsid w:val="00086EF4"/>
    <w:rsid w:val="00087FD2"/>
    <w:rsid w:val="00092B78"/>
    <w:rsid w:val="00094EA4"/>
    <w:rsid w:val="00095495"/>
    <w:rsid w:val="00095560"/>
    <w:rsid w:val="000A2443"/>
    <w:rsid w:val="000A2B2C"/>
    <w:rsid w:val="000A2E2C"/>
    <w:rsid w:val="000A4262"/>
    <w:rsid w:val="000B2EC5"/>
    <w:rsid w:val="000B608F"/>
    <w:rsid w:val="000C03A9"/>
    <w:rsid w:val="000C0E73"/>
    <w:rsid w:val="000C1E88"/>
    <w:rsid w:val="000C2FE6"/>
    <w:rsid w:val="000C3760"/>
    <w:rsid w:val="000C6893"/>
    <w:rsid w:val="000D47ED"/>
    <w:rsid w:val="000D5A6B"/>
    <w:rsid w:val="000E6C11"/>
    <w:rsid w:val="000E6FE7"/>
    <w:rsid w:val="00104F55"/>
    <w:rsid w:val="00107CFE"/>
    <w:rsid w:val="00111130"/>
    <w:rsid w:val="00111E52"/>
    <w:rsid w:val="00112586"/>
    <w:rsid w:val="00115266"/>
    <w:rsid w:val="00115970"/>
    <w:rsid w:val="00121AED"/>
    <w:rsid w:val="0012540F"/>
    <w:rsid w:val="0012794B"/>
    <w:rsid w:val="0013064B"/>
    <w:rsid w:val="00130B6B"/>
    <w:rsid w:val="00132ECA"/>
    <w:rsid w:val="00133DFE"/>
    <w:rsid w:val="001358D2"/>
    <w:rsid w:val="00137B1B"/>
    <w:rsid w:val="00137DE0"/>
    <w:rsid w:val="00140D14"/>
    <w:rsid w:val="00141E72"/>
    <w:rsid w:val="00142FE0"/>
    <w:rsid w:val="00144FA7"/>
    <w:rsid w:val="0014569E"/>
    <w:rsid w:val="00151406"/>
    <w:rsid w:val="001610B8"/>
    <w:rsid w:val="00163F07"/>
    <w:rsid w:val="001652B9"/>
    <w:rsid w:val="001656FC"/>
    <w:rsid w:val="00165EF9"/>
    <w:rsid w:val="00166041"/>
    <w:rsid w:val="001706B8"/>
    <w:rsid w:val="00172022"/>
    <w:rsid w:val="00173C3C"/>
    <w:rsid w:val="00175AAA"/>
    <w:rsid w:val="00180FBC"/>
    <w:rsid w:val="001837B7"/>
    <w:rsid w:val="00185D15"/>
    <w:rsid w:val="00186E97"/>
    <w:rsid w:val="0018746F"/>
    <w:rsid w:val="001875FF"/>
    <w:rsid w:val="00190159"/>
    <w:rsid w:val="001912DB"/>
    <w:rsid w:val="001A0993"/>
    <w:rsid w:val="001A1764"/>
    <w:rsid w:val="001A3E6E"/>
    <w:rsid w:val="001A5E25"/>
    <w:rsid w:val="001A7B84"/>
    <w:rsid w:val="001C0E73"/>
    <w:rsid w:val="001C10C1"/>
    <w:rsid w:val="001D2250"/>
    <w:rsid w:val="001D3A61"/>
    <w:rsid w:val="001D791E"/>
    <w:rsid w:val="001F0204"/>
    <w:rsid w:val="001F0F98"/>
    <w:rsid w:val="001F694C"/>
    <w:rsid w:val="001F7132"/>
    <w:rsid w:val="001F7C10"/>
    <w:rsid w:val="00202B0C"/>
    <w:rsid w:val="00203DE8"/>
    <w:rsid w:val="00206C55"/>
    <w:rsid w:val="00207682"/>
    <w:rsid w:val="0021067F"/>
    <w:rsid w:val="00212735"/>
    <w:rsid w:val="002203B8"/>
    <w:rsid w:val="00221A15"/>
    <w:rsid w:val="002220F0"/>
    <w:rsid w:val="002222AE"/>
    <w:rsid w:val="002234A4"/>
    <w:rsid w:val="00224D60"/>
    <w:rsid w:val="002254B2"/>
    <w:rsid w:val="002331A6"/>
    <w:rsid w:val="00233A67"/>
    <w:rsid w:val="002373F7"/>
    <w:rsid w:val="00237440"/>
    <w:rsid w:val="00237C53"/>
    <w:rsid w:val="002403AD"/>
    <w:rsid w:val="002440D6"/>
    <w:rsid w:val="002453CD"/>
    <w:rsid w:val="00246592"/>
    <w:rsid w:val="00251B70"/>
    <w:rsid w:val="00253422"/>
    <w:rsid w:val="002540F3"/>
    <w:rsid w:val="00254AA1"/>
    <w:rsid w:val="00254F44"/>
    <w:rsid w:val="0025766A"/>
    <w:rsid w:val="00257DA4"/>
    <w:rsid w:val="00261578"/>
    <w:rsid w:val="002631C1"/>
    <w:rsid w:val="00263582"/>
    <w:rsid w:val="00270076"/>
    <w:rsid w:val="0027083E"/>
    <w:rsid w:val="002831B8"/>
    <w:rsid w:val="002935BB"/>
    <w:rsid w:val="0029487C"/>
    <w:rsid w:val="002A0525"/>
    <w:rsid w:val="002A1782"/>
    <w:rsid w:val="002A67FE"/>
    <w:rsid w:val="002B070E"/>
    <w:rsid w:val="002B5FD9"/>
    <w:rsid w:val="002B78E0"/>
    <w:rsid w:val="002C123B"/>
    <w:rsid w:val="002C37D2"/>
    <w:rsid w:val="002C43E4"/>
    <w:rsid w:val="002C6492"/>
    <w:rsid w:val="002D2C4F"/>
    <w:rsid w:val="002D3543"/>
    <w:rsid w:val="002D6B0D"/>
    <w:rsid w:val="002D752D"/>
    <w:rsid w:val="002E5402"/>
    <w:rsid w:val="002E7D7E"/>
    <w:rsid w:val="002F0B57"/>
    <w:rsid w:val="002F1457"/>
    <w:rsid w:val="002F164C"/>
    <w:rsid w:val="002F4CF3"/>
    <w:rsid w:val="002F51E6"/>
    <w:rsid w:val="0030342E"/>
    <w:rsid w:val="00307583"/>
    <w:rsid w:val="00310639"/>
    <w:rsid w:val="00311774"/>
    <w:rsid w:val="00312207"/>
    <w:rsid w:val="00312322"/>
    <w:rsid w:val="00314363"/>
    <w:rsid w:val="003216F2"/>
    <w:rsid w:val="00334104"/>
    <w:rsid w:val="00334D71"/>
    <w:rsid w:val="00336463"/>
    <w:rsid w:val="0033661B"/>
    <w:rsid w:val="003442E7"/>
    <w:rsid w:val="00345DFB"/>
    <w:rsid w:val="00345F95"/>
    <w:rsid w:val="003527C6"/>
    <w:rsid w:val="00352BD4"/>
    <w:rsid w:val="00356F16"/>
    <w:rsid w:val="0036095E"/>
    <w:rsid w:val="00363570"/>
    <w:rsid w:val="003640D2"/>
    <w:rsid w:val="0036537A"/>
    <w:rsid w:val="003655BA"/>
    <w:rsid w:val="00366B65"/>
    <w:rsid w:val="003707BE"/>
    <w:rsid w:val="0037431E"/>
    <w:rsid w:val="003747A9"/>
    <w:rsid w:val="00374A86"/>
    <w:rsid w:val="00380863"/>
    <w:rsid w:val="0038114B"/>
    <w:rsid w:val="00382232"/>
    <w:rsid w:val="00386B81"/>
    <w:rsid w:val="00395FF0"/>
    <w:rsid w:val="00396AFB"/>
    <w:rsid w:val="003A1519"/>
    <w:rsid w:val="003B2B7A"/>
    <w:rsid w:val="003B5731"/>
    <w:rsid w:val="003B7F50"/>
    <w:rsid w:val="003C00AC"/>
    <w:rsid w:val="003C34CF"/>
    <w:rsid w:val="003D2C72"/>
    <w:rsid w:val="003D3459"/>
    <w:rsid w:val="003E080F"/>
    <w:rsid w:val="003E0F0F"/>
    <w:rsid w:val="003E1CBB"/>
    <w:rsid w:val="003E201C"/>
    <w:rsid w:val="003E2FE3"/>
    <w:rsid w:val="003F2101"/>
    <w:rsid w:val="003F41F0"/>
    <w:rsid w:val="003F6DA1"/>
    <w:rsid w:val="003F7F91"/>
    <w:rsid w:val="004006BA"/>
    <w:rsid w:val="0040347B"/>
    <w:rsid w:val="00404682"/>
    <w:rsid w:val="00407077"/>
    <w:rsid w:val="00420171"/>
    <w:rsid w:val="00431032"/>
    <w:rsid w:val="0043176C"/>
    <w:rsid w:val="004331DF"/>
    <w:rsid w:val="0043390F"/>
    <w:rsid w:val="004342F1"/>
    <w:rsid w:val="00443FE1"/>
    <w:rsid w:val="00444189"/>
    <w:rsid w:val="004455D8"/>
    <w:rsid w:val="0044749F"/>
    <w:rsid w:val="0045163D"/>
    <w:rsid w:val="0045183D"/>
    <w:rsid w:val="00452EC8"/>
    <w:rsid w:val="00454314"/>
    <w:rsid w:val="00455CE3"/>
    <w:rsid w:val="00460487"/>
    <w:rsid w:val="004634E1"/>
    <w:rsid w:val="00473780"/>
    <w:rsid w:val="00475C1E"/>
    <w:rsid w:val="00476B6B"/>
    <w:rsid w:val="00481034"/>
    <w:rsid w:val="004810D8"/>
    <w:rsid w:val="0048287F"/>
    <w:rsid w:val="00484BCE"/>
    <w:rsid w:val="00486F10"/>
    <w:rsid w:val="004908F1"/>
    <w:rsid w:val="004924DE"/>
    <w:rsid w:val="004949BA"/>
    <w:rsid w:val="00496508"/>
    <w:rsid w:val="004B12B4"/>
    <w:rsid w:val="004B2464"/>
    <w:rsid w:val="004D3821"/>
    <w:rsid w:val="004D3A01"/>
    <w:rsid w:val="004D3C08"/>
    <w:rsid w:val="004D45D1"/>
    <w:rsid w:val="004D60E0"/>
    <w:rsid w:val="004D6EC3"/>
    <w:rsid w:val="004E1172"/>
    <w:rsid w:val="004E31AB"/>
    <w:rsid w:val="004E3242"/>
    <w:rsid w:val="004E4085"/>
    <w:rsid w:val="004E7C66"/>
    <w:rsid w:val="004F089F"/>
    <w:rsid w:val="00502CFA"/>
    <w:rsid w:val="0050317D"/>
    <w:rsid w:val="00510C4F"/>
    <w:rsid w:val="0051442E"/>
    <w:rsid w:val="00516875"/>
    <w:rsid w:val="00516D0A"/>
    <w:rsid w:val="0052152C"/>
    <w:rsid w:val="00524932"/>
    <w:rsid w:val="00524BB3"/>
    <w:rsid w:val="005269AC"/>
    <w:rsid w:val="00532789"/>
    <w:rsid w:val="00532888"/>
    <w:rsid w:val="00535F0D"/>
    <w:rsid w:val="00543EFF"/>
    <w:rsid w:val="005446C0"/>
    <w:rsid w:val="00544D07"/>
    <w:rsid w:val="00546415"/>
    <w:rsid w:val="00554C33"/>
    <w:rsid w:val="0055618C"/>
    <w:rsid w:val="00560427"/>
    <w:rsid w:val="00571D11"/>
    <w:rsid w:val="00572C96"/>
    <w:rsid w:val="00573BBD"/>
    <w:rsid w:val="0057444D"/>
    <w:rsid w:val="00576479"/>
    <w:rsid w:val="005776DC"/>
    <w:rsid w:val="00577EB0"/>
    <w:rsid w:val="0058091A"/>
    <w:rsid w:val="005837D7"/>
    <w:rsid w:val="00587037"/>
    <w:rsid w:val="00591B9D"/>
    <w:rsid w:val="005A0085"/>
    <w:rsid w:val="005A070F"/>
    <w:rsid w:val="005A3C17"/>
    <w:rsid w:val="005B1CAF"/>
    <w:rsid w:val="005B2252"/>
    <w:rsid w:val="005B51A3"/>
    <w:rsid w:val="005B7B10"/>
    <w:rsid w:val="005D4CCA"/>
    <w:rsid w:val="005D75FD"/>
    <w:rsid w:val="005E255E"/>
    <w:rsid w:val="005E274C"/>
    <w:rsid w:val="005F22C3"/>
    <w:rsid w:val="005F42B2"/>
    <w:rsid w:val="005F520D"/>
    <w:rsid w:val="005F65AB"/>
    <w:rsid w:val="00612ABC"/>
    <w:rsid w:val="0062357E"/>
    <w:rsid w:val="00624499"/>
    <w:rsid w:val="0063246C"/>
    <w:rsid w:val="006332DD"/>
    <w:rsid w:val="00642AC5"/>
    <w:rsid w:val="006573CD"/>
    <w:rsid w:val="00662911"/>
    <w:rsid w:val="006649B3"/>
    <w:rsid w:val="00665993"/>
    <w:rsid w:val="0066709C"/>
    <w:rsid w:val="006677DC"/>
    <w:rsid w:val="006679AD"/>
    <w:rsid w:val="00673FF5"/>
    <w:rsid w:val="00676C1C"/>
    <w:rsid w:val="00677862"/>
    <w:rsid w:val="00680236"/>
    <w:rsid w:val="006906D7"/>
    <w:rsid w:val="006A2D20"/>
    <w:rsid w:val="006A5639"/>
    <w:rsid w:val="006A5A03"/>
    <w:rsid w:val="006B175E"/>
    <w:rsid w:val="006B2575"/>
    <w:rsid w:val="006C22AE"/>
    <w:rsid w:val="006C54FB"/>
    <w:rsid w:val="006C7136"/>
    <w:rsid w:val="006C79BE"/>
    <w:rsid w:val="006D05DA"/>
    <w:rsid w:val="006D2814"/>
    <w:rsid w:val="006D7892"/>
    <w:rsid w:val="006E0F0B"/>
    <w:rsid w:val="006E77B7"/>
    <w:rsid w:val="006E7BF2"/>
    <w:rsid w:val="006F10CC"/>
    <w:rsid w:val="006F1F69"/>
    <w:rsid w:val="006F7608"/>
    <w:rsid w:val="006F7B07"/>
    <w:rsid w:val="00700E13"/>
    <w:rsid w:val="007024D8"/>
    <w:rsid w:val="00702E52"/>
    <w:rsid w:val="00703540"/>
    <w:rsid w:val="00705CA7"/>
    <w:rsid w:val="00706926"/>
    <w:rsid w:val="00711B3B"/>
    <w:rsid w:val="007175CD"/>
    <w:rsid w:val="007216F1"/>
    <w:rsid w:val="00731679"/>
    <w:rsid w:val="00733ACA"/>
    <w:rsid w:val="00734C0E"/>
    <w:rsid w:val="00736BEE"/>
    <w:rsid w:val="00736CBD"/>
    <w:rsid w:val="0074185D"/>
    <w:rsid w:val="00742312"/>
    <w:rsid w:val="00742FD2"/>
    <w:rsid w:val="00745700"/>
    <w:rsid w:val="00745B33"/>
    <w:rsid w:val="0075436E"/>
    <w:rsid w:val="0075495E"/>
    <w:rsid w:val="00757DC5"/>
    <w:rsid w:val="0076001B"/>
    <w:rsid w:val="007651A8"/>
    <w:rsid w:val="007651F8"/>
    <w:rsid w:val="00765287"/>
    <w:rsid w:val="00775FA3"/>
    <w:rsid w:val="00781B8B"/>
    <w:rsid w:val="007851DC"/>
    <w:rsid w:val="007869C0"/>
    <w:rsid w:val="007913C3"/>
    <w:rsid w:val="007918FA"/>
    <w:rsid w:val="00796E92"/>
    <w:rsid w:val="007A2406"/>
    <w:rsid w:val="007A34A4"/>
    <w:rsid w:val="007B01A7"/>
    <w:rsid w:val="007B07F1"/>
    <w:rsid w:val="007B0BAA"/>
    <w:rsid w:val="007B222A"/>
    <w:rsid w:val="007B3482"/>
    <w:rsid w:val="007C1E9C"/>
    <w:rsid w:val="007C23E6"/>
    <w:rsid w:val="007C430B"/>
    <w:rsid w:val="007C44C4"/>
    <w:rsid w:val="007D018F"/>
    <w:rsid w:val="007D1327"/>
    <w:rsid w:val="007E2386"/>
    <w:rsid w:val="007E5586"/>
    <w:rsid w:val="007E5F8C"/>
    <w:rsid w:val="007F1072"/>
    <w:rsid w:val="007F1550"/>
    <w:rsid w:val="008002B5"/>
    <w:rsid w:val="00805021"/>
    <w:rsid w:val="00805337"/>
    <w:rsid w:val="00807D97"/>
    <w:rsid w:val="008100FF"/>
    <w:rsid w:val="0081039D"/>
    <w:rsid w:val="008115C5"/>
    <w:rsid w:val="00814799"/>
    <w:rsid w:val="00824AF9"/>
    <w:rsid w:val="008271D6"/>
    <w:rsid w:val="00830FCB"/>
    <w:rsid w:val="00840B9F"/>
    <w:rsid w:val="008502B5"/>
    <w:rsid w:val="00854EDF"/>
    <w:rsid w:val="00855427"/>
    <w:rsid w:val="00857452"/>
    <w:rsid w:val="008608FC"/>
    <w:rsid w:val="0086097C"/>
    <w:rsid w:val="008615A2"/>
    <w:rsid w:val="008621F2"/>
    <w:rsid w:val="00863E62"/>
    <w:rsid w:val="00866788"/>
    <w:rsid w:val="00875A48"/>
    <w:rsid w:val="00876B41"/>
    <w:rsid w:val="008859BC"/>
    <w:rsid w:val="00886241"/>
    <w:rsid w:val="00891493"/>
    <w:rsid w:val="0089195D"/>
    <w:rsid w:val="00892ADA"/>
    <w:rsid w:val="008937A9"/>
    <w:rsid w:val="008937D0"/>
    <w:rsid w:val="00893AA4"/>
    <w:rsid w:val="00895476"/>
    <w:rsid w:val="008974D9"/>
    <w:rsid w:val="008B2BF2"/>
    <w:rsid w:val="008B2E27"/>
    <w:rsid w:val="008B3568"/>
    <w:rsid w:val="008B69A0"/>
    <w:rsid w:val="008C0D6E"/>
    <w:rsid w:val="008C1963"/>
    <w:rsid w:val="008C29C0"/>
    <w:rsid w:val="008C67CB"/>
    <w:rsid w:val="008D2520"/>
    <w:rsid w:val="008D2644"/>
    <w:rsid w:val="008D39E0"/>
    <w:rsid w:val="008D55AA"/>
    <w:rsid w:val="008D7CEF"/>
    <w:rsid w:val="008E3F9A"/>
    <w:rsid w:val="008E5973"/>
    <w:rsid w:val="008F24D7"/>
    <w:rsid w:val="008F3527"/>
    <w:rsid w:val="008F36B3"/>
    <w:rsid w:val="008F4065"/>
    <w:rsid w:val="00902773"/>
    <w:rsid w:val="00902EA1"/>
    <w:rsid w:val="00905DBE"/>
    <w:rsid w:val="00906D5A"/>
    <w:rsid w:val="00912A4F"/>
    <w:rsid w:val="00912DE3"/>
    <w:rsid w:val="0091700A"/>
    <w:rsid w:val="00921E3C"/>
    <w:rsid w:val="00924E3C"/>
    <w:rsid w:val="00936383"/>
    <w:rsid w:val="00936456"/>
    <w:rsid w:val="00942CED"/>
    <w:rsid w:val="00945C02"/>
    <w:rsid w:val="00957A88"/>
    <w:rsid w:val="00962905"/>
    <w:rsid w:val="009708D4"/>
    <w:rsid w:val="00970CBC"/>
    <w:rsid w:val="009762A0"/>
    <w:rsid w:val="009825EA"/>
    <w:rsid w:val="0098446D"/>
    <w:rsid w:val="00984A72"/>
    <w:rsid w:val="009875A1"/>
    <w:rsid w:val="00993808"/>
    <w:rsid w:val="009A0663"/>
    <w:rsid w:val="009A15BA"/>
    <w:rsid w:val="009A57FB"/>
    <w:rsid w:val="009A59EB"/>
    <w:rsid w:val="009A762D"/>
    <w:rsid w:val="009B464C"/>
    <w:rsid w:val="009B596B"/>
    <w:rsid w:val="009C1962"/>
    <w:rsid w:val="009C319F"/>
    <w:rsid w:val="009C7C09"/>
    <w:rsid w:val="009D00EE"/>
    <w:rsid w:val="009D1087"/>
    <w:rsid w:val="009D1268"/>
    <w:rsid w:val="009E17E8"/>
    <w:rsid w:val="009E3E5C"/>
    <w:rsid w:val="009E4C78"/>
    <w:rsid w:val="009E6284"/>
    <w:rsid w:val="009E7D5A"/>
    <w:rsid w:val="009F01E0"/>
    <w:rsid w:val="009F4B2D"/>
    <w:rsid w:val="00A009BB"/>
    <w:rsid w:val="00A01F3B"/>
    <w:rsid w:val="00A0574B"/>
    <w:rsid w:val="00A10868"/>
    <w:rsid w:val="00A10E9A"/>
    <w:rsid w:val="00A138DF"/>
    <w:rsid w:val="00A142A4"/>
    <w:rsid w:val="00A16A96"/>
    <w:rsid w:val="00A173CE"/>
    <w:rsid w:val="00A2041E"/>
    <w:rsid w:val="00A26C38"/>
    <w:rsid w:val="00A27482"/>
    <w:rsid w:val="00A30AAB"/>
    <w:rsid w:val="00A417EF"/>
    <w:rsid w:val="00A431C2"/>
    <w:rsid w:val="00A443DD"/>
    <w:rsid w:val="00A544D7"/>
    <w:rsid w:val="00A55E24"/>
    <w:rsid w:val="00A57844"/>
    <w:rsid w:val="00A6032B"/>
    <w:rsid w:val="00A66E0A"/>
    <w:rsid w:val="00A672E8"/>
    <w:rsid w:val="00A706AC"/>
    <w:rsid w:val="00A843A7"/>
    <w:rsid w:val="00A84E37"/>
    <w:rsid w:val="00A87E07"/>
    <w:rsid w:val="00A94035"/>
    <w:rsid w:val="00A9424A"/>
    <w:rsid w:val="00AA14B6"/>
    <w:rsid w:val="00AA2534"/>
    <w:rsid w:val="00AA423B"/>
    <w:rsid w:val="00AB3D9B"/>
    <w:rsid w:val="00AB5FB7"/>
    <w:rsid w:val="00AB6D3F"/>
    <w:rsid w:val="00AC252D"/>
    <w:rsid w:val="00AC3388"/>
    <w:rsid w:val="00AC3C34"/>
    <w:rsid w:val="00AC7BF8"/>
    <w:rsid w:val="00AD0154"/>
    <w:rsid w:val="00AD0816"/>
    <w:rsid w:val="00AD42D0"/>
    <w:rsid w:val="00AD4809"/>
    <w:rsid w:val="00AE1F9A"/>
    <w:rsid w:val="00AE2B26"/>
    <w:rsid w:val="00AE2D72"/>
    <w:rsid w:val="00AE5E27"/>
    <w:rsid w:val="00AE6DEC"/>
    <w:rsid w:val="00AF2773"/>
    <w:rsid w:val="00AF3A2A"/>
    <w:rsid w:val="00AF6564"/>
    <w:rsid w:val="00B00A2B"/>
    <w:rsid w:val="00B06B0F"/>
    <w:rsid w:val="00B111A0"/>
    <w:rsid w:val="00B1345C"/>
    <w:rsid w:val="00B1469D"/>
    <w:rsid w:val="00B153D7"/>
    <w:rsid w:val="00B16FA2"/>
    <w:rsid w:val="00B238D3"/>
    <w:rsid w:val="00B26E26"/>
    <w:rsid w:val="00B26F2F"/>
    <w:rsid w:val="00B27732"/>
    <w:rsid w:val="00B4458E"/>
    <w:rsid w:val="00B47D76"/>
    <w:rsid w:val="00B47E6C"/>
    <w:rsid w:val="00B52DF5"/>
    <w:rsid w:val="00B576DF"/>
    <w:rsid w:val="00B57B30"/>
    <w:rsid w:val="00B60F6F"/>
    <w:rsid w:val="00B65305"/>
    <w:rsid w:val="00B73F7D"/>
    <w:rsid w:val="00B757B1"/>
    <w:rsid w:val="00B77E96"/>
    <w:rsid w:val="00B81604"/>
    <w:rsid w:val="00B82D10"/>
    <w:rsid w:val="00B8409B"/>
    <w:rsid w:val="00B84702"/>
    <w:rsid w:val="00B847BD"/>
    <w:rsid w:val="00B87BD6"/>
    <w:rsid w:val="00B92F75"/>
    <w:rsid w:val="00B964CE"/>
    <w:rsid w:val="00BA14EE"/>
    <w:rsid w:val="00BB1CE6"/>
    <w:rsid w:val="00BC34DD"/>
    <w:rsid w:val="00BC6AD9"/>
    <w:rsid w:val="00BD5AA9"/>
    <w:rsid w:val="00BD7692"/>
    <w:rsid w:val="00BE1A8E"/>
    <w:rsid w:val="00BE3B46"/>
    <w:rsid w:val="00BE6474"/>
    <w:rsid w:val="00BE7232"/>
    <w:rsid w:val="00BE7D63"/>
    <w:rsid w:val="00BF7CC2"/>
    <w:rsid w:val="00C0088C"/>
    <w:rsid w:val="00C01C3C"/>
    <w:rsid w:val="00C03358"/>
    <w:rsid w:val="00C05932"/>
    <w:rsid w:val="00C06CFE"/>
    <w:rsid w:val="00C11130"/>
    <w:rsid w:val="00C13004"/>
    <w:rsid w:val="00C17577"/>
    <w:rsid w:val="00C25D14"/>
    <w:rsid w:val="00C314D7"/>
    <w:rsid w:val="00C323C7"/>
    <w:rsid w:val="00C425D9"/>
    <w:rsid w:val="00C42D87"/>
    <w:rsid w:val="00C45D9F"/>
    <w:rsid w:val="00C46AEF"/>
    <w:rsid w:val="00C51CFA"/>
    <w:rsid w:val="00C52A78"/>
    <w:rsid w:val="00C55415"/>
    <w:rsid w:val="00C56C10"/>
    <w:rsid w:val="00C636DC"/>
    <w:rsid w:val="00C63F8D"/>
    <w:rsid w:val="00C6435A"/>
    <w:rsid w:val="00C6552B"/>
    <w:rsid w:val="00C67433"/>
    <w:rsid w:val="00C700DD"/>
    <w:rsid w:val="00C70FA8"/>
    <w:rsid w:val="00C76BC5"/>
    <w:rsid w:val="00C772AE"/>
    <w:rsid w:val="00C8171E"/>
    <w:rsid w:val="00C87EAA"/>
    <w:rsid w:val="00C913BF"/>
    <w:rsid w:val="00C928BF"/>
    <w:rsid w:val="00C94B7D"/>
    <w:rsid w:val="00CA2361"/>
    <w:rsid w:val="00CA4400"/>
    <w:rsid w:val="00CA4F51"/>
    <w:rsid w:val="00CA7B5B"/>
    <w:rsid w:val="00CB3993"/>
    <w:rsid w:val="00CB4462"/>
    <w:rsid w:val="00CB7BBE"/>
    <w:rsid w:val="00CB7FAF"/>
    <w:rsid w:val="00CC7E8B"/>
    <w:rsid w:val="00CD1FB4"/>
    <w:rsid w:val="00CD60D8"/>
    <w:rsid w:val="00CD6907"/>
    <w:rsid w:val="00CE572B"/>
    <w:rsid w:val="00CE7F4D"/>
    <w:rsid w:val="00CF5C40"/>
    <w:rsid w:val="00CF67F2"/>
    <w:rsid w:val="00D00C00"/>
    <w:rsid w:val="00D1545E"/>
    <w:rsid w:val="00D15DBA"/>
    <w:rsid w:val="00D20EFF"/>
    <w:rsid w:val="00D4615B"/>
    <w:rsid w:val="00D50851"/>
    <w:rsid w:val="00D54496"/>
    <w:rsid w:val="00D55913"/>
    <w:rsid w:val="00D5641D"/>
    <w:rsid w:val="00D60265"/>
    <w:rsid w:val="00D615FB"/>
    <w:rsid w:val="00D63990"/>
    <w:rsid w:val="00D6691C"/>
    <w:rsid w:val="00D66E86"/>
    <w:rsid w:val="00D67651"/>
    <w:rsid w:val="00D703D4"/>
    <w:rsid w:val="00D720F5"/>
    <w:rsid w:val="00D74D1C"/>
    <w:rsid w:val="00D75411"/>
    <w:rsid w:val="00D77F8D"/>
    <w:rsid w:val="00D877B4"/>
    <w:rsid w:val="00D915F2"/>
    <w:rsid w:val="00D922E3"/>
    <w:rsid w:val="00D93591"/>
    <w:rsid w:val="00D94E96"/>
    <w:rsid w:val="00DA0E3F"/>
    <w:rsid w:val="00DA3A86"/>
    <w:rsid w:val="00DB7CC1"/>
    <w:rsid w:val="00DC0BFB"/>
    <w:rsid w:val="00DC2E5F"/>
    <w:rsid w:val="00DC581B"/>
    <w:rsid w:val="00DC6872"/>
    <w:rsid w:val="00DD47A6"/>
    <w:rsid w:val="00DD4C40"/>
    <w:rsid w:val="00DD5FC5"/>
    <w:rsid w:val="00DD73AF"/>
    <w:rsid w:val="00DE06E3"/>
    <w:rsid w:val="00DE3EE3"/>
    <w:rsid w:val="00DE6763"/>
    <w:rsid w:val="00DF5751"/>
    <w:rsid w:val="00DF6136"/>
    <w:rsid w:val="00E00245"/>
    <w:rsid w:val="00E03214"/>
    <w:rsid w:val="00E06982"/>
    <w:rsid w:val="00E1442E"/>
    <w:rsid w:val="00E14540"/>
    <w:rsid w:val="00E22227"/>
    <w:rsid w:val="00E22583"/>
    <w:rsid w:val="00E2415B"/>
    <w:rsid w:val="00E26753"/>
    <w:rsid w:val="00E2795A"/>
    <w:rsid w:val="00E30A6E"/>
    <w:rsid w:val="00E36FB2"/>
    <w:rsid w:val="00E37C20"/>
    <w:rsid w:val="00E42E94"/>
    <w:rsid w:val="00E44E5C"/>
    <w:rsid w:val="00E45B06"/>
    <w:rsid w:val="00E46895"/>
    <w:rsid w:val="00E53B7C"/>
    <w:rsid w:val="00E53E14"/>
    <w:rsid w:val="00E54231"/>
    <w:rsid w:val="00E5616A"/>
    <w:rsid w:val="00E57282"/>
    <w:rsid w:val="00E63445"/>
    <w:rsid w:val="00E63BB9"/>
    <w:rsid w:val="00E673D9"/>
    <w:rsid w:val="00E67D8C"/>
    <w:rsid w:val="00E72E3A"/>
    <w:rsid w:val="00E75D1E"/>
    <w:rsid w:val="00E80141"/>
    <w:rsid w:val="00E84713"/>
    <w:rsid w:val="00E850C2"/>
    <w:rsid w:val="00E8597B"/>
    <w:rsid w:val="00E92156"/>
    <w:rsid w:val="00E969F6"/>
    <w:rsid w:val="00EA3049"/>
    <w:rsid w:val="00EA6809"/>
    <w:rsid w:val="00EB0147"/>
    <w:rsid w:val="00EB64B7"/>
    <w:rsid w:val="00EB76CE"/>
    <w:rsid w:val="00EC106B"/>
    <w:rsid w:val="00EC1B0C"/>
    <w:rsid w:val="00EC2B5B"/>
    <w:rsid w:val="00EC5376"/>
    <w:rsid w:val="00EC6DD5"/>
    <w:rsid w:val="00ED2E98"/>
    <w:rsid w:val="00ED7F9B"/>
    <w:rsid w:val="00EE3B22"/>
    <w:rsid w:val="00EE56A6"/>
    <w:rsid w:val="00EF6C43"/>
    <w:rsid w:val="00F00FD6"/>
    <w:rsid w:val="00F07868"/>
    <w:rsid w:val="00F136D3"/>
    <w:rsid w:val="00F15224"/>
    <w:rsid w:val="00F15F06"/>
    <w:rsid w:val="00F15FD1"/>
    <w:rsid w:val="00F23966"/>
    <w:rsid w:val="00F23CB4"/>
    <w:rsid w:val="00F25AFD"/>
    <w:rsid w:val="00F26278"/>
    <w:rsid w:val="00F26609"/>
    <w:rsid w:val="00F313C5"/>
    <w:rsid w:val="00F33ABD"/>
    <w:rsid w:val="00F36095"/>
    <w:rsid w:val="00F3699E"/>
    <w:rsid w:val="00F370D2"/>
    <w:rsid w:val="00F4550D"/>
    <w:rsid w:val="00F4650D"/>
    <w:rsid w:val="00F502AE"/>
    <w:rsid w:val="00F60F83"/>
    <w:rsid w:val="00F627A4"/>
    <w:rsid w:val="00F63139"/>
    <w:rsid w:val="00F649FE"/>
    <w:rsid w:val="00F64A94"/>
    <w:rsid w:val="00F70390"/>
    <w:rsid w:val="00F70506"/>
    <w:rsid w:val="00F8194A"/>
    <w:rsid w:val="00F828B6"/>
    <w:rsid w:val="00F84301"/>
    <w:rsid w:val="00F96321"/>
    <w:rsid w:val="00F97B6E"/>
    <w:rsid w:val="00F97D68"/>
    <w:rsid w:val="00FA0059"/>
    <w:rsid w:val="00FA14AD"/>
    <w:rsid w:val="00FA2193"/>
    <w:rsid w:val="00FA3962"/>
    <w:rsid w:val="00FA699B"/>
    <w:rsid w:val="00FC1B6C"/>
    <w:rsid w:val="00FC2978"/>
    <w:rsid w:val="00FD087D"/>
    <w:rsid w:val="00FD0CB8"/>
    <w:rsid w:val="00FE0609"/>
    <w:rsid w:val="00FE36FE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28720"/>
  <w15:chartTrackingRefBased/>
  <w15:docId w15:val="{DBBF483A-D7F6-4483-8473-3F20A480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72"/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36537A"/>
    <w:pPr>
      <w:keepNext/>
      <w:outlineLvl w:val="0"/>
    </w:pPr>
    <w:rPr>
      <w:rFonts w:cs="Arial"/>
      <w:b/>
      <w:sz w:val="56"/>
      <w:szCs w:val="27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537A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A2534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character" w:customStyle="1" w:styleId="SidfotChar">
    <w:name w:val="Sidfot Char"/>
    <w:link w:val="Sidfot"/>
    <w:uiPriority w:val="99"/>
    <w:rsid w:val="00665993"/>
    <w:rPr>
      <w:rFonts w:ascii="Garamond" w:hAnsi="Garamond"/>
      <w:sz w:val="24"/>
      <w:szCs w:val="24"/>
    </w:rPr>
  </w:style>
  <w:style w:type="paragraph" w:customStyle="1" w:styleId="Default">
    <w:name w:val="Default"/>
    <w:rsid w:val="006649B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A2534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36537A"/>
    <w:rPr>
      <w:rFonts w:ascii="Georgia" w:eastAsiaTheme="majorEastAsia" w:hAnsi="Georgia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2534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Ingetavstnd">
    <w:name w:val="No Spacing"/>
    <w:aliases w:val="Tabelltext"/>
    <w:link w:val="IngetavstndChar"/>
    <w:uiPriority w:val="1"/>
    <w:qFormat/>
    <w:rsid w:val="008B2BF2"/>
    <w:rPr>
      <w:rFonts w:ascii="Arial" w:hAnsi="Arial"/>
      <w:szCs w:val="24"/>
    </w:rPr>
  </w:style>
  <w:style w:type="paragraph" w:styleId="Liststycke">
    <w:name w:val="List Paragraph"/>
    <w:basedOn w:val="Normal"/>
    <w:uiPriority w:val="34"/>
    <w:qFormat/>
    <w:rsid w:val="007651F8"/>
    <w:pPr>
      <w:ind w:left="720"/>
      <w:contextualSpacing/>
    </w:pPr>
  </w:style>
  <w:style w:type="table" w:styleId="Tabellrutnt">
    <w:name w:val="Table Grid"/>
    <w:basedOn w:val="Normaltabell"/>
    <w:uiPriority w:val="59"/>
    <w:rsid w:val="00BC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00F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00FD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00FD6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0F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0FD6"/>
    <w:rPr>
      <w:rFonts w:ascii="Arial" w:hAnsi="Arial"/>
      <w:b/>
      <w:bCs/>
    </w:rPr>
  </w:style>
  <w:style w:type="character" w:styleId="Platshllartext">
    <w:name w:val="Placeholder Text"/>
    <w:basedOn w:val="Standardstycketeckensnitt"/>
    <w:uiPriority w:val="99"/>
    <w:semiHidden/>
    <w:rsid w:val="001A1764"/>
    <w:rPr>
      <w:color w:val="808080"/>
    </w:rPr>
  </w:style>
  <w:style w:type="paragraph" w:styleId="Revision">
    <w:name w:val="Revision"/>
    <w:hidden/>
    <w:uiPriority w:val="99"/>
    <w:semiHidden/>
    <w:rsid w:val="009D1268"/>
    <w:rPr>
      <w:rFonts w:ascii="Arial" w:hAnsi="Arial"/>
      <w:sz w:val="22"/>
      <w:szCs w:val="24"/>
    </w:rPr>
  </w:style>
  <w:style w:type="table" w:customStyle="1" w:styleId="Kalender2">
    <w:name w:val="Kalender 2"/>
    <w:basedOn w:val="Normaltabell"/>
    <w:uiPriority w:val="99"/>
    <w:qFormat/>
    <w:rsid w:val="00CD6907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lista">
    <w:name w:val="Light List"/>
    <w:basedOn w:val="Normaltabell"/>
    <w:uiPriority w:val="61"/>
    <w:rsid w:val="00CD690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ulrflttext">
    <w:name w:val="Formulärfält text"/>
    <w:basedOn w:val="Standardstycketeckensnitt"/>
    <w:uiPriority w:val="1"/>
    <w:rsid w:val="00092B78"/>
    <w:rPr>
      <w:rFonts w:asciiTheme="minorHAnsi" w:hAnsiTheme="minorHAnsi"/>
      <w:sz w:val="20"/>
    </w:rPr>
  </w:style>
  <w:style w:type="character" w:customStyle="1" w:styleId="SidhuvudChar">
    <w:name w:val="Sidhuvud Char"/>
    <w:basedOn w:val="Standardstycketeckensnitt"/>
    <w:link w:val="Sidhuvud"/>
    <w:semiHidden/>
    <w:rsid w:val="00172022"/>
    <w:rPr>
      <w:rFonts w:ascii="Arial" w:hAnsi="Arial"/>
      <w:sz w:val="22"/>
      <w:szCs w:val="24"/>
    </w:rPr>
  </w:style>
  <w:style w:type="paragraph" w:customStyle="1" w:styleId="rarsidfot">
    <w:name w:val="rar_sidfot"/>
    <w:basedOn w:val="Normal"/>
    <w:link w:val="rarsidfotChar"/>
    <w:rsid w:val="0048287F"/>
    <w:rPr>
      <w:sz w:val="16"/>
    </w:rPr>
  </w:style>
  <w:style w:type="character" w:customStyle="1" w:styleId="rarsidfotChar">
    <w:name w:val="rar_sidfot Char"/>
    <w:basedOn w:val="Standardstycketeckensnitt"/>
    <w:link w:val="rarsidfot"/>
    <w:rsid w:val="0048287F"/>
    <w:rPr>
      <w:rFonts w:ascii="Arial" w:hAnsi="Arial"/>
      <w:sz w:val="16"/>
      <w:szCs w:val="24"/>
    </w:rPr>
  </w:style>
  <w:style w:type="paragraph" w:customStyle="1" w:styleId="samsorinstruktion">
    <w:name w:val="samsor_instruktion"/>
    <w:basedOn w:val="Ingetavstnd"/>
    <w:link w:val="samsorinstruktionChar"/>
    <w:qFormat/>
    <w:rsid w:val="0050317D"/>
    <w:rPr>
      <w:i/>
      <w:iCs/>
      <w:color w:val="0070C0"/>
    </w:rPr>
  </w:style>
  <w:style w:type="character" w:customStyle="1" w:styleId="IngetavstndChar">
    <w:name w:val="Inget avstånd Char"/>
    <w:aliases w:val="Tabelltext Char"/>
    <w:basedOn w:val="Standardstycketeckensnitt"/>
    <w:link w:val="Ingetavstnd"/>
    <w:uiPriority w:val="1"/>
    <w:rsid w:val="0050317D"/>
    <w:rPr>
      <w:rFonts w:ascii="Arial" w:hAnsi="Arial"/>
      <w:szCs w:val="24"/>
    </w:rPr>
  </w:style>
  <w:style w:type="character" w:customStyle="1" w:styleId="samsorinstruktionChar">
    <w:name w:val="samsor_instruktion Char"/>
    <w:basedOn w:val="IngetavstndChar"/>
    <w:link w:val="samsorinstruktion"/>
    <w:rsid w:val="0050317D"/>
    <w:rPr>
      <w:rFonts w:ascii="Arial" w:hAnsi="Arial"/>
      <w:i/>
      <w:iCs/>
      <w:color w:val="0070C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arlotta@samsor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charlotta@samsor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s%20Peres\OneDrive%20-%20rarsormland\Dokument\Anpassade%20Office-mallar\RAR%20Mall%202%20Diarien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7EBFEBF088441292CB0912F7334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895E2-7E0B-46AC-A5C9-933C42DB736C}"/>
      </w:docPartPr>
      <w:docPartBody>
        <w:p w:rsidR="00660044" w:rsidRDefault="00B1031B" w:rsidP="00B1031B">
          <w:pPr>
            <w:pStyle w:val="987EBFEBF088441292CB0912F733423B3"/>
          </w:pPr>
          <w:r w:rsidRPr="004D3821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</w:rPr>
            <w:t>Klicka eller tryck här för att ange text.</w:t>
          </w:r>
        </w:p>
      </w:docPartBody>
    </w:docPart>
    <w:docPart>
      <w:docPartPr>
        <w:name w:val="F461D32137F242298CB1C2671D2F9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7EEF1-79C4-47FA-BF41-D8235B500228}"/>
      </w:docPartPr>
      <w:docPartBody>
        <w:p w:rsidR="00660044" w:rsidRDefault="00B1031B" w:rsidP="00B1031B">
          <w:pPr>
            <w:pStyle w:val="F461D32137F242298CB1C2671D2F94373"/>
          </w:pPr>
          <w:r w:rsidRPr="004D3821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</w:rPr>
            <w:t>Klicka eller tryck här för att ange text.</w:t>
          </w:r>
        </w:p>
      </w:docPartBody>
    </w:docPart>
    <w:docPart>
      <w:docPartPr>
        <w:name w:val="C5DFB1272B4D40C7ADACB63FFAB3F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4430A-7C0E-4456-ADA0-79A7E5B5AD16}"/>
      </w:docPartPr>
      <w:docPartBody>
        <w:p w:rsidR="00660044" w:rsidRDefault="00B1031B" w:rsidP="00B1031B">
          <w:pPr>
            <w:pStyle w:val="C5DFB1272B4D40C7ADACB63FFAB3F0A63"/>
          </w:pPr>
          <w:r w:rsidRPr="00251B70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</w:rPr>
            <w:t>Klicka eller tryck här för att ange text.</w:t>
          </w:r>
        </w:p>
      </w:docPartBody>
    </w:docPart>
    <w:docPart>
      <w:docPartPr>
        <w:name w:val="36BFC54A434E4D94AE5B00A05EE80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98E8B-F3C1-4C6E-9F8A-2E23DBB54299}"/>
      </w:docPartPr>
      <w:docPartBody>
        <w:p w:rsidR="00660044" w:rsidRDefault="00B1031B" w:rsidP="00B1031B">
          <w:pPr>
            <w:pStyle w:val="36BFC54A434E4D94AE5B00A05EE80E3C3"/>
          </w:pPr>
          <w:r w:rsidRPr="00251B70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</w:rPr>
            <w:t>Klicka eller tryck här för att ange text.</w:t>
          </w:r>
        </w:p>
      </w:docPartBody>
    </w:docPart>
    <w:docPart>
      <w:docPartPr>
        <w:name w:val="0CE5A5CEE4834052AA75DEC68D663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4BCAF-6A13-40B6-A052-FE149A58D831}"/>
      </w:docPartPr>
      <w:docPartBody>
        <w:p w:rsidR="00660044" w:rsidRDefault="00B1031B" w:rsidP="00B1031B">
          <w:pPr>
            <w:pStyle w:val="0CE5A5CEE4834052AA75DEC68D663BD83"/>
          </w:pPr>
          <w:r w:rsidRPr="00251B70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</w:rPr>
            <w:t>Klicka eller tryck här för att ange text.</w:t>
          </w:r>
        </w:p>
      </w:docPartBody>
    </w:docPart>
    <w:docPart>
      <w:docPartPr>
        <w:name w:val="2024666CC12C4B3BA0C474D34F922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C7878-9456-4619-B07A-B3B86F04DC57}"/>
      </w:docPartPr>
      <w:docPartBody>
        <w:p w:rsidR="00660044" w:rsidRDefault="00B1031B" w:rsidP="00B1031B">
          <w:pPr>
            <w:pStyle w:val="2024666CC12C4B3BA0C474D34F922E803"/>
          </w:pPr>
          <w:r w:rsidRPr="004D3821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</w:rPr>
            <w:t>Klicka eller tryck här för att ange text.</w:t>
          </w:r>
        </w:p>
      </w:docPartBody>
    </w:docPart>
    <w:docPart>
      <w:docPartPr>
        <w:name w:val="7F33F2A8682B4808BDC86C53DB317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CC15C-BB99-4E15-B35C-639800EEB407}"/>
      </w:docPartPr>
      <w:docPartBody>
        <w:p w:rsidR="00660044" w:rsidRDefault="00B1031B" w:rsidP="00B1031B">
          <w:pPr>
            <w:pStyle w:val="7F33F2A8682B4808BDC86C53DB317A773"/>
          </w:pPr>
          <w:r w:rsidRPr="004D3821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</w:rPr>
            <w:t>Klicka eller tryck här för att ange text.</w:t>
          </w:r>
        </w:p>
      </w:docPartBody>
    </w:docPart>
    <w:docPart>
      <w:docPartPr>
        <w:name w:val="222D30011B9E421386978E8DB7620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216F9-07C8-4D7A-BBA3-3C950546A314}"/>
      </w:docPartPr>
      <w:docPartBody>
        <w:p w:rsidR="00660044" w:rsidRDefault="00B1031B" w:rsidP="00B1031B">
          <w:pPr>
            <w:pStyle w:val="222D30011B9E421386978E8DB7620ECC3"/>
          </w:pPr>
          <w:r w:rsidRPr="004D3821">
            <w:rPr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</w:rPr>
            <w:t>Klicka eller tryck här för att ange text.</w:t>
          </w:r>
        </w:p>
      </w:docPartBody>
    </w:docPart>
    <w:docPart>
      <w:docPartPr>
        <w:name w:val="33DA87ADB242400CBDD123DADC7F5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099BC-CC6F-4D81-B8F1-E19A1C122B38}"/>
      </w:docPartPr>
      <w:docPartBody>
        <w:p w:rsidR="00B1031B" w:rsidRDefault="00B1031B" w:rsidP="00B1031B">
          <w:pPr>
            <w:pStyle w:val="33DA87ADB242400CBDD123DADC7F5B7B4"/>
          </w:pPr>
          <w:r>
            <w:rPr>
              <w:rStyle w:val="Formulrflttext"/>
            </w:rPr>
            <w:t xml:space="preserve">                                                                        </w:t>
          </w:r>
        </w:p>
      </w:docPartBody>
    </w:docPart>
    <w:docPart>
      <w:docPartPr>
        <w:name w:val="3D54A8EBA3C149F7A4388340D5080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D1C7E-659A-4783-8504-D9A9B2748E8A}"/>
      </w:docPartPr>
      <w:docPartBody>
        <w:p w:rsidR="00B1031B" w:rsidRDefault="00B1031B" w:rsidP="00B1031B">
          <w:pPr>
            <w:pStyle w:val="3D54A8EBA3C149F7A4388340D508053E4"/>
          </w:pPr>
          <w:r>
            <w:rPr>
              <w:rStyle w:val="Formulrflttext"/>
              <w:rFonts w:eastAsiaTheme="majorEastAsia"/>
              <w:i/>
              <w:iCs/>
              <w:color w:val="808080" w:themeColor="background1" w:themeShade="80"/>
            </w:rPr>
            <w:t xml:space="preserve">                               </w:t>
          </w:r>
        </w:p>
      </w:docPartBody>
    </w:docPart>
    <w:docPart>
      <w:docPartPr>
        <w:name w:val="84767E8FEB484B95B0473B31FC28B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682EF-3E7B-45C8-B783-7849BAB2084B}"/>
      </w:docPartPr>
      <w:docPartBody>
        <w:p w:rsidR="00B1031B" w:rsidRDefault="00B1031B" w:rsidP="00B1031B">
          <w:pPr>
            <w:pStyle w:val="84767E8FEB484B95B0473B31FC28B1104"/>
          </w:pPr>
          <w:r>
            <w:rPr>
              <w:rFonts w:asciiTheme="minorHAnsi" w:hAnsiTheme="minorHAnsi" w:cstheme="minorHAnsi"/>
              <w:i/>
              <w:iCs/>
              <w:color w:val="808080" w:themeColor="background1" w:themeShade="80"/>
            </w:rPr>
            <w:t xml:space="preserve">                                                         </w:t>
          </w:r>
        </w:p>
      </w:docPartBody>
    </w:docPart>
    <w:docPart>
      <w:docPartPr>
        <w:name w:val="B0EB38146CCE498593B94C8171505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1B464-41C7-4DE8-8D94-F51B1ABB5107}"/>
      </w:docPartPr>
      <w:docPartBody>
        <w:p w:rsidR="00B1031B" w:rsidRDefault="00B1031B" w:rsidP="00B1031B">
          <w:pPr>
            <w:pStyle w:val="B0EB38146CCE498593B94C8171505965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C19FA428298458CBA922DC999D5C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29E4C-0257-419D-9911-F9D72817044C}"/>
      </w:docPartPr>
      <w:docPartBody>
        <w:p w:rsidR="00B1031B" w:rsidRDefault="00B1031B" w:rsidP="00B1031B">
          <w:pPr>
            <w:pStyle w:val="4C19FA428298458CBA922DC999D5CF4F4"/>
          </w:pPr>
          <w:r>
            <w:rPr>
              <w:rFonts w:asciiTheme="minorHAnsi" w:hAnsiTheme="minorHAnsi" w:cstheme="minorHAnsi"/>
              <w:i/>
              <w:iCs/>
              <w:color w:val="808080" w:themeColor="background1" w:themeShade="80"/>
            </w:rPr>
            <w:t xml:space="preserve">                                                         </w:t>
          </w:r>
        </w:p>
      </w:docPartBody>
    </w:docPart>
    <w:docPart>
      <w:docPartPr>
        <w:name w:val="3BAA80491E6043568D5CFDF4338ED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0F7C8-0DA4-46FD-9F97-070412BB1731}"/>
      </w:docPartPr>
      <w:docPartBody>
        <w:p w:rsidR="00B1031B" w:rsidRDefault="00B1031B" w:rsidP="00B1031B">
          <w:pPr>
            <w:pStyle w:val="3BAA80491E6043568D5CFDF4338ED4A14"/>
          </w:pPr>
          <w:r w:rsidRPr="00F73725">
            <w:rPr>
              <w:rStyle w:val="Formulrflttext"/>
              <w:b/>
              <w:bCs/>
              <w:i/>
              <w:iCs/>
              <w:color w:val="808080" w:themeColor="background1" w:themeShade="80"/>
              <w:sz w:val="28"/>
              <w:szCs w:val="36"/>
            </w:rPr>
            <w:t xml:space="preserve">   #   </w:t>
          </w:r>
        </w:p>
      </w:docPartBody>
    </w:docPart>
    <w:docPart>
      <w:docPartPr>
        <w:name w:val="D2A3786F3A5B49C19CC8FE6A51E98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C3C018-D98D-4B77-BA46-B60A2BE0B9FC}"/>
      </w:docPartPr>
      <w:docPartBody>
        <w:p w:rsidR="00B1031B" w:rsidRDefault="00B1031B" w:rsidP="00B1031B">
          <w:pPr>
            <w:pStyle w:val="D2A3786F3A5B49C19CC8FE6A51E98BBA4"/>
          </w:pPr>
          <w:r w:rsidRPr="00AE23EB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808080" w:themeColor="background1" w:themeShade="80"/>
              <w:sz w:val="24"/>
            </w:rPr>
            <w:t xml:space="preserve">    %    </w:t>
          </w:r>
        </w:p>
      </w:docPartBody>
    </w:docPart>
    <w:docPart>
      <w:docPartPr>
        <w:name w:val="178FEFD897324A8BB8B84AA4EDC90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C5AA9-13D3-4E5F-B29D-DD36AEE187FB}"/>
      </w:docPartPr>
      <w:docPartBody>
        <w:p w:rsidR="00B1031B" w:rsidRDefault="00B1031B" w:rsidP="00B1031B">
          <w:pPr>
            <w:pStyle w:val="178FEFD897324A8BB8B84AA4EDC904164"/>
          </w:pPr>
          <w:r w:rsidRPr="00AE23EB">
            <w:rPr>
              <w:rStyle w:val="Formulrflttext"/>
              <w:b/>
              <w:bCs/>
              <w:i/>
              <w:iCs/>
              <w:color w:val="808080" w:themeColor="background1" w:themeShade="80"/>
              <w:sz w:val="24"/>
            </w:rPr>
            <w:t xml:space="preserve">    %    </w:t>
          </w:r>
        </w:p>
      </w:docPartBody>
    </w:docPart>
    <w:docPart>
      <w:docPartPr>
        <w:name w:val="B5766BED6B534729BC5671386A4A5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3CF79-2C1B-48A9-BB36-690D73225A93}"/>
      </w:docPartPr>
      <w:docPartBody>
        <w:p w:rsidR="00B1031B" w:rsidRDefault="00B1031B" w:rsidP="00B1031B">
          <w:pPr>
            <w:pStyle w:val="B5766BED6B534729BC5671386A4A5AA04"/>
          </w:pPr>
          <w:r>
            <w:rPr>
              <w:rStyle w:val="Platshllartext"/>
              <w:rFonts w:asciiTheme="minorHAnsi" w:hAnsiTheme="minorHAnsi" w:cstheme="minorHAnsi"/>
              <w:i/>
              <w:iCs/>
              <w:szCs w:val="22"/>
            </w:rPr>
            <w:t>Välj datum</w:t>
          </w:r>
        </w:p>
      </w:docPartBody>
    </w:docPart>
    <w:docPart>
      <w:docPartPr>
        <w:name w:val="6640F3D411154DA88DFC12DF3B2660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6F8E1-91E5-464F-9EF0-C7AA6F89F57A}"/>
      </w:docPartPr>
      <w:docPartBody>
        <w:p w:rsidR="00B1031B" w:rsidRDefault="00B1031B" w:rsidP="00B1031B">
          <w:pPr>
            <w:pStyle w:val="6640F3D411154DA88DFC12DF3B2660F64"/>
          </w:pPr>
          <w:r>
            <w:rPr>
              <w:rStyle w:val="Platshllartext"/>
              <w:rFonts w:asciiTheme="minorHAnsi" w:hAnsiTheme="minorHAnsi" w:cstheme="minorHAnsi"/>
              <w:i/>
              <w:iCs/>
              <w:szCs w:val="22"/>
            </w:rPr>
            <w:t>Välj datum</w:t>
          </w:r>
        </w:p>
      </w:docPartBody>
    </w:docPart>
    <w:docPart>
      <w:docPartPr>
        <w:name w:val="429D4E96A81148F9BE878855D8839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C29EA-1EE2-4C42-8A5D-630168032285}"/>
      </w:docPartPr>
      <w:docPartBody>
        <w:p w:rsidR="00B1031B" w:rsidRDefault="00B1031B" w:rsidP="00B1031B">
          <w:pPr>
            <w:pStyle w:val="429D4E96A81148F9BE878855D8839D08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89E680AF85A4934A765C353EF87B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0DF25-9A97-491E-B951-3C12C15F0C0E}"/>
      </w:docPartPr>
      <w:docPartBody>
        <w:p w:rsidR="00B1031B" w:rsidRDefault="00B1031B" w:rsidP="00B1031B">
          <w:pPr>
            <w:pStyle w:val="789E680AF85A4934A765C353EF87BD774"/>
          </w:pPr>
          <w:r>
            <w:rPr>
              <w:rStyle w:val="Formulrflttext"/>
            </w:rPr>
            <w:t xml:space="preserve">    </w:t>
          </w:r>
          <w:r w:rsidRPr="00E45B07">
            <w:rPr>
              <w:rFonts w:cstheme="minorHAnsi"/>
            </w:rPr>
            <w:t xml:space="preserve">                                                         </w:t>
          </w:r>
        </w:p>
      </w:docPartBody>
    </w:docPart>
    <w:docPart>
      <w:docPartPr>
        <w:name w:val="9610720A2C264DF8B931307640C929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AE8BC-8982-4D52-8B6D-68DD08242174}"/>
      </w:docPartPr>
      <w:docPartBody>
        <w:p w:rsidR="00B1031B" w:rsidRDefault="00B1031B" w:rsidP="00B1031B">
          <w:pPr>
            <w:pStyle w:val="9610720A2C264DF8B931307640C92982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52BCED86B3BA4403A66B0D5BD75F2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16F69-0173-4B3A-961E-E24AA461CBCA}"/>
      </w:docPartPr>
      <w:docPartBody>
        <w:p w:rsidR="00B1031B" w:rsidRDefault="00B1031B" w:rsidP="00B1031B">
          <w:pPr>
            <w:pStyle w:val="52BCED86B3BA4403A66B0D5BD75F28F0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971FF5B95CCE4D7AA8CBAC61056E6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44B90-4AA8-4B6C-91FA-B8B0A53DD65D}"/>
      </w:docPartPr>
      <w:docPartBody>
        <w:p w:rsidR="00B1031B" w:rsidRDefault="00B1031B" w:rsidP="00B1031B">
          <w:pPr>
            <w:pStyle w:val="971FF5B95CCE4D7AA8CBAC61056E6C9E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B8250D00A9E54F2CA9EA6E12BF057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E6D7D-9F9E-44C0-8BB6-EDAFC7297D95}"/>
      </w:docPartPr>
      <w:docPartBody>
        <w:p w:rsidR="00B1031B" w:rsidRDefault="00B1031B" w:rsidP="00B1031B">
          <w:pPr>
            <w:pStyle w:val="B8250D00A9E54F2CA9EA6E12BF05749D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7208ECAAE2974E9AAE14EDF2EA54E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5041D-AF2E-40A9-9E3D-5397DD7B068A}"/>
      </w:docPartPr>
      <w:docPartBody>
        <w:p w:rsidR="00B1031B" w:rsidRDefault="00B1031B" w:rsidP="00B1031B">
          <w:pPr>
            <w:pStyle w:val="7208ECAAE2974E9AAE14EDF2EA54EB17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D01C395AC4A4B8A9546156CB8CF9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CAE5B-8EE2-4556-BB8C-3EBBE653D5D6}"/>
      </w:docPartPr>
      <w:docPartBody>
        <w:p w:rsidR="00B1031B" w:rsidRDefault="00B1031B" w:rsidP="00B1031B">
          <w:pPr>
            <w:pStyle w:val="AD01C395AC4A4B8A9546156CB8CF99A44"/>
          </w:pPr>
          <w:r>
            <w:rPr>
              <w:rStyle w:val="Formulrflttext"/>
            </w:rPr>
            <w:t xml:space="preserve">    </w:t>
          </w:r>
          <w:r w:rsidRPr="00E45B07">
            <w:rPr>
              <w:rFonts w:cstheme="minorHAnsi"/>
            </w:rPr>
            <w:t xml:space="preserve">                                                         </w:t>
          </w:r>
        </w:p>
      </w:docPartBody>
    </w:docPart>
    <w:docPart>
      <w:docPartPr>
        <w:name w:val="E084E84257774B9DA159FBDF8424D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1352C-D19A-4BEE-9636-EE9D95329D91}"/>
      </w:docPartPr>
      <w:docPartBody>
        <w:p w:rsidR="00B1031B" w:rsidRDefault="00B1031B" w:rsidP="00B1031B">
          <w:pPr>
            <w:pStyle w:val="E084E84257774B9DA159FBDF8424D25F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6A8084A21ABA40DA8932ADF7C45AD0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02A5F-B202-4671-8E87-76C61B7D3257}"/>
      </w:docPartPr>
      <w:docPartBody>
        <w:p w:rsidR="00B1031B" w:rsidRDefault="00B1031B" w:rsidP="00B1031B">
          <w:pPr>
            <w:pStyle w:val="6A8084A21ABA40DA8932ADF7C45AD0E2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6AAC1BD66FA64084AFF1E43A57118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73562-B603-45D1-A7DF-0EAC2E5BB65E}"/>
      </w:docPartPr>
      <w:docPartBody>
        <w:p w:rsidR="00B1031B" w:rsidRDefault="00B1031B" w:rsidP="00B1031B">
          <w:pPr>
            <w:pStyle w:val="6AAC1BD66FA64084AFF1E43A571181C8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85E71BAEFD524B158DFD95F55F8C5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9F313-2577-4904-A818-663DF683C1EF}"/>
      </w:docPartPr>
      <w:docPartBody>
        <w:p w:rsidR="00B1031B" w:rsidRDefault="00B1031B" w:rsidP="00B1031B">
          <w:pPr>
            <w:pStyle w:val="85E71BAEFD524B158DFD95F55F8C5D86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DED6D21ADA6C4A93B9E78BB6594AD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E86C7-6828-4D29-990D-8F49B0010CE4}"/>
      </w:docPartPr>
      <w:docPartBody>
        <w:p w:rsidR="00B1031B" w:rsidRDefault="00B1031B" w:rsidP="00B1031B">
          <w:pPr>
            <w:pStyle w:val="DED6D21ADA6C4A93B9E78BB6594ADC4B4"/>
          </w:pPr>
          <w:r>
            <w:rPr>
              <w:rStyle w:val="Formulrflttext"/>
            </w:rPr>
            <w:t xml:space="preserve">    </w:t>
          </w:r>
          <w:r w:rsidRPr="00E45B07">
            <w:rPr>
              <w:rFonts w:cstheme="minorHAnsi"/>
            </w:rPr>
            <w:t xml:space="preserve">                                                         </w:t>
          </w:r>
        </w:p>
      </w:docPartBody>
    </w:docPart>
    <w:docPart>
      <w:docPartPr>
        <w:name w:val="DD26CDCE89C947FD95625EAA2F6B3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05FCF-1751-4A10-81C0-CE44EE1E66DB}"/>
      </w:docPartPr>
      <w:docPartBody>
        <w:p w:rsidR="00B1031B" w:rsidRDefault="00B1031B" w:rsidP="00B1031B">
          <w:pPr>
            <w:pStyle w:val="DD26CDCE89C947FD95625EAA2F6B3015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F1B2F3F203D94CCBB46676CF75DE2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A7F06-1B43-4E78-BEB3-92C728327767}"/>
      </w:docPartPr>
      <w:docPartBody>
        <w:p w:rsidR="00B1031B" w:rsidRDefault="00B1031B" w:rsidP="00B1031B">
          <w:pPr>
            <w:pStyle w:val="F1B2F3F203D94CCBB46676CF75DE20F3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D4AED175B94644979B620F65A8E43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6B5DF-F004-4E93-8325-8476B5B9BEEF}"/>
      </w:docPartPr>
      <w:docPartBody>
        <w:p w:rsidR="00B1031B" w:rsidRDefault="00B1031B" w:rsidP="00B1031B">
          <w:pPr>
            <w:pStyle w:val="D4AED175B94644979B620F65A8E43D25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A29CE4F0689845929109505D90415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DD14A-8A74-4BD9-883D-4D05ECB50BAA}"/>
      </w:docPartPr>
      <w:docPartBody>
        <w:p w:rsidR="00B1031B" w:rsidRDefault="00B1031B" w:rsidP="00B1031B">
          <w:pPr>
            <w:pStyle w:val="A29CE4F0689845929109505D90415A7B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CDEDB7E4100F498D9EC2208F54DCD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FEEFF-F23C-4AAA-BDE9-53C1C16F5027}"/>
      </w:docPartPr>
      <w:docPartBody>
        <w:p w:rsidR="00B1031B" w:rsidRDefault="00B1031B" w:rsidP="00B1031B">
          <w:pPr>
            <w:pStyle w:val="CDEDB7E4100F498D9EC2208F54DCDF73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D015B45D1834D5CBCC738FC4F412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29B7C-4F9B-4D05-AC78-F8652D60D107}"/>
      </w:docPartPr>
      <w:docPartBody>
        <w:p w:rsidR="00B1031B" w:rsidRDefault="00B1031B" w:rsidP="00B1031B">
          <w:pPr>
            <w:pStyle w:val="3D015B45D1834D5CBCC738FC4F4122A94"/>
          </w:pPr>
          <w:r>
            <w:rPr>
              <w:rStyle w:val="Formulrflttext"/>
            </w:rPr>
            <w:t xml:space="preserve">    </w:t>
          </w:r>
          <w:r w:rsidRPr="00E45B07">
            <w:rPr>
              <w:rFonts w:cstheme="minorHAnsi"/>
            </w:rPr>
            <w:t xml:space="preserve">                                                         </w:t>
          </w:r>
        </w:p>
      </w:docPartBody>
    </w:docPart>
    <w:docPart>
      <w:docPartPr>
        <w:name w:val="6DBE6A59D14C4E29A8BE55896BC29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474BD-ECE7-4707-9F59-61709E76ACD7}"/>
      </w:docPartPr>
      <w:docPartBody>
        <w:p w:rsidR="00B1031B" w:rsidRDefault="00B1031B" w:rsidP="00B1031B">
          <w:pPr>
            <w:pStyle w:val="6DBE6A59D14C4E29A8BE55896BC294E4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9518837276EF4B4BA9588C316A91D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E718A-BADB-4930-B759-A939756117D8}"/>
      </w:docPartPr>
      <w:docPartBody>
        <w:p w:rsidR="00B1031B" w:rsidRDefault="00B1031B" w:rsidP="00B1031B">
          <w:pPr>
            <w:pStyle w:val="9518837276EF4B4BA9588C316A91D6F4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F5D1F77AE0054E2790BF99D54B89F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7661F-24B9-4CA2-BD06-1973C91E15E0}"/>
      </w:docPartPr>
      <w:docPartBody>
        <w:p w:rsidR="00B1031B" w:rsidRDefault="00B1031B" w:rsidP="00B1031B">
          <w:pPr>
            <w:pStyle w:val="F5D1F77AE0054E2790BF99D54B89FA64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C6AA8BE262B9465DBFE84E8ED9053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CA4A4-CD98-495F-9FF2-AD3C4AA51E06}"/>
      </w:docPartPr>
      <w:docPartBody>
        <w:p w:rsidR="00B1031B" w:rsidRDefault="00B1031B" w:rsidP="00B1031B">
          <w:pPr>
            <w:pStyle w:val="C6AA8BE262B9465DBFE84E8ED9053740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D08C7B414C9B41B1988F6F9E4E5CF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E723F-8835-46C6-B01A-F6CC654CABBD}"/>
      </w:docPartPr>
      <w:docPartBody>
        <w:p w:rsidR="00B1031B" w:rsidRDefault="00B1031B" w:rsidP="00B1031B">
          <w:pPr>
            <w:pStyle w:val="D08C7B414C9B41B1988F6F9E4E5CF448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EC96982F1FE547309B57CD481A7A9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5C5F4-3A1D-4B54-889E-9DD9C84B91D5}"/>
      </w:docPartPr>
      <w:docPartBody>
        <w:p w:rsidR="00B1031B" w:rsidRDefault="00B1031B" w:rsidP="00B1031B">
          <w:pPr>
            <w:pStyle w:val="EC96982F1FE547309B57CD481A7A9212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F7FCCAE1B580497A96D29147802EB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01B3C-B0B5-45D2-9860-7A1AC814D5A6}"/>
      </w:docPartPr>
      <w:docPartBody>
        <w:p w:rsidR="00B1031B" w:rsidRDefault="00B1031B" w:rsidP="00B1031B">
          <w:pPr>
            <w:pStyle w:val="F7FCCAE1B580497A96D29147802EBE51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559F2DA74FBC46C1867DB8B069D58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C96A5-DDD9-41CB-ADC7-67DD31FD3F2C}"/>
      </w:docPartPr>
      <w:docPartBody>
        <w:p w:rsidR="00B1031B" w:rsidRDefault="00B1031B" w:rsidP="00B1031B">
          <w:pPr>
            <w:pStyle w:val="559F2DA74FBC46C1867DB8B069D58D3E4"/>
          </w:pPr>
          <w:r>
            <w:rPr>
              <w:rStyle w:val="Formulrflttext"/>
            </w:rPr>
            <w:t xml:space="preserve">               </w:t>
          </w:r>
        </w:p>
      </w:docPartBody>
    </w:docPart>
    <w:docPart>
      <w:docPartPr>
        <w:name w:val="B7E82884390741FA87ADA83DED472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2343C-0B18-4990-9D79-4091F1759442}"/>
      </w:docPartPr>
      <w:docPartBody>
        <w:p w:rsidR="00B1031B" w:rsidRDefault="00B1031B" w:rsidP="00B1031B">
          <w:pPr>
            <w:pStyle w:val="B7E82884390741FA87ADA83DED472286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BFF67F6D0C504C7FA19893DAA9018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5A622-1CD1-4D76-9F9C-49F3DB102C6A}"/>
      </w:docPartPr>
      <w:docPartBody>
        <w:p w:rsidR="00B1031B" w:rsidRDefault="00B1031B" w:rsidP="00B1031B">
          <w:pPr>
            <w:pStyle w:val="BFF67F6D0C504C7FA19893DAA9018FDB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290D5C169F93480F94391D5382D61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7F44D-B2F2-4536-B841-1A8942258651}"/>
      </w:docPartPr>
      <w:docPartBody>
        <w:p w:rsidR="00B1031B" w:rsidRDefault="00B1031B" w:rsidP="00B1031B">
          <w:pPr>
            <w:pStyle w:val="290D5C169F93480F94391D5382D615051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55E158760B794EB0A24FFA6F8FA47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B1051-5349-4CC2-A8EF-993BC478F399}"/>
      </w:docPartPr>
      <w:docPartBody>
        <w:p w:rsidR="00B1031B" w:rsidRDefault="00B1031B" w:rsidP="00B1031B">
          <w:pPr>
            <w:pStyle w:val="55E158760B794EB0A24FFA6F8FA47C9F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CE81D233741B47DFA404714DEC005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CB7FC-A4F0-417D-A0F9-717BFA96F9B4}"/>
      </w:docPartPr>
      <w:docPartBody>
        <w:p w:rsidR="00B1031B" w:rsidRDefault="00B1031B" w:rsidP="00B1031B">
          <w:pPr>
            <w:pStyle w:val="CE81D233741B47DFA404714DEC005685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53077D1D548545209F682CE5D43BE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383F9-9B3A-4647-AF3A-F32741548D2B}"/>
      </w:docPartPr>
      <w:docPartBody>
        <w:p w:rsidR="00B1031B" w:rsidRDefault="00B1031B" w:rsidP="00B1031B">
          <w:pPr>
            <w:pStyle w:val="53077D1D548545209F682CE5D43BE8D61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13E416B159DC4FF8921FBDEC7A818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92D2D-7A3C-452F-8691-D4235442E4F9}"/>
      </w:docPartPr>
      <w:docPartBody>
        <w:p w:rsidR="00B1031B" w:rsidRDefault="00B1031B" w:rsidP="00B1031B">
          <w:pPr>
            <w:pStyle w:val="13E416B159DC4FF8921FBDEC7A8184D6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9321B99C32C46E8AD5BD35044BBC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2371F-E58B-4473-ACDD-C7AA32D35F10}"/>
      </w:docPartPr>
      <w:docPartBody>
        <w:p w:rsidR="00B1031B" w:rsidRDefault="00B1031B" w:rsidP="00B1031B">
          <w:pPr>
            <w:pStyle w:val="19321B99C32C46E8AD5BD35044BBCFA3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1E6DBAE9A22848BDBFB066BF4F7AD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C7C60-747B-4049-B1BE-FD9F33F3B4FB}"/>
      </w:docPartPr>
      <w:docPartBody>
        <w:p w:rsidR="00B1031B" w:rsidRDefault="00B1031B" w:rsidP="00B1031B">
          <w:pPr>
            <w:pStyle w:val="1E6DBAE9A22848BDBFB066BF4F7ADADF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70A6CFDF19D843D2A7650DD9A3E8B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1EEDD-C35A-4FFF-B315-FD742EBD3D10}"/>
      </w:docPartPr>
      <w:docPartBody>
        <w:p w:rsidR="00B1031B" w:rsidRDefault="00B1031B" w:rsidP="00B1031B">
          <w:pPr>
            <w:pStyle w:val="70A6CFDF19D843D2A7650DD9A3E8B7261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AB4499C21C154EA19F2C778E3B26F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5F24E-FCA2-43B2-B1B6-D12971F59FC3}"/>
      </w:docPartPr>
      <w:docPartBody>
        <w:p w:rsidR="00B1031B" w:rsidRDefault="00B1031B" w:rsidP="00B1031B">
          <w:pPr>
            <w:pStyle w:val="AB4499C21C154EA19F2C778E3B26FAE5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C71CD36587B543E68629546EAD8D5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E2B9C-43E5-4516-B357-BDB73B8A72B6}"/>
      </w:docPartPr>
      <w:docPartBody>
        <w:p w:rsidR="00B1031B" w:rsidRDefault="00B1031B" w:rsidP="00B1031B">
          <w:pPr>
            <w:pStyle w:val="C71CD36587B543E68629546EAD8D52AB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CA30A52BBB4E4D7B91863FBF18045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C5197-CDF6-4975-B90E-31BD4BD785E4}"/>
      </w:docPartPr>
      <w:docPartBody>
        <w:p w:rsidR="00B1031B" w:rsidRDefault="00B1031B" w:rsidP="00B1031B">
          <w:pPr>
            <w:pStyle w:val="CA30A52BBB4E4D7B91863FBF1804535A1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8D2DB8F5AAF3470D9B532EC692537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635FD-11ED-4E36-88B2-CC090FD522A3}"/>
      </w:docPartPr>
      <w:docPartBody>
        <w:p w:rsidR="00B1031B" w:rsidRDefault="00B1031B" w:rsidP="00B1031B">
          <w:pPr>
            <w:pStyle w:val="8D2DB8F5AAF3470D9B532EC6925372CB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758EDF1C0BB4486916772ACC1860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E2593-9882-44D6-8B92-5E9A810EA022}"/>
      </w:docPartPr>
      <w:docPartBody>
        <w:p w:rsidR="00B1031B" w:rsidRDefault="00B1031B" w:rsidP="00B1031B">
          <w:pPr>
            <w:pStyle w:val="3758EDF1C0BB4486916772ACC1860FE5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D8B7B93658D14D0C8E2407D76E01B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A327F-4506-477B-83B2-FDB6AB03EAF7}"/>
      </w:docPartPr>
      <w:docPartBody>
        <w:p w:rsidR="00B1031B" w:rsidRDefault="00B1031B" w:rsidP="00B1031B">
          <w:pPr>
            <w:pStyle w:val="D8B7B93658D14D0C8E2407D76E01BC8A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B5CD503CD7FC49938B23AD646A0E0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9DE8A-DCA9-4BFE-907C-6AC6C1B74D38}"/>
      </w:docPartPr>
      <w:docPartBody>
        <w:p w:rsidR="00B1031B" w:rsidRDefault="00B1031B" w:rsidP="00B1031B">
          <w:pPr>
            <w:pStyle w:val="B5CD503CD7FC49938B23AD646A0E01021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219C318185E646D18C11EC5F0F4A4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44FFB-CA9E-4F77-ABFC-062C4BCD9C0F}"/>
      </w:docPartPr>
      <w:docPartBody>
        <w:p w:rsidR="00B1031B" w:rsidRDefault="00B1031B" w:rsidP="00B1031B">
          <w:pPr>
            <w:pStyle w:val="219C318185E646D18C11EC5F0F4A45C6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11F91C2DAD4F43A299EF99269EC7D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1EA73-6DF6-4127-8426-DB60663014F4}"/>
      </w:docPartPr>
      <w:docPartBody>
        <w:p w:rsidR="00B1031B" w:rsidRDefault="00B1031B" w:rsidP="00B1031B">
          <w:pPr>
            <w:pStyle w:val="11F91C2DAD4F43A299EF99269EC7D6CE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9C2A715FB2A9487EAE09760C60D37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F998B-EB46-49ED-97D3-21FAC71C9019}"/>
      </w:docPartPr>
      <w:docPartBody>
        <w:p w:rsidR="00B1031B" w:rsidRDefault="00B1031B" w:rsidP="00B1031B">
          <w:pPr>
            <w:pStyle w:val="9C2A715FB2A9487EAE09760C60D37FC61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E1CBA359C6EC44619CFACCDF3997E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7941C-69EC-4469-B433-A8465537866A}"/>
      </w:docPartPr>
      <w:docPartBody>
        <w:p w:rsidR="00B1031B" w:rsidRDefault="00B1031B" w:rsidP="00B1031B">
          <w:pPr>
            <w:pStyle w:val="E1CBA359C6EC44619CFACCDF3997E66D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DA6E8EABDE54401AD7C4064E5992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066C6-C7FA-4A6E-A655-500579808332}"/>
      </w:docPartPr>
      <w:docPartBody>
        <w:p w:rsidR="00B1031B" w:rsidRDefault="00B1031B" w:rsidP="00B1031B">
          <w:pPr>
            <w:pStyle w:val="0DA6E8EABDE54401AD7C4064E5992460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D377E77056D343B48AD4EB23D13DA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68239-4862-4D78-9685-E0630136A89C}"/>
      </w:docPartPr>
      <w:docPartBody>
        <w:p w:rsidR="00B1031B" w:rsidRDefault="00B1031B" w:rsidP="00B1031B">
          <w:pPr>
            <w:pStyle w:val="D377E77056D343B48AD4EB23D13DA423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D62BD5745C4142B4AD6B243775385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D08B2-06A7-4979-B989-7001917B7D80}"/>
      </w:docPartPr>
      <w:docPartBody>
        <w:p w:rsidR="00B1031B" w:rsidRDefault="00B1031B" w:rsidP="00B1031B">
          <w:pPr>
            <w:pStyle w:val="D62BD5745C4142B4AD6B243775385E691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823C49D88D0D40E994686596A3461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A1EA5-AA04-4475-B318-8A20134A4A98}"/>
      </w:docPartPr>
      <w:docPartBody>
        <w:p w:rsidR="00B1031B" w:rsidRDefault="00B1031B" w:rsidP="00B1031B">
          <w:pPr>
            <w:pStyle w:val="823C49D88D0D40E994686596A34615CB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82950876F42F4A1F93930AE41D9E7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23417-4EDA-4E1A-8F07-05EA4DA7FB1F}"/>
      </w:docPartPr>
      <w:docPartBody>
        <w:p w:rsidR="00B1031B" w:rsidRDefault="00B1031B" w:rsidP="00B1031B">
          <w:pPr>
            <w:pStyle w:val="82950876F42F4A1F93930AE41D9E7E031"/>
          </w:pPr>
          <w:r w:rsidRPr="00D20D22">
            <w:rPr>
              <w:rStyle w:val="Platshllartext"/>
              <w:rFonts w:asciiTheme="minorHAnsi" w:hAnsiTheme="minorHAnsi"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A8F2BCD2DBC4444E85BE37516185F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4610F-A0D3-4074-8E79-451D4A3419CF}"/>
      </w:docPartPr>
      <w:docPartBody>
        <w:p w:rsidR="00B1031B" w:rsidRDefault="00B1031B" w:rsidP="00B1031B">
          <w:pPr>
            <w:pStyle w:val="A8F2BCD2DBC4444E85BE37516185F4391"/>
          </w:pPr>
          <w:r>
            <w:rPr>
              <w:rStyle w:val="Platshllartext"/>
              <w:rFonts w:asciiTheme="minorHAnsi" w:hAnsiTheme="minorHAnsi"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06A4A4F58D1244EFBDBAE9B67430D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D7C5C-E656-4CB6-86B9-4C49B8BEA558}"/>
      </w:docPartPr>
      <w:docPartBody>
        <w:p w:rsidR="00B2591B" w:rsidRDefault="000A2779" w:rsidP="000A2779">
          <w:pPr>
            <w:pStyle w:val="06A4A4F58D1244EFBDBAE9B67430DFF1"/>
          </w:pPr>
          <w:r>
            <w:rPr>
              <w:rStyle w:val="formulrflttext0"/>
              <w:rFonts w:eastAsiaTheme="majorEastAsia"/>
            </w:rPr>
            <w:t xml:space="preserve">                              </w:t>
          </w:r>
        </w:p>
      </w:docPartBody>
    </w:docPart>
    <w:docPart>
      <w:docPartPr>
        <w:name w:val="AAC02AA9ACA14B669D59E9AB63BF6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F3597-90EC-426B-B765-FE4A6D86D02B}"/>
      </w:docPartPr>
      <w:docPartBody>
        <w:p w:rsidR="00B2591B" w:rsidRDefault="000A2779" w:rsidP="000A2779">
          <w:pPr>
            <w:pStyle w:val="AAC02AA9ACA14B669D59E9AB63BF6C99"/>
          </w:pPr>
          <w:r>
            <w:rPr>
              <w:rStyle w:val="formulrflttext0"/>
              <w:rFonts w:eastAsiaTheme="majorEastAsia"/>
            </w:rP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41"/>
    <w:rsid w:val="000020BB"/>
    <w:rsid w:val="000A2779"/>
    <w:rsid w:val="000E32F0"/>
    <w:rsid w:val="0011643D"/>
    <w:rsid w:val="0025116A"/>
    <w:rsid w:val="00352BD4"/>
    <w:rsid w:val="003965ED"/>
    <w:rsid w:val="004C6410"/>
    <w:rsid w:val="00526AE8"/>
    <w:rsid w:val="00660044"/>
    <w:rsid w:val="006962A4"/>
    <w:rsid w:val="006B5649"/>
    <w:rsid w:val="006F528F"/>
    <w:rsid w:val="00753B42"/>
    <w:rsid w:val="008F493B"/>
    <w:rsid w:val="00912A4F"/>
    <w:rsid w:val="009D61DE"/>
    <w:rsid w:val="009E02E9"/>
    <w:rsid w:val="009F7A41"/>
    <w:rsid w:val="00A07EFE"/>
    <w:rsid w:val="00B1031B"/>
    <w:rsid w:val="00B2591B"/>
    <w:rsid w:val="00B6501E"/>
    <w:rsid w:val="00C666F3"/>
    <w:rsid w:val="00D84301"/>
    <w:rsid w:val="00DB4325"/>
    <w:rsid w:val="00EA6809"/>
    <w:rsid w:val="00F9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1031B"/>
    <w:rPr>
      <w:color w:val="808080"/>
    </w:rPr>
  </w:style>
  <w:style w:type="character" w:customStyle="1" w:styleId="Formulrflttext">
    <w:name w:val="Formulärfält text"/>
    <w:basedOn w:val="Standardstycketeckensnitt"/>
    <w:uiPriority w:val="1"/>
    <w:rsid w:val="00B1031B"/>
    <w:rPr>
      <w:rFonts w:asciiTheme="minorHAnsi" w:hAnsiTheme="minorHAnsi"/>
      <w:sz w:val="20"/>
    </w:rPr>
  </w:style>
  <w:style w:type="character" w:customStyle="1" w:styleId="formulrflttext0">
    <w:name w:val="formulrflttext"/>
    <w:basedOn w:val="Standardstycketeckensnitt"/>
    <w:rsid w:val="000A2779"/>
  </w:style>
  <w:style w:type="paragraph" w:customStyle="1" w:styleId="896CCE97E42F4AD398D036A0FF7DC6C2">
    <w:name w:val="896CCE97E42F4AD398D036A0FF7DC6C2"/>
    <w:rsid w:val="000A2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ABE74D0084F4999B921E28A502DBC">
    <w:name w:val="CAAABE74D0084F4999B921E28A502DBC"/>
    <w:rsid w:val="000A2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4A4F58D1244EFBDBAE9B67430DFF1">
    <w:name w:val="06A4A4F58D1244EFBDBAE9B67430DFF1"/>
    <w:rsid w:val="000A2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C02AA9ACA14B669D59E9AB63BF6C99">
    <w:name w:val="AAC02AA9ACA14B669D59E9AB63BF6C99"/>
    <w:rsid w:val="000A2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EB38146CCE498593B94C8171505965">
    <w:name w:val="B0EB38146CCE498593B94C8171505965"/>
    <w:rsid w:val="00B103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D4E96A81148F9BE878855D8839D08">
    <w:name w:val="429D4E96A81148F9BE878855D8839D08"/>
    <w:rsid w:val="00B103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08ECAAE2974E9AAE14EDF2EA54EB17">
    <w:name w:val="7208ECAAE2974E9AAE14EDF2EA54EB17"/>
    <w:rsid w:val="00B103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DB7E4100F498D9EC2208F54DCDF73">
    <w:name w:val="CDEDB7E4100F498D9EC2208F54DCDF73"/>
    <w:rsid w:val="00B103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416B159DC4FF8921FBDEC7A8184D6">
    <w:name w:val="13E416B159DC4FF8921FBDEC7A8184D6"/>
    <w:rsid w:val="00B103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DB8F5AAF3470D9B532EC6925372CB">
    <w:name w:val="8D2DB8F5AAF3470D9B532EC6925372CB"/>
    <w:rsid w:val="00B103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BA359C6EC44619CFACCDF3997E66D">
    <w:name w:val="E1CBA359C6EC44619CFACCDF3997E66D"/>
    <w:rsid w:val="00B103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A87ADB242400CBDD123DADC7F5B7B4">
    <w:name w:val="33DA87ADB242400CBDD123DADC7F5B7B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D54A8EBA3C149F7A4388340D508053E4">
    <w:name w:val="3D54A8EBA3C149F7A4388340D508053E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4767E8FEB484B95B0473B31FC28B1104">
    <w:name w:val="84767E8FEB484B95B0473B31FC28B1104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19FA428298458CBA922DC999D5CF4F4">
    <w:name w:val="4C19FA428298458CBA922DC999D5CF4F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22D30011B9E421386978E8DB7620ECC3">
    <w:name w:val="222D30011B9E421386978E8DB7620ECC3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33F2A8682B4808BDC86C53DB317A773">
    <w:name w:val="7F33F2A8682B4808BDC86C53DB317A773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24666CC12C4B3BA0C474D34F922E803">
    <w:name w:val="2024666CC12C4B3BA0C474D34F922E803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CE5A5CEE4834052AA75DEC68D663BD83">
    <w:name w:val="0CE5A5CEE4834052AA75DEC68D663BD83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BFC54A434E4D94AE5B00A05EE80E3C3">
    <w:name w:val="36BFC54A434E4D94AE5B00A05EE80E3C3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DFB1272B4D40C7ADACB63FFAB3F0A63">
    <w:name w:val="C5DFB1272B4D40C7ADACB63FFAB3F0A63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AA80491E6043568D5CFDF4338ED4A14">
    <w:name w:val="3BAA80491E6043568D5CFDF4338ED4A1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2A3786F3A5B49C19CC8FE6A51E98BBA4">
    <w:name w:val="D2A3786F3A5B49C19CC8FE6A51E98BBA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8FEFD897324A8BB8B84AA4EDC904164">
    <w:name w:val="178FEFD897324A8BB8B84AA4EDC90416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5766BED6B534729BC5671386A4A5AA04">
    <w:name w:val="B5766BED6B534729BC5671386A4A5AA04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40F3D411154DA88DFC12DF3B2660F64">
    <w:name w:val="6640F3D411154DA88DFC12DF3B2660F64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7EBFEBF088441292CB0912F733423B3">
    <w:name w:val="987EBFEBF088441292CB0912F733423B3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61D32137F242298CB1C2671D2F94373">
    <w:name w:val="F461D32137F242298CB1C2671D2F94373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9E680AF85A4934A765C353EF87BD774">
    <w:name w:val="789E680AF85A4934A765C353EF87BD774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10720A2C264DF8B931307640C929824">
    <w:name w:val="9610720A2C264DF8B931307640C92982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2BCED86B3BA4403A66B0D5BD75F28F04">
    <w:name w:val="52BCED86B3BA4403A66B0D5BD75F28F0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71FF5B95CCE4D7AA8CBAC61056E6C9E4">
    <w:name w:val="971FF5B95CCE4D7AA8CBAC61056E6C9E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8250D00A9E54F2CA9EA6E12BF05749D4">
    <w:name w:val="B8250D00A9E54F2CA9EA6E12BF05749D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1C395AC4A4B8A9546156CB8CF99A44">
    <w:name w:val="AD01C395AC4A4B8A9546156CB8CF99A44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84E84257774B9DA159FBDF8424D25F4">
    <w:name w:val="E084E84257774B9DA159FBDF8424D25F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A8084A21ABA40DA8932ADF7C45AD0E24">
    <w:name w:val="6A8084A21ABA40DA8932ADF7C45AD0E2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AAC1BD66FA64084AFF1E43A571181C84">
    <w:name w:val="6AAC1BD66FA64084AFF1E43A571181C8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E71BAEFD524B158DFD95F55F8C5D864">
    <w:name w:val="85E71BAEFD524B158DFD95F55F8C5D86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6D21ADA6C4A93B9E78BB6594ADC4B4">
    <w:name w:val="DED6D21ADA6C4A93B9E78BB6594ADC4B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26CDCE89C947FD95625EAA2F6B30154">
    <w:name w:val="DD26CDCE89C947FD95625EAA2F6B3015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B2F3F203D94CCBB46676CF75DE20F34">
    <w:name w:val="F1B2F3F203D94CCBB46676CF75DE20F3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AED175B94644979B620F65A8E43D254">
    <w:name w:val="D4AED175B94644979B620F65A8E43D25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9CE4F0689845929109505D90415A7B4">
    <w:name w:val="A29CE4F0689845929109505D90415A7B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D015B45D1834D5CBCC738FC4F4122A94">
    <w:name w:val="3D015B45D1834D5CBCC738FC4F4122A9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BE6A59D14C4E29A8BE55896BC294E44">
    <w:name w:val="6DBE6A59D14C4E29A8BE55896BC294E4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518837276EF4B4BA9588C316A91D6F44">
    <w:name w:val="9518837276EF4B4BA9588C316A91D6F4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D1F77AE0054E2790BF99D54B89FA644">
    <w:name w:val="F5D1F77AE0054E2790BF99D54B89FA64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AA8BE262B9465DBFE84E8ED90537404">
    <w:name w:val="C6AA8BE262B9465DBFE84E8ED9053740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8C7B414C9B41B1988F6F9E4E5CF4484">
    <w:name w:val="D08C7B414C9B41B1988F6F9E4E5CF448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96982F1FE547309B57CD481A7A92124">
    <w:name w:val="EC96982F1FE547309B57CD481A7A9212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7FCCAE1B580497A96D29147802EBE514">
    <w:name w:val="F7FCCAE1B580497A96D29147802EBE51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9F2DA74FBC46C1867DB8B069D58D3E4">
    <w:name w:val="559F2DA74FBC46C1867DB8B069D58D3E4"/>
    <w:rsid w:val="00B1031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E82884390741FA87ADA83DED4722861">
    <w:name w:val="B7E82884390741FA87ADA83DED472286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67F6D0C504C7FA19893DAA9018FDB1">
    <w:name w:val="BFF67F6D0C504C7FA19893DAA9018FDB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0D5C169F93480F94391D5382D615051">
    <w:name w:val="290D5C169F93480F94391D5382D61505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E158760B794EB0A24FFA6F8FA47C9F1">
    <w:name w:val="55E158760B794EB0A24FFA6F8FA47C9F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81D233741B47DFA404714DEC0056851">
    <w:name w:val="CE81D233741B47DFA404714DEC005685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077D1D548545209F682CE5D43BE8D61">
    <w:name w:val="53077D1D548545209F682CE5D43BE8D6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321B99C32C46E8AD5BD35044BBCFA31">
    <w:name w:val="19321B99C32C46E8AD5BD35044BBCFA3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6DBAE9A22848BDBFB066BF4F7ADADF1">
    <w:name w:val="1E6DBAE9A22848BDBFB066BF4F7ADADF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A6CFDF19D843D2A7650DD9A3E8B7261">
    <w:name w:val="70A6CFDF19D843D2A7650DD9A3E8B726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4499C21C154EA19F2C778E3B26FAE51">
    <w:name w:val="AB4499C21C154EA19F2C778E3B26FAE5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1CD36587B543E68629546EAD8D52AB1">
    <w:name w:val="C71CD36587B543E68629546EAD8D52AB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30A52BBB4E4D7B91863FBF1804535A1">
    <w:name w:val="CA30A52BBB4E4D7B91863FBF1804535A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58EDF1C0BB4486916772ACC1860FE51">
    <w:name w:val="3758EDF1C0BB4486916772ACC1860FE5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B7B93658D14D0C8E2407D76E01BC8A1">
    <w:name w:val="D8B7B93658D14D0C8E2407D76E01BC8A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CD503CD7FC49938B23AD646A0E01021">
    <w:name w:val="B5CD503CD7FC49938B23AD646A0E0102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9C318185E646D18C11EC5F0F4A45C61">
    <w:name w:val="219C318185E646D18C11EC5F0F4A45C6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F91C2DAD4F43A299EF99269EC7D6CE1">
    <w:name w:val="11F91C2DAD4F43A299EF99269EC7D6CE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2A715FB2A9487EAE09760C60D37FC61">
    <w:name w:val="9C2A715FB2A9487EAE09760C60D37FC6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A6E8EABDE54401AD7C4064E59924601">
    <w:name w:val="0DA6E8EABDE54401AD7C4064E5992460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77E77056D343B48AD4EB23D13DA4231">
    <w:name w:val="D377E77056D343B48AD4EB23D13DA423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2BD5745C4142B4AD6B243775385E691">
    <w:name w:val="D62BD5745C4142B4AD6B243775385E69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3C49D88D0D40E994686596A34615CB1">
    <w:name w:val="823C49D88D0D40E994686596A34615CB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950876F42F4A1F93930AE41D9E7E031">
    <w:name w:val="82950876F42F4A1F93930AE41D9E7E03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F2BCD2DBC4444E85BE37516185F4391">
    <w:name w:val="A8F2BCD2DBC4444E85BE37516185F4391"/>
    <w:rsid w:val="00B103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A113BBDD3341ACB9A6F5DCFA4135434">
    <w:name w:val="BAA113BBDD3341ACB9A6F5DCFA4135434"/>
    <w:rsid w:val="00B1031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DC9FCDBF6A4F10BFB7DAB6EBD371EC4">
    <w:name w:val="A4DC9FCDBF6A4F10BFB7DAB6EBD371EC4"/>
    <w:rsid w:val="00B1031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8100" cap="sq">
          <a:solidFill>
            <a:srgbClr val="75C9A3"/>
          </a:solidFill>
          <a:round/>
        </a:ln>
      </a:spPr>
      <a:bodyPr/>
      <a:lstStyle/>
      <a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db3e2-9bd6-45d0-aa14-57771f9d8ef8">
      <Terms xmlns="http://schemas.microsoft.com/office/infopath/2007/PartnerControls"/>
    </lcf76f155ced4ddcb4097134ff3c332f>
    <Datum xmlns="991db3e2-9bd6-45d0-aa14-57771f9d8ef8">2024-01-08T14:55:28+00:00</Datum>
    <Person xmlns="991db3e2-9bd6-45d0-aa14-57771f9d8ef8" xsi:nil="true"/>
    <Uppr_x00e4_ttad xmlns="991db3e2-9bd6-45d0-aa14-57771f9d8ef8">2024-01-08T14:55:28+00:00</Uppr_x00e4_ttad>
    <DNR xmlns="991db3e2-9bd6-45d0-aa14-57771f9d8ef8" xsi:nil="true"/>
    <Handlingstyp xmlns="991db3e2-9bd6-45d0-aa14-57771f9d8ef8" xsi:nil="true"/>
    <Insats xmlns="991db3e2-9bd6-45d0-aa14-57771f9d8ef8" xsi:nil="true"/>
    <L_x00e4_nk xmlns="991db3e2-9bd6-45d0-aa14-57771f9d8ef8">
      <Url xsi:nil="true"/>
      <Description xsi:nil="true"/>
    </L_x00e4_nk>
    <Ut_x002f_In xmlns="991db3e2-9bd6-45d0-aa14-57771f9d8ef8" xsi:nil="true"/>
    <TaxCatchAll xmlns="189a2663-ee5a-464a-be6c-0b3dc9026c07" xsi:nil="true"/>
    <Kommentar xmlns="991db3e2-9bd6-45d0-aa14-57771f9d8ef8" xsi:nil="true"/>
    <_x00c4_rende xmlns="991db3e2-9bd6-45d0-aa14-57771f9d8ef8" xsi:nil="true"/>
    <Person_x002f_Myndighet xmlns="991db3e2-9bd6-45d0-aa14-57771f9d8ef8" xsi:nil="true"/>
    <SharedWithUsers xmlns="189a2663-ee5a-464a-be6c-0b3dc9026c0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1BC0F8B4A5434A8AD6EE8AFFE83B8D" ma:contentTypeVersion="49" ma:contentTypeDescription="Skapa ett nytt dokument." ma:contentTypeScope="" ma:versionID="ed2a851753d6ac562ad475850faad125">
  <xsd:schema xmlns:xsd="http://www.w3.org/2001/XMLSchema" xmlns:xs="http://www.w3.org/2001/XMLSchema" xmlns:p="http://schemas.microsoft.com/office/2006/metadata/properties" xmlns:ns1="991db3e2-9bd6-45d0-aa14-57771f9d8ef8" xmlns:ns3="189a2663-ee5a-464a-be6c-0b3dc9026c07" targetNamespace="http://schemas.microsoft.com/office/2006/metadata/properties" ma:root="true" ma:fieldsID="c2c16c99b78dfe298366c8825bd403e0" ns1:_="" ns3:_="">
    <xsd:import namespace="991db3e2-9bd6-45d0-aa14-57771f9d8ef8"/>
    <xsd:import namespace="189a2663-ee5a-464a-be6c-0b3dc9026c07"/>
    <xsd:element name="properties">
      <xsd:complexType>
        <xsd:sequence>
          <xsd:element name="documentManagement">
            <xsd:complexType>
              <xsd:all>
                <xsd:element ref="ns1:Datum" minOccurs="0"/>
                <xsd:element ref="ns1:DNR" minOccurs="0"/>
                <xsd:element ref="ns1:_x00c4_rende" minOccurs="0"/>
                <xsd:element ref="ns1:Ut_x002f_In" minOccurs="0"/>
                <xsd:element ref="ns1:Person_x002f_Myndighet" minOccurs="0"/>
                <xsd:element ref="ns1:Handlingstyp" minOccurs="0"/>
                <xsd:element ref="ns1:Insats" minOccurs="0"/>
                <xsd:element ref="ns1:Kommentar" minOccurs="0"/>
                <xsd:element ref="ns1:Uppr_x00e4_ttad" minOccurs="0"/>
                <xsd:element ref="ns1:Person" minOccurs="0"/>
                <xsd:element ref="ns1:MediaServiceLocation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  <xsd:element ref="ns1:lcf76f155ced4ddcb4097134ff3c332f" minOccurs="0"/>
                <xsd:element ref="ns3:TaxCatchAll" minOccurs="0"/>
                <xsd:element ref="ns1:MediaServiceFastMetadata" minOccurs="0"/>
                <xsd:element ref="ns1:MediaServiceMetadata" minOccurs="0"/>
                <xsd:element ref="ns1:MediaServiceDateTaken" minOccurs="0"/>
                <xsd:element ref="ns1:L_x00e4_nk" minOccurs="0"/>
                <xsd:element ref="ns1:MediaServiceAutoTag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db3e2-9bd6-45d0-aa14-57771f9d8ef8" elementFormDefault="qualified">
    <xsd:import namespace="http://schemas.microsoft.com/office/2006/documentManagement/types"/>
    <xsd:import namespace="http://schemas.microsoft.com/office/infopath/2007/PartnerControls"/>
    <xsd:element name="Datum" ma:index="0" nillable="true" ma:displayName="Datum" ma:default="[today]" ma:description="När handlingen inkom eller upprättades." ma:format="DateOnly" ma:internalName="Datum" ma:readOnly="false">
      <xsd:simpleType>
        <xsd:restriction base="dms:DateTime"/>
      </xsd:simpleType>
    </xsd:element>
    <xsd:element name="DNR" ma:index="1" nillable="true" ma:displayName="DNR" ma:description="Diarienummer" ma:format="Dropdown" ma:internalName="DNR" ma:readOnly="false">
      <xsd:simpleType>
        <xsd:restriction base="dms:Text">
          <xsd:maxLength value="255"/>
        </xsd:restriction>
      </xsd:simpleType>
    </xsd:element>
    <xsd:element name="_x00c4_rende" ma:index="2" nillable="true" ma:displayName="Ärende" ma:description="Beskriv kortfattat innehållet." ma:format="Dropdown" ma:internalName="_x00c4_rende" ma:readOnly="false">
      <xsd:simpleType>
        <xsd:restriction base="dms:Text">
          <xsd:maxLength value="255"/>
        </xsd:restriction>
      </xsd:simpleType>
    </xsd:element>
    <xsd:element name="Ut_x002f_In" ma:index="3" nillable="true" ma:displayName="Ut / In" ma:description="Från" ma:format="Dropdown" ma:internalName="Ut_x002f_In" ma:readOnly="false">
      <xsd:simpleType>
        <xsd:union memberTypes="dms:Text">
          <xsd:simpleType>
            <xsd:restriction base="dms:Choice">
              <xsd:enumeration value="Från"/>
              <xsd:enumeration value="Till"/>
              <xsd:enumeration value="Internt"/>
              <xsd:enumeration value="-"/>
            </xsd:restriction>
          </xsd:simpleType>
        </xsd:union>
      </xsd:simpleType>
    </xsd:element>
    <xsd:element name="Person_x002f_Myndighet" ma:index="4" nillable="true" ma:displayName="Myndighet / Org." ma:description="Vilken myndighet, organisation, eller företag lämnas handlingen till/från?" ma:format="Dropdown" ma:internalName="Person_x002f_Myndighe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a medlemmar"/>
                        <xsd:enumeration value="Arbetsförmedlingen"/>
                        <xsd:enumeration value="Arbetsutskottet"/>
                        <xsd:enumeration value="Medlemsrepresentanter"/>
                        <xsd:enumeration value="Styrelsen"/>
                        <xsd:enumeration value="Försäkringskassan"/>
                        <xsd:enumeration value="Region Sörmland"/>
                        <xsd:enumeration value="Eskilstuna kommun"/>
                        <xsd:enumeration value="Flens kommun"/>
                        <xsd:enumeration value="Gnesta kommun"/>
                        <xsd:enumeration value="Katrineholms kommun"/>
                        <xsd:enumeration value="Nyköpings kommun"/>
                        <xsd:enumeration value="Oxelösunds kommun"/>
                        <xsd:enumeration value="Strängnäs kommun"/>
                        <xsd:enumeration value="Trosa kommun"/>
                        <xsd:enumeration value="Vingåker kommun"/>
                        <xsd:enumeration value="Kansliet"/>
                        <xsd:enumeration value="Svenska ESF-råd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Handlingstyp" ma:index="5" nillable="true" ma:displayName="Handlingstyp" ma:format="Dropdown" ma:internalName="Handlingstyp" ma:readOnly="false">
      <xsd:simpleType>
        <xsd:union memberTypes="dms:Text">
          <xsd:simpleType>
            <xsd:restriction base="dms:Choice">
              <xsd:enumeration value="Beslut / Besked"/>
              <xsd:enumeration value="Avtal"/>
              <xsd:enumeration value="Styrdokument"/>
              <xsd:enumeration value="Protokoll"/>
              <xsd:enumeration value="Kallelse"/>
              <xsd:enumeration value="Hemställan"/>
              <xsd:enumeration value="Faktura"/>
              <xsd:enumeration value="Anmälningar"/>
              <xsd:enumeration value="Tjänsteutlåtande"/>
              <xsd:enumeration value="Registrering"/>
              <xsd:enumeration value="Rapport"/>
              <xsd:enumeration value="Ansökan"/>
            </xsd:restriction>
          </xsd:simpleType>
        </xsd:union>
      </xsd:simpleType>
    </xsd:element>
    <xsd:element name="Insats" ma:index="6" nillable="true" ma:displayName="Tillhör" ma:description="Del av verksamheten eller insats." ma:format="Dropdown" ma:internalName="Insa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ministration"/>
                        <xsd:enumeration value="Arbetsutskottet"/>
                        <xsd:enumeration value="Styrelsen"/>
                        <xsd:enumeration value="KASAM"/>
                        <xsd:enumeration value="SIKTA"/>
                        <xsd:enumeration value="Steget före"/>
                        <xsd:enumeration value="Steg för steg"/>
                        <xsd:enumeration value="Nuvas"/>
                        <xsd:enumeration value="React-EU Ung comeback"/>
                        <xsd:enumeration value="Trappan mot arbete"/>
                        <xsd:enumeration value="Unga på väg"/>
                        <xsd:enumeration value="Till anställning i byggbranschen"/>
                        <xsd:enumeration value="ESF Motverka våld i nära relationer"/>
                        <xsd:enumeration value="ESF Inkluderingslyftet"/>
                        <xsd:enumeration value="ESF SPIRA Sörmland"/>
                        <xsd:enumeration value="Sikta mot arbetsliv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ommentar" ma:index="7" nillable="true" ma:displayName="Kommentar" ma:description="Övrig information" ma:format="Dropdown" ma:internalName="Kommentar" ma:readOnly="false">
      <xsd:simpleType>
        <xsd:restriction base="dms:Text">
          <xsd:maxLength value="255"/>
        </xsd:restriction>
      </xsd:simpleType>
    </xsd:element>
    <xsd:element name="Uppr_x00e4_ttad" ma:index="9" nillable="true" ma:displayName="Upprättad" ma:default="[today]" ma:format="DateTime" ma:hidden="true" ma:internalName="Uppr_x00e4_ttad" ma:readOnly="false">
      <xsd:simpleType>
        <xsd:restriction base="dms:DateTime"/>
      </xsd:simpleType>
    </xsd:element>
    <xsd:element name="Person" ma:index="10" nillable="true" ma:displayName="Person" ma:description="Fyll i om det är från en särskild person." ma:format="Dropdown" ma:hidden="true" ma:internalName="Person" ma:readOnly="false">
      <xsd:simpleType>
        <xsd:restriction base="dms:Text">
          <xsd:maxLength value="255"/>
        </xsd:restriction>
      </xsd:simpleType>
    </xsd:element>
    <xsd:element name="MediaServiceLocation" ma:index="11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b35dd446-6102-42ca-b8ed-c1d83090c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L_x00e4_nk" ma:index="32" nillable="true" ma:displayName="Länk" ma:description="Länk till filen" ma:format="Hyperlink" ma:hidden="true" ma:internalName="L_x00e4_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33" nillable="true" ma:displayName="Tags" ma:hidden="true" ma:internalName="MediaServiceAutoTags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a2663-ee5a-464a-be6c-0b3dc9026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76b83a9a-95fb-460d-87c0-55a8b0eb1367}" ma:internalName="TaxCatchAll" ma:readOnly="false" ma:showField="CatchAllData" ma:web="189a2663-ee5a-464a-be6c-0b3dc9026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A232D2-4C37-4ED5-9B6C-2FA66149882C}">
  <ds:schemaRefs>
    <ds:schemaRef ds:uri="http://schemas.microsoft.com/office/2006/metadata/properties"/>
    <ds:schemaRef ds:uri="http://schemas.microsoft.com/office/infopath/2007/PartnerControls"/>
    <ds:schemaRef ds:uri="991db3e2-9bd6-45d0-aa14-57771f9d8ef8"/>
    <ds:schemaRef ds:uri="189a2663-ee5a-464a-be6c-0b3dc9026c07"/>
  </ds:schemaRefs>
</ds:datastoreItem>
</file>

<file path=customXml/itemProps3.xml><?xml version="1.0" encoding="utf-8"?>
<ds:datastoreItem xmlns:ds="http://schemas.openxmlformats.org/officeDocument/2006/customXml" ds:itemID="{E91398AD-A30D-43EE-B845-F61543B5F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db3e2-9bd6-45d0-aa14-57771f9d8ef8"/>
    <ds:schemaRef ds:uri="189a2663-ee5a-464a-be6c-0b3dc9026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D58139-0A8E-4E7A-9922-C77C2660D1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45E37D-829F-054C-A70C-93CED311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RAR Mall 2 Diarienr</Template>
  <TotalTime>216</TotalTime>
  <Pages>5</Pages>
  <Words>937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5893</CharactersWithSpaces>
  <SharedDoc>false</SharedDoc>
  <HLinks>
    <vt:vector size="12" baseType="variant">
      <vt:variant>
        <vt:i4>8126589</vt:i4>
      </vt:variant>
      <vt:variant>
        <vt:i4>3</vt:i4>
      </vt:variant>
      <vt:variant>
        <vt:i4>0</vt:i4>
      </vt:variant>
      <vt:variant>
        <vt:i4>5</vt:i4>
      </vt:variant>
      <vt:variant>
        <vt:lpwstr>http://www.samjamt.se/</vt:lpwstr>
      </vt:variant>
      <vt:variant>
        <vt:lpwstr/>
      </vt:variant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mailto:info@samjamt.se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 Sörmland</dc:creator>
  <cp:keywords/>
  <dc:description/>
  <cp:lastModifiedBy>Nils Perers</cp:lastModifiedBy>
  <cp:revision>145</cp:revision>
  <cp:lastPrinted>2021-11-11T14:04:00Z</cp:lastPrinted>
  <dcterms:created xsi:type="dcterms:W3CDTF">2021-11-25T14:05:00Z</dcterms:created>
  <dcterms:modified xsi:type="dcterms:W3CDTF">2026-01-20T15:54:00Z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441730725</vt:i4>
  </property>
  <property fmtid="{D5CDD505-2E9C-101B-9397-08002B2CF9AE}" pid="3" name="_NewReviewCycle">
    <vt:lpwstr/>
  </property>
  <property fmtid="{D5CDD505-2E9C-101B-9397-08002B2CF9AE}" pid="4" name="_EmailSubject">
    <vt:lpwstr>filer</vt:lpwstr>
  </property>
  <property fmtid="{D5CDD505-2E9C-101B-9397-08002B2CF9AE}" pid="5" name="_AuthorEmail">
    <vt:lpwstr>Mikael.Jonsson@itella.com</vt:lpwstr>
  </property>
  <property fmtid="{D5CDD505-2E9C-101B-9397-08002B2CF9AE}" pid="6" name="_AuthorEmailDisplayName">
    <vt:lpwstr>Jonsson Mikael</vt:lpwstr>
  </property>
  <property fmtid="{D5CDD505-2E9C-101B-9397-08002B2CF9AE}" pid="7" name="_ReviewingToolsShownOnce">
    <vt:lpwstr/>
  </property>
  <property fmtid="{D5CDD505-2E9C-101B-9397-08002B2CF9AE}" pid="8" name="ContentTypeId">
    <vt:lpwstr>0x0101001D1BC0F8B4A5434A8AD6EE8AFFE83B8D</vt:lpwstr>
  </property>
  <property fmtid="{D5CDD505-2E9C-101B-9397-08002B2CF9AE}" pid="9" name="Order">
    <vt:r8>68300</vt:r8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