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A513" w14:textId="4EF0B07B" w:rsidR="00F36095" w:rsidRDefault="00221A15" w:rsidP="00F26609">
      <w:pPr>
        <w:rPr>
          <w:rFonts w:ascii="Georgia" w:hAnsi="Georgia"/>
          <w:b/>
          <w:bCs/>
          <w:sz w:val="56"/>
          <w:szCs w:val="56"/>
        </w:rPr>
      </w:pPr>
      <w:r>
        <w:rPr>
          <w:rFonts w:ascii="Georgia" w:hAnsi="Georgia"/>
          <w:b/>
          <w:bCs/>
          <w:sz w:val="56"/>
          <w:szCs w:val="56"/>
        </w:rPr>
        <w:t>Ansökan om finansiering</w:t>
      </w:r>
    </w:p>
    <w:p w14:paraId="2EA7D800" w14:textId="6AB6E932" w:rsidR="00E37C20" w:rsidRPr="00E37C20" w:rsidRDefault="00F36095" w:rsidP="00EB2A68">
      <w:r>
        <w:t xml:space="preserve">Kontakta oss på Samordningsförbundet i ett </w:t>
      </w:r>
      <w:r>
        <w:rPr>
          <w:b/>
          <w:bCs/>
        </w:rPr>
        <w:t>tidigt</w:t>
      </w:r>
      <w:r>
        <w:t xml:space="preserve"> skede av ansökningsprocessen, gärna innan ansökan skrivs.</w:t>
      </w:r>
    </w:p>
    <w:p w14:paraId="07E64B3A" w14:textId="2B0A255D" w:rsidR="002220F0" w:rsidRPr="000C2FE6" w:rsidRDefault="00F36095" w:rsidP="00F26609">
      <w:pPr>
        <w:rPr>
          <w:sz w:val="16"/>
          <w:szCs w:val="16"/>
        </w:rPr>
      </w:pPr>
      <w:r w:rsidRPr="000C2FE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36E656" wp14:editId="2F822227">
                <wp:simplePos x="937260" y="2065020"/>
                <wp:positionH relativeFrom="column">
                  <wp:posOffset>-36195</wp:posOffset>
                </wp:positionH>
                <wp:positionV relativeFrom="line">
                  <wp:align>outside</wp:align>
                </wp:positionV>
                <wp:extent cx="5724000" cy="0"/>
                <wp:effectExtent l="38100" t="38100" r="29210" b="38100"/>
                <wp:wrapTopAndBottom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ln w="38100" cap="sq">
                          <a:solidFill>
                            <a:srgbClr val="93C8B1">
                              <a:alpha val="60000"/>
                            </a:srgbClr>
                          </a:solidFill>
                          <a:round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A33162" id="Straight Connector 4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outside;mso-position-vertical-relative:line;mso-width-percent:0;mso-width-relative:margin" from="-2.85pt,0" to="447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" strokecolor="#93c8b1" strokeweight="3pt">
                <v:stroke opacity="39321f" endcap="square"/>
                <w10:wrap type="topAndBottom" anchory="line"/>
              </v:line>
            </w:pict>
          </mc:Fallback>
        </mc:AlternateContent>
      </w:r>
    </w:p>
    <w:tbl>
      <w:tblPr>
        <w:tblStyle w:val="Tabellrutnt"/>
        <w:tblW w:w="8931" w:type="dxa"/>
        <w:tblCellSpacing w:w="2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2738"/>
        <w:gridCol w:w="6193"/>
      </w:tblGrid>
      <w:tr w:rsidR="00224D60" w:rsidRPr="005446C0" w14:paraId="2277AD88" w14:textId="77777777" w:rsidTr="006A174F">
        <w:trPr>
          <w:trHeight w:val="46"/>
          <w:tblCellSpacing w:w="28" w:type="dxa"/>
        </w:trPr>
        <w:tc>
          <w:tcPr>
            <w:tcW w:w="2704" w:type="dxa"/>
            <w:vAlign w:val="center"/>
          </w:tcPr>
          <w:p w14:paraId="41D34E82" w14:textId="0D6CD329" w:rsidR="00224D60" w:rsidRPr="000E0FA1" w:rsidRDefault="00224D60" w:rsidP="00224D60">
            <w:pPr>
              <w:pStyle w:val="Ingetavstnd"/>
              <w:rPr>
                <w:rFonts w:cs="Arial"/>
                <w:sz w:val="24"/>
                <w:szCs w:val="32"/>
              </w:rPr>
            </w:pPr>
            <w:r w:rsidRPr="001857C8">
              <w:rPr>
                <w:rFonts w:cs="Arial"/>
                <w:sz w:val="28"/>
                <w:szCs w:val="36"/>
              </w:rPr>
              <w:t>Insatsens namn</w:t>
            </w:r>
          </w:p>
        </w:tc>
        <w:sdt>
          <w:sdtPr>
            <w:rPr>
              <w:rStyle w:val="Formulrflttext"/>
            </w:rPr>
            <w:alias w:val="Insatsens namn"/>
            <w:tag w:val="insatsnamn"/>
            <w:id w:val="-407617975"/>
            <w:placeholder>
              <w:docPart w:val="879921DAFF514CB7931861D8BBF26F01"/>
            </w:placeholder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color w:val="FFCC00"/>
            <w:text/>
          </w:sdtPr>
          <w:sdtEndPr>
            <w:rPr>
              <w:rStyle w:val="Platshllartext"/>
              <w:rFonts w:ascii="Arial" w:hAnsi="Arial" w:cstheme="minorBidi"/>
              <w:color w:val="808080"/>
              <w:sz w:val="22"/>
            </w:rPr>
          </w:sdtEndPr>
          <w:sdtContent>
            <w:tc>
              <w:tcPr>
                <w:tcW w:w="622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277A166" w14:textId="497DEC93" w:rsidR="00224D60" w:rsidRPr="00CC15CC" w:rsidRDefault="00641928" w:rsidP="0013118A">
                <w:pPr>
                  <w:rPr>
                    <w:rStyle w:val="Platshllartext"/>
                    <w:rFonts w:asciiTheme="minorHAnsi" w:hAnsiTheme="minorHAnsi" w:cstheme="minorBidi"/>
                    <w:color w:val="auto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</w:t>
                </w:r>
              </w:p>
            </w:tc>
          </w:sdtContent>
        </w:sdt>
      </w:tr>
      <w:tr w:rsidR="0073545C" w:rsidRPr="005446C0" w14:paraId="02F57B33" w14:textId="77777777" w:rsidTr="006A174F">
        <w:trPr>
          <w:trHeight w:val="46"/>
          <w:tblCellSpacing w:w="28" w:type="dxa"/>
        </w:trPr>
        <w:tc>
          <w:tcPr>
            <w:tcW w:w="2704" w:type="dxa"/>
            <w:vAlign w:val="center"/>
          </w:tcPr>
          <w:p w14:paraId="408A36D0" w14:textId="147C6A0C" w:rsidR="0073545C" w:rsidRPr="001857C8" w:rsidRDefault="0073545C" w:rsidP="00224D60">
            <w:pPr>
              <w:pStyle w:val="Ingetavstnd"/>
              <w:rPr>
                <w:rFonts w:cs="Arial"/>
                <w:sz w:val="28"/>
                <w:szCs w:val="36"/>
              </w:rPr>
            </w:pPr>
            <w:r w:rsidRPr="001857C8">
              <w:rPr>
                <w:sz w:val="28"/>
                <w:szCs w:val="32"/>
              </w:rPr>
              <w:t>Dokumentets datum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alias w:val="Dokumentets datum"/>
            <w:tag w:val="doc_date"/>
            <w:id w:val="768970109"/>
            <w:placeholder>
              <w:docPart w:val="1DC6F45341634CA783D06E6BC9EBCB73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15:color w:val="FFCC00"/>
            <w:date w:fullDate="2024-08-16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622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165A19B" w14:textId="2A302B04" w:rsidR="0073545C" w:rsidRDefault="0073545C" w:rsidP="0013118A">
                <w:pPr>
                  <w:rPr>
                    <w:rStyle w:val="Formulrflttext"/>
                  </w:rPr>
                </w:pPr>
                <w:r>
                  <w:rPr>
                    <w:rStyle w:val="Formulrflttext"/>
                    <w:rFonts w:eastAsiaTheme="majorEastAsia"/>
                    <w:i/>
                    <w:iCs/>
                    <w:color w:val="808080" w:themeColor="background1" w:themeShade="80"/>
                  </w:rPr>
                  <w:t xml:space="preserve">                               </w:t>
                </w:r>
              </w:p>
            </w:tc>
          </w:sdtContent>
        </w:sdt>
      </w:tr>
      <w:tr w:rsidR="0073545C" w:rsidRPr="005446C0" w14:paraId="3D76D870" w14:textId="77777777" w:rsidTr="006A174F">
        <w:trPr>
          <w:trHeight w:val="46"/>
          <w:tblCellSpacing w:w="28" w:type="dxa"/>
        </w:trPr>
        <w:tc>
          <w:tcPr>
            <w:tcW w:w="2704" w:type="dxa"/>
            <w:vAlign w:val="center"/>
          </w:tcPr>
          <w:p w14:paraId="42EFF5F0" w14:textId="257BBFAB" w:rsidR="0073545C" w:rsidRPr="001857C8" w:rsidRDefault="0073545C" w:rsidP="0073545C"/>
        </w:tc>
        <w:tc>
          <w:tcPr>
            <w:tcW w:w="6227" w:type="dxa"/>
            <w:vAlign w:val="center"/>
          </w:tcPr>
          <w:p w14:paraId="0ABADB2C" w14:textId="478F5FBF" w:rsidR="0073545C" w:rsidRDefault="0073545C" w:rsidP="0073545C">
            <w:pPr>
              <w:rPr>
                <w:rStyle w:val="Formulrflttext"/>
              </w:rPr>
            </w:pPr>
            <w:r w:rsidRPr="001857C8">
              <w:t>OBS! Aktuellt datum anges vid varje inskickad version.</w:t>
            </w:r>
          </w:p>
        </w:tc>
      </w:tr>
    </w:tbl>
    <w:p w14:paraId="37CB8130" w14:textId="3477B8B3" w:rsidR="00F313C5" w:rsidRDefault="00D4615B" w:rsidP="00AC7BF8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71755" distL="114300" distR="114300" simplePos="0" relativeHeight="251658240" behindDoc="0" locked="0" layoutInCell="1" allowOverlap="0" wp14:anchorId="55239AAF" wp14:editId="4000DE1C">
                <wp:simplePos x="0" y="0"/>
                <wp:positionH relativeFrom="column">
                  <wp:posOffset>-36195</wp:posOffset>
                </wp:positionH>
                <wp:positionV relativeFrom="line">
                  <wp:align>outside</wp:align>
                </wp:positionV>
                <wp:extent cx="5724000" cy="0"/>
                <wp:effectExtent l="38100" t="38100" r="29210" b="38100"/>
                <wp:wrapTopAndBottom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ln w="38100" cap="sq">
                          <a:solidFill>
                            <a:srgbClr val="93C8B1">
                              <a:alpha val="60000"/>
                            </a:srgbClr>
                          </a:solidFill>
                          <a:round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D6116B" id="Straight Connector 7" o:spid="_x0000_s1026" alt="&quot;&quot;" style="position:absolute;z-index:251658240;visibility:visible;mso-wrap-style:square;mso-width-percent:0;mso-wrap-distance-left:9pt;mso-wrap-distance-top:0;mso-wrap-distance-right:9pt;mso-wrap-distance-bottom:5.65pt;mso-position-horizontal:absolute;mso-position-horizontal-relative:text;mso-position-vertical:outside;mso-position-vertical-relative:line;mso-width-percent:0;mso-width-relative:margin" from="-2.85pt,0" to="447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" o:allowoverlap="f" strokecolor="#93c8b1" strokeweight="3pt">
                <v:stroke opacity="39321f" endcap="square"/>
                <w10:wrap type="topAndBottom" anchory="line"/>
              </v:line>
            </w:pict>
          </mc:Fallback>
        </mc:AlternateContent>
      </w:r>
      <w:r w:rsidR="00F313C5" w:rsidRPr="0037431E">
        <w:rPr>
          <w:szCs w:val="22"/>
        </w:rPr>
        <w:t xml:space="preserve">Ansökan kan behandlas av </w:t>
      </w:r>
      <w:r w:rsidR="00B713F4">
        <w:rPr>
          <w:szCs w:val="22"/>
        </w:rPr>
        <w:t>s</w:t>
      </w:r>
      <w:r w:rsidR="00F313C5" w:rsidRPr="0037431E">
        <w:rPr>
          <w:szCs w:val="22"/>
        </w:rPr>
        <w:t>amordningsförbundet om insatsid</w:t>
      </w:r>
      <w:r w:rsidR="0037431E" w:rsidRPr="0037431E">
        <w:rPr>
          <w:szCs w:val="22"/>
        </w:rPr>
        <w:t>én är förenlig med finsamlagen och förbundets policy för finansiering av samverkansinsatser.</w:t>
      </w:r>
    </w:p>
    <w:p w14:paraId="5FC31625" w14:textId="77777777" w:rsidR="007A20C6" w:rsidRDefault="007A20C6" w:rsidP="00AC7BF8">
      <w:pPr>
        <w:rPr>
          <w:szCs w:val="22"/>
        </w:rPr>
      </w:pPr>
    </w:p>
    <w:p w14:paraId="06511901" w14:textId="145A1ACE" w:rsidR="00BD7692" w:rsidRDefault="00BD7692" w:rsidP="00AC7BF8">
      <w:pPr>
        <w:rPr>
          <w:szCs w:val="22"/>
        </w:rPr>
      </w:pPr>
      <w:r>
        <w:rPr>
          <w:szCs w:val="22"/>
        </w:rPr>
        <w:t>Det innebär:</w:t>
      </w:r>
    </w:p>
    <w:p w14:paraId="3CB9568F" w14:textId="1B2F69B1" w:rsidR="0052702C" w:rsidRPr="000168BC" w:rsidRDefault="00C4653B" w:rsidP="000168BC">
      <w:pPr>
        <w:pStyle w:val="Liststycke"/>
        <w:numPr>
          <w:ilvl w:val="0"/>
          <w:numId w:val="24"/>
        </w:numPr>
      </w:pPr>
      <w:r w:rsidRPr="000168BC">
        <w:t>att målgruppen</w:t>
      </w:r>
      <w:r w:rsidR="00543343" w:rsidRPr="000168BC">
        <w:t xml:space="preserve"> </w:t>
      </w:r>
      <w:r w:rsidRPr="000168BC">
        <w:t>är individer i förvärvsaktiv ålder med behov av samordnade rehabiliteringsinsatser riktade mot arbete och egen försörjning</w:t>
      </w:r>
    </w:p>
    <w:p w14:paraId="7811C9F2" w14:textId="45D193D7" w:rsidR="00C11130" w:rsidRPr="000168BC" w:rsidRDefault="001D2A61" w:rsidP="000168BC">
      <w:pPr>
        <w:pStyle w:val="Liststycke"/>
        <w:numPr>
          <w:ilvl w:val="0"/>
          <w:numId w:val="24"/>
        </w:numPr>
      </w:pPr>
      <w:r w:rsidRPr="000168BC">
        <w:t>att m</w:t>
      </w:r>
      <w:r w:rsidR="00C11130" w:rsidRPr="000168BC">
        <w:t>inst två av</w:t>
      </w:r>
      <w:r w:rsidR="005B51A3" w:rsidRPr="000168BC">
        <w:t xml:space="preserve"> förbundets </w:t>
      </w:r>
      <w:r w:rsidR="00A84E37" w:rsidRPr="000168BC">
        <w:t>parter</w:t>
      </w:r>
      <w:r w:rsidR="00E54FD2" w:rsidRPr="000168BC">
        <w:t xml:space="preserve"> (Kommun, Region Sörmland, Arbetsförmedlingen och Försäkringskassan)</w:t>
      </w:r>
      <w:r w:rsidR="00C46E9F" w:rsidRPr="000168BC">
        <w:t xml:space="preserve"> samverkar i insatsen</w:t>
      </w:r>
    </w:p>
    <w:p w14:paraId="4EA1824B" w14:textId="41BFD130" w:rsidR="004E3242" w:rsidRPr="000168BC" w:rsidRDefault="001D2A61" w:rsidP="000168BC">
      <w:pPr>
        <w:pStyle w:val="Liststycke"/>
        <w:numPr>
          <w:ilvl w:val="0"/>
          <w:numId w:val="24"/>
        </w:numPr>
      </w:pPr>
      <w:r w:rsidRPr="000168BC">
        <w:t xml:space="preserve">att </w:t>
      </w:r>
      <w:r w:rsidR="009A0A0E" w:rsidRPr="000168BC">
        <w:t>f</w:t>
      </w:r>
      <w:r w:rsidR="004E3242" w:rsidRPr="000168BC">
        <w:t>örbundet</w:t>
      </w:r>
      <w:r w:rsidR="00431032" w:rsidRPr="000168BC">
        <w:t xml:space="preserve"> inte övertar finansiering av redan befintlig verksamhet hos enskild huvudman</w:t>
      </w:r>
    </w:p>
    <w:p w14:paraId="4A31AD44" w14:textId="37B1E618" w:rsidR="00431032" w:rsidRDefault="00431032" w:rsidP="00431032">
      <w:pPr>
        <w:rPr>
          <w:szCs w:val="22"/>
        </w:rPr>
      </w:pPr>
    </w:p>
    <w:p w14:paraId="4B7EE979" w14:textId="015F0689" w:rsidR="0021067F" w:rsidRDefault="00431032" w:rsidP="00431032">
      <w:pPr>
        <w:rPr>
          <w:szCs w:val="22"/>
        </w:rPr>
      </w:pPr>
      <w:r>
        <w:rPr>
          <w:szCs w:val="22"/>
        </w:rPr>
        <w:t>Ifylld och undertecknad ansökan skickas till</w:t>
      </w:r>
      <w:r w:rsidR="0021067F">
        <w:rPr>
          <w:szCs w:val="22"/>
        </w:rPr>
        <w:t xml:space="preserve"> samordningsförbundet</w:t>
      </w:r>
      <w:r w:rsidR="0052391D">
        <w:rPr>
          <w:szCs w:val="22"/>
        </w:rPr>
        <w:t>.</w:t>
      </w:r>
    </w:p>
    <w:p w14:paraId="2C54F9D2" w14:textId="69EB8F62" w:rsidR="008937D0" w:rsidRDefault="008C0D6E" w:rsidP="00431032">
      <w:pPr>
        <w:rPr>
          <w:szCs w:val="22"/>
        </w:rPr>
      </w:pPr>
      <w:r w:rsidRPr="000C2FE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0" wp14:anchorId="56E6A1AA" wp14:editId="38122E0D">
                <wp:simplePos x="0" y="0"/>
                <wp:positionH relativeFrom="column">
                  <wp:posOffset>-36195</wp:posOffset>
                </wp:positionH>
                <wp:positionV relativeFrom="line">
                  <wp:align>outside</wp:align>
                </wp:positionV>
                <wp:extent cx="5724000" cy="0"/>
                <wp:effectExtent l="38100" t="38100" r="29210" b="38100"/>
                <wp:wrapTopAndBottom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ln w="38100" cap="sq">
                          <a:solidFill>
                            <a:srgbClr val="93C8B1">
                              <a:alpha val="60000"/>
                            </a:srgbClr>
                          </a:solidFill>
                          <a:round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B974E5" id="Straight Connector 2" o:spid="_x0000_s1026" alt="&quot;&quot;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outside;mso-position-vertical-relative:line;mso-width-percent:0;mso-width-relative:margin" from="-2.85pt,0" to="447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" o:allowoverlap="f" strokecolor="#93c8b1" strokeweight="3pt">
                <v:stroke opacity="39321f" endcap="square"/>
                <w10:wrap type="topAndBottom" anchory="line"/>
              </v:line>
            </w:pict>
          </mc:Fallback>
        </mc:AlternateContent>
      </w:r>
    </w:p>
    <w:p w14:paraId="6E2E8877" w14:textId="0CE88895" w:rsidR="00BD7692" w:rsidRDefault="008C0D6E" w:rsidP="00BD7692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inline distT="0" distB="0" distL="0" distR="0" wp14:anchorId="4B3A2CDD" wp14:editId="0F1E3956">
                <wp:extent cx="2634018" cy="1603612"/>
                <wp:effectExtent l="0" t="0" r="0" b="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018" cy="1603612"/>
                        </a:xfrm>
                        <a:prstGeom prst="rect">
                          <a:avLst/>
                        </a:prstGeom>
                        <a:solidFill>
                          <a:srgbClr val="93C8B1">
                            <a:alpha val="60000"/>
                          </a:srgbClr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7D8EBE95" w14:textId="0483945A" w:rsidR="009B596B" w:rsidRPr="00AE5E27" w:rsidRDefault="009B596B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</w:rPr>
                            </w:pPr>
                            <w:r w:rsidRPr="00AE5E27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</w:rPr>
                              <w:t>E-post:</w:t>
                            </w:r>
                          </w:p>
                          <w:p w14:paraId="46DEFB5D" w14:textId="7481F153" w:rsidR="009B596B" w:rsidRPr="00510C4F" w:rsidRDefault="006B00DC">
                            <w:pPr>
                              <w:rPr>
                                <w:rFonts w:cs="Arial"/>
                              </w:rPr>
                            </w:pPr>
                            <w:hyperlink r:id="rId12" w:history="1">
                              <w:r w:rsidRPr="00377C8D">
                                <w:rPr>
                                  <w:rStyle w:val="Hyperlnk"/>
                                  <w:rFonts w:cs="Arial"/>
                                </w:rPr>
                                <w:t>charlotta@samsor.se</w:t>
                              </w:r>
                            </w:hyperlink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5EF413D8" w14:textId="4FA11A7C" w:rsidR="0012540F" w:rsidRPr="00B757B1" w:rsidRDefault="0012540F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7281F4E4" w14:textId="4C6B3ADE" w:rsidR="0012540F" w:rsidRPr="00AE5E27" w:rsidRDefault="0012540F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</w:rPr>
                            </w:pPr>
                            <w:r w:rsidRPr="00AE5E27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</w:rPr>
                              <w:t>Postadress:</w:t>
                            </w:r>
                          </w:p>
                          <w:p w14:paraId="48BE3AFA" w14:textId="4C4974B4" w:rsidR="0012540F" w:rsidRPr="00510C4F" w:rsidRDefault="0012540F">
                            <w:pPr>
                              <w:rPr>
                                <w:rFonts w:cs="Arial"/>
                              </w:rPr>
                            </w:pPr>
                            <w:r w:rsidRPr="00510C4F">
                              <w:rPr>
                                <w:rFonts w:cs="Arial"/>
                              </w:rPr>
                              <w:t>Samordningsförbundet</w:t>
                            </w:r>
                            <w:r w:rsidR="001B55D4">
                              <w:rPr>
                                <w:rFonts w:cs="Arial"/>
                              </w:rPr>
                              <w:t xml:space="preserve"> Sörmland</w:t>
                            </w:r>
                          </w:p>
                          <w:p w14:paraId="4D46AA4C" w14:textId="12CBFB87" w:rsidR="0012540F" w:rsidRPr="00510C4F" w:rsidRDefault="0012540F">
                            <w:pPr>
                              <w:rPr>
                                <w:rFonts w:cs="Arial"/>
                              </w:rPr>
                            </w:pPr>
                            <w:r w:rsidRPr="00510C4F">
                              <w:rPr>
                                <w:rFonts w:cs="Arial"/>
                              </w:rPr>
                              <w:t xml:space="preserve">c/o </w:t>
                            </w:r>
                            <w:r w:rsidR="002D3A69">
                              <w:rPr>
                                <w:rFonts w:cs="Arial"/>
                              </w:rPr>
                              <w:t>Sörmlands museum</w:t>
                            </w:r>
                          </w:p>
                          <w:p w14:paraId="36C5D26D" w14:textId="371C3F97" w:rsidR="0012540F" w:rsidRPr="00510C4F" w:rsidRDefault="001B55D4">
                            <w:pPr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Tolagasgatan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8</w:t>
                            </w:r>
                          </w:p>
                          <w:p w14:paraId="704F2FF6" w14:textId="1BBF9D60" w:rsidR="0012540F" w:rsidRPr="00510C4F" w:rsidRDefault="0012540F">
                            <w:pPr>
                              <w:rPr>
                                <w:rFonts w:cs="Arial"/>
                              </w:rPr>
                            </w:pPr>
                            <w:r w:rsidRPr="00510C4F">
                              <w:rPr>
                                <w:rFonts w:cs="Arial"/>
                              </w:rPr>
                              <w:t xml:space="preserve">611 </w:t>
                            </w:r>
                            <w:r w:rsidR="001A7769">
                              <w:rPr>
                                <w:rFonts w:cs="Arial"/>
                              </w:rPr>
                              <w:t>31</w:t>
                            </w:r>
                            <w:r w:rsidRPr="00510C4F">
                              <w:rPr>
                                <w:rFonts w:cs="Arial"/>
                              </w:rPr>
                              <w:t xml:space="preserve"> Nyköping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3A2CD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207.4pt;height:1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" fillcolor="#93c8b1" stroked="f" strokeweight="1pt">
                <v:fill opacity="39321f"/>
                <v:textbox style="mso-fit-shape-to-text:t" inset="3mm,3mm,3mm,3mm">
                  <w:txbxContent>
                    <w:p w14:paraId="7D8EBE95" w14:textId="0483945A" w:rsidR="009B596B" w:rsidRPr="00AE5E27" w:rsidRDefault="009B596B">
                      <w:pPr>
                        <w:rPr>
                          <w:rFonts w:ascii="Georgia" w:hAnsi="Georgia"/>
                          <w:b/>
                          <w:bCs/>
                          <w:sz w:val="24"/>
                        </w:rPr>
                      </w:pPr>
                      <w:r w:rsidRPr="00AE5E27">
                        <w:rPr>
                          <w:rFonts w:ascii="Georgia" w:hAnsi="Georgia"/>
                          <w:b/>
                          <w:bCs/>
                          <w:sz w:val="24"/>
                        </w:rPr>
                        <w:t>E-post:</w:t>
                      </w:r>
                    </w:p>
                    <w:p w14:paraId="46DEFB5D" w14:textId="7481F153" w:rsidR="009B596B" w:rsidRPr="00510C4F" w:rsidRDefault="006B00DC">
                      <w:pPr>
                        <w:rPr>
                          <w:rFonts w:cs="Arial"/>
                        </w:rPr>
                      </w:pPr>
                      <w:hyperlink r:id="rId13" w:history="1">
                        <w:r w:rsidRPr="00377C8D">
                          <w:rPr>
                            <w:rStyle w:val="Hyperlnk"/>
                            <w:rFonts w:cs="Arial"/>
                          </w:rPr>
                          <w:t>charlotta@samsor.se</w:t>
                        </w:r>
                      </w:hyperlink>
                      <w:r>
                        <w:rPr>
                          <w:rFonts w:cs="Arial"/>
                        </w:rPr>
                        <w:t xml:space="preserve"> </w:t>
                      </w:r>
                    </w:p>
                    <w:p w14:paraId="5EF413D8" w14:textId="4FA11A7C" w:rsidR="0012540F" w:rsidRPr="00B757B1" w:rsidRDefault="0012540F">
                      <w:pPr>
                        <w:rPr>
                          <w:rFonts w:ascii="Georgia" w:hAnsi="Georgia"/>
                        </w:rPr>
                      </w:pPr>
                    </w:p>
                    <w:p w14:paraId="7281F4E4" w14:textId="4C6B3ADE" w:rsidR="0012540F" w:rsidRPr="00AE5E27" w:rsidRDefault="0012540F">
                      <w:pPr>
                        <w:rPr>
                          <w:rFonts w:ascii="Georgia" w:hAnsi="Georgia"/>
                          <w:b/>
                          <w:bCs/>
                          <w:sz w:val="24"/>
                        </w:rPr>
                      </w:pPr>
                      <w:r w:rsidRPr="00AE5E27">
                        <w:rPr>
                          <w:rFonts w:ascii="Georgia" w:hAnsi="Georgia"/>
                          <w:b/>
                          <w:bCs/>
                          <w:sz w:val="24"/>
                        </w:rPr>
                        <w:t>Postadress:</w:t>
                      </w:r>
                    </w:p>
                    <w:p w14:paraId="48BE3AFA" w14:textId="4C4974B4" w:rsidR="0012540F" w:rsidRPr="00510C4F" w:rsidRDefault="0012540F">
                      <w:pPr>
                        <w:rPr>
                          <w:rFonts w:cs="Arial"/>
                        </w:rPr>
                      </w:pPr>
                      <w:r w:rsidRPr="00510C4F">
                        <w:rPr>
                          <w:rFonts w:cs="Arial"/>
                        </w:rPr>
                        <w:t>Samordningsförbundet</w:t>
                      </w:r>
                      <w:r w:rsidR="001B55D4">
                        <w:rPr>
                          <w:rFonts w:cs="Arial"/>
                        </w:rPr>
                        <w:t xml:space="preserve"> Sörmland</w:t>
                      </w:r>
                    </w:p>
                    <w:p w14:paraId="4D46AA4C" w14:textId="12CBFB87" w:rsidR="0012540F" w:rsidRPr="00510C4F" w:rsidRDefault="0012540F">
                      <w:pPr>
                        <w:rPr>
                          <w:rFonts w:cs="Arial"/>
                        </w:rPr>
                      </w:pPr>
                      <w:r w:rsidRPr="00510C4F">
                        <w:rPr>
                          <w:rFonts w:cs="Arial"/>
                        </w:rPr>
                        <w:t xml:space="preserve">c/o </w:t>
                      </w:r>
                      <w:r w:rsidR="002D3A69">
                        <w:rPr>
                          <w:rFonts w:cs="Arial"/>
                        </w:rPr>
                        <w:t>Sörmlands museum</w:t>
                      </w:r>
                    </w:p>
                    <w:p w14:paraId="36C5D26D" w14:textId="371C3F97" w:rsidR="0012540F" w:rsidRPr="00510C4F" w:rsidRDefault="001B55D4">
                      <w:pPr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Tolagasgatan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8</w:t>
                      </w:r>
                    </w:p>
                    <w:p w14:paraId="704F2FF6" w14:textId="1BBF9D60" w:rsidR="0012540F" w:rsidRPr="00510C4F" w:rsidRDefault="0012540F">
                      <w:pPr>
                        <w:rPr>
                          <w:rFonts w:cs="Arial"/>
                        </w:rPr>
                      </w:pPr>
                      <w:r w:rsidRPr="00510C4F">
                        <w:rPr>
                          <w:rFonts w:cs="Arial"/>
                        </w:rPr>
                        <w:t xml:space="preserve">611 </w:t>
                      </w:r>
                      <w:r w:rsidR="001A7769">
                        <w:rPr>
                          <w:rFonts w:cs="Arial"/>
                        </w:rPr>
                        <w:t>31</w:t>
                      </w:r>
                      <w:r w:rsidRPr="00510C4F">
                        <w:rPr>
                          <w:rFonts w:cs="Arial"/>
                        </w:rPr>
                        <w:t xml:space="preserve"> Nyköping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E7705A" w14:textId="7F521647" w:rsidR="00AE5E27" w:rsidRDefault="00AE5E27" w:rsidP="00AC7BF8">
      <w:pPr>
        <w:rPr>
          <w:sz w:val="16"/>
          <w:szCs w:val="16"/>
        </w:rPr>
      </w:pPr>
    </w:p>
    <w:p w14:paraId="461D16E1" w14:textId="5E03C9F3" w:rsidR="00587037" w:rsidRDefault="00587037" w:rsidP="00AC7BF8">
      <w:pPr>
        <w:rPr>
          <w:sz w:val="16"/>
          <w:szCs w:val="16"/>
        </w:rPr>
      </w:pPr>
    </w:p>
    <w:p w14:paraId="449BA7E1" w14:textId="77777777" w:rsidR="008C0D6E" w:rsidRDefault="008C0D6E">
      <w:pPr>
        <w:pStyle w:val="Ingetavstnd"/>
        <w:rPr>
          <w:b/>
          <w:bCs/>
        </w:rPr>
        <w:sectPr w:rsidR="008C0D6E" w:rsidSect="00F47CCC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1418" w:bottom="1418" w:left="1418" w:header="709" w:footer="709" w:gutter="0"/>
          <w:cols w:space="708"/>
          <w:docGrid w:linePitch="360"/>
        </w:sectPr>
      </w:pPr>
    </w:p>
    <w:tbl>
      <w:tblPr>
        <w:tblStyle w:val="Tabellrutnt"/>
        <w:tblW w:w="468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4688"/>
      </w:tblGrid>
      <w:tr w:rsidR="002D6B0D" w:rsidRPr="00CF5C40" w14:paraId="312251E1" w14:textId="77777777" w:rsidTr="000C0B6C">
        <w:trPr>
          <w:trHeight w:val="86"/>
        </w:trPr>
        <w:tc>
          <w:tcPr>
            <w:tcW w:w="46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8774BF" w14:textId="1E980964" w:rsidR="002D6B0D" w:rsidRPr="004A052F" w:rsidRDefault="002D6B0D">
            <w:pPr>
              <w:pStyle w:val="Ingetavstnd"/>
              <w:rPr>
                <w:sz w:val="28"/>
                <w:szCs w:val="36"/>
              </w:rPr>
            </w:pPr>
            <w:r w:rsidRPr="004A052F">
              <w:rPr>
                <w:sz w:val="28"/>
                <w:szCs w:val="36"/>
              </w:rPr>
              <w:lastRenderedPageBreak/>
              <w:t>Insatsägare</w:t>
            </w:r>
          </w:p>
          <w:p w14:paraId="0B96BECC" w14:textId="779D1084" w:rsidR="002D6B0D" w:rsidRPr="001857C8" w:rsidRDefault="00064E7E" w:rsidP="00653120">
            <w:pPr>
              <w:pStyle w:val="samsorinstruktion"/>
            </w:pPr>
            <w:r w:rsidRPr="001857C8">
              <w:t>Ange den part som är ansvarig för insatsen</w:t>
            </w:r>
            <w:r w:rsidR="003023D8" w:rsidRPr="001857C8">
              <w:t>.</w:t>
            </w:r>
          </w:p>
        </w:tc>
      </w:tr>
      <w:tr w:rsidR="002D6B0D" w:rsidRPr="0055618C" w14:paraId="41200B04" w14:textId="77777777" w:rsidTr="000C0B6C">
        <w:trPr>
          <w:trHeight w:val="131"/>
        </w:trPr>
        <w:tc>
          <w:tcPr>
            <w:tcW w:w="4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40929" w14:textId="40C4DD12" w:rsidR="00115266" w:rsidRPr="00C636DC" w:rsidRDefault="00000000" w:rsidP="00224D60">
            <w:pPr>
              <w:pStyle w:val="Ingetavstnd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Style w:val="Formulrflttext"/>
                </w:rPr>
                <w:alias w:val="Part"/>
                <w:tag w:val="Part"/>
                <w:id w:val="-806313758"/>
                <w:placeholder>
                  <w:docPart w:val="D7B804128943419DBD1247DA7ACF0E75"/>
                </w:placeholder>
                <w:showingPlcHdr/>
                <w15:color w:val="FFCC00"/>
                <w:dropDownList>
                  <w:listItem w:displayText="Välj samverkanspart" w:value="Välj samverkanspart"/>
                  <w:listItem w:displayText="Arbetsförmedlingen" w:value="Arbetsförmedlingen"/>
                  <w:listItem w:displayText="Eskilstuna kommun" w:value="Eskilstuna kommun"/>
                  <w:listItem w:displayText="Flens kommun" w:value="Flens kommun"/>
                  <w:listItem w:displayText="Försäkringskassan" w:value="Försäkringskassan"/>
                  <w:listItem w:displayText="Gnesta kommun" w:value="Gnesta kommun"/>
                  <w:listItem w:displayText="Katrineholms kommun" w:value="Katrineholms kommun"/>
                  <w:listItem w:displayText="Nyköpings kommun" w:value="Nyköpings kommun"/>
                  <w:listItem w:displayText="Oxelösunds kommun" w:value="Oxelösunds kommun"/>
                  <w:listItem w:displayText="Region Sörmland" w:value="Region Sörmland"/>
                  <w:listItem w:displayText="Strängnäs kommun" w:value="Strängnäs kommun"/>
                  <w:listItem w:displayText="Trosa kommun" w:value="Trosa kommun"/>
                  <w:listItem w:displayText="Vingåkers kommun" w:value="Vingåkers kommun"/>
                </w:dropDownList>
              </w:sdtPr>
              <w:sdtContent>
                <w:r w:rsidR="002910D8">
                  <w:rPr>
                    <w:rFonts w:asciiTheme="minorHAnsi" w:hAnsiTheme="minorHAnsi" w:cstheme="minorHAnsi"/>
                    <w:i/>
                    <w:iCs/>
                    <w:color w:val="808080" w:themeColor="background1" w:themeShade="80"/>
                  </w:rPr>
                  <w:t xml:space="preserve">                                                         </w:t>
                </w:r>
              </w:sdtContent>
            </w:sdt>
          </w:p>
        </w:tc>
      </w:tr>
    </w:tbl>
    <w:p w14:paraId="0BFEC918" w14:textId="487561E7" w:rsidR="002D6B0D" w:rsidRDefault="002D6B0D" w:rsidP="00AC7BF8">
      <w:pPr>
        <w:rPr>
          <w:sz w:val="16"/>
          <w:szCs w:val="16"/>
        </w:rPr>
      </w:pPr>
    </w:p>
    <w:sdt>
      <w:sdtPr>
        <w:rPr>
          <w:rStyle w:val="Formulrflttext"/>
        </w:rPr>
        <w:id w:val="1436484358"/>
        <w15:color w:val="999999"/>
        <w15:repeatingSection/>
      </w:sdtPr>
      <w:sdtContent>
        <w:tbl>
          <w:tblPr>
            <w:tblStyle w:val="Tabellrutnt"/>
            <w:tblW w:w="8931" w:type="dxa"/>
            <w:tblInd w:w="-10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top w:w="28" w:type="dxa"/>
              <w:left w:w="57" w:type="dxa"/>
              <w:bottom w:w="28" w:type="dxa"/>
              <w:right w:w="57" w:type="dxa"/>
            </w:tblCellMar>
            <w:tblLook w:val="06A0" w:firstRow="1" w:lastRow="0" w:firstColumn="1" w:lastColumn="0" w:noHBand="1" w:noVBand="1"/>
          </w:tblPr>
          <w:tblGrid>
            <w:gridCol w:w="4688"/>
            <w:gridCol w:w="4243"/>
          </w:tblGrid>
          <w:tr w:rsidR="00064E7E" w:rsidRPr="00CF5C40" w14:paraId="1F129912" w14:textId="77777777" w:rsidTr="007F7DA7">
            <w:trPr>
              <w:cantSplit/>
              <w:trHeight w:val="86"/>
            </w:trPr>
            <w:tc>
              <w:tcPr>
                <w:tcW w:w="89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431B78" w14:textId="391DD77C" w:rsidR="00064E7E" w:rsidRPr="004A052F" w:rsidRDefault="00064E7E">
                <w:pPr>
                  <w:pStyle w:val="Ingetavstnd"/>
                  <w:rPr>
                    <w:sz w:val="28"/>
                    <w:szCs w:val="36"/>
                  </w:rPr>
                </w:pPr>
                <w:r w:rsidRPr="004A052F">
                  <w:rPr>
                    <w:sz w:val="28"/>
                    <w:szCs w:val="36"/>
                  </w:rPr>
                  <w:t>Samverkansparter</w:t>
                </w:r>
              </w:p>
              <w:p w14:paraId="78819A8A" w14:textId="388B156E" w:rsidR="00064E7E" w:rsidRPr="00581220" w:rsidRDefault="00064E7E" w:rsidP="00653120">
                <w:pPr>
                  <w:pStyle w:val="samsorinstruktion"/>
                </w:pPr>
                <w:r w:rsidRPr="00581220">
                  <w:t>För att RAR ska kunna bevilja medel måste insatsen ske i samverkan mellan minst två av förbundets medlemmar varav endast en part kan vara insatsägare.</w:t>
                </w:r>
                <w:r w:rsidR="002910D8">
                  <w:t xml:space="preserve"> </w:t>
                </w:r>
                <w:r w:rsidR="00E51A36">
                  <w:br/>
                </w:r>
                <w:r w:rsidR="00300A94" w:rsidRPr="00E51A36">
                  <w:rPr>
                    <w:b/>
                    <w:bCs/>
                  </w:rPr>
                  <w:t>Tryck + till höger för fler rader.</w:t>
                </w:r>
              </w:p>
            </w:tc>
          </w:tr>
          <w:sdt>
            <w:sdtPr>
              <w:rPr>
                <w:rStyle w:val="Formulrflttext"/>
              </w:rPr>
              <w:id w:val="-399284595"/>
              <w:placeholder>
                <w:docPart w:val="44B4464FD0F04E418415E8B0D2A9D520"/>
              </w:placeholder>
              <w15:color w:val="999999"/>
              <w15:repeatingSectionItem/>
            </w:sdtPr>
            <w:sdtContent>
              <w:tr w:rsidR="000C0B6C" w:rsidRPr="0055618C" w14:paraId="27AC0B55" w14:textId="044A9C8C" w:rsidTr="007F7DA7">
                <w:trPr>
                  <w:trHeight w:val="266"/>
                </w:trPr>
                <w:tc>
                  <w:tcPr>
                    <w:tcW w:w="4688" w:type="dxa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2D8A24A1" w14:textId="4FB3CAB9" w:rsidR="000C0B6C" w:rsidRDefault="00000000" w:rsidP="009D27D9">
                    <w:pPr>
                      <w:tabs>
                        <w:tab w:val="right" w:pos="8817"/>
                      </w:tabs>
                      <w:rPr>
                        <w:rStyle w:val="Formulrflttext"/>
                      </w:rPr>
                    </w:pPr>
                    <w:sdt>
                      <w:sdtPr>
                        <w:rPr>
                          <w:rStyle w:val="Formulrflttext"/>
                        </w:rPr>
                        <w:alias w:val="Part"/>
                        <w:tag w:val="Part"/>
                        <w:id w:val="-1818098846"/>
                        <w:placeholder>
                          <w:docPart w:val="B510587F474D43B3A4B71066D7E2C159"/>
                        </w:placeholder>
                        <w:showingPlcHdr/>
                        <w15:color w:val="FFCC00"/>
                        <w:dropDownList>
                          <w:listItem w:displayText="Välj samverkanspart" w:value="Välj samverkanspart"/>
                          <w:listItem w:displayText="Arbetsförmedlingen" w:value="Arbetsförmedlingen"/>
                          <w:listItem w:displayText="Eskilstuna kommun" w:value="Eskilstuna kommun"/>
                          <w:listItem w:displayText="Flens kommun" w:value="Flens kommun"/>
                          <w:listItem w:displayText="Försäkringskassan" w:value="Försäkringskassan"/>
                          <w:listItem w:displayText="Gnesta kommun" w:value="Gnesta kommun"/>
                          <w:listItem w:displayText="Katrineholms kommun" w:value="Katrineholms kommun"/>
                          <w:listItem w:displayText="Nyköpings kommun" w:value="Nyköpings kommun"/>
                          <w:listItem w:displayText="Oxelösunds kommun" w:value="Oxelösunds kommun"/>
                          <w:listItem w:displayText="Region Sörmland" w:value="Region Sörmland"/>
                          <w:listItem w:displayText="Strängnäs kommun" w:value="Strängnäs kommun"/>
                          <w:listItem w:displayText="Trosa kommun" w:value="Trosa kommun"/>
                          <w:listItem w:displayText="Vingåkers kommun" w:value="Vingåkers kommun"/>
                        </w:dropDownList>
                      </w:sdtPr>
                      <w:sdtContent>
                        <w:r w:rsidR="000C0B6C">
                          <w:rPr>
                            <w:rFonts w:asciiTheme="minorHAnsi" w:hAnsiTheme="minorHAnsi" w:cstheme="minorHAnsi"/>
                            <w:i/>
                            <w:iCs/>
                            <w:color w:val="808080" w:themeColor="background1" w:themeShade="80"/>
                          </w:rPr>
                          <w:t xml:space="preserve">  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243" w:type="dxa"/>
                    <w:tcBorders>
                      <w:top w:val="nil"/>
                      <w:left w:val="single" w:sz="12" w:space="0" w:color="auto"/>
                      <w:bottom w:val="nil"/>
                      <w:right w:val="nil"/>
                    </w:tcBorders>
                  </w:tcPr>
                  <w:p w14:paraId="3D644D13" w14:textId="369365C3" w:rsidR="000C0B6C" w:rsidRDefault="00000000" w:rsidP="009D27D9">
                    <w:pPr>
                      <w:tabs>
                        <w:tab w:val="right" w:pos="8817"/>
                      </w:tabs>
                      <w:rPr>
                        <w:rStyle w:val="Formulrflttext"/>
                      </w:rPr>
                    </w:pPr>
                  </w:p>
                </w:tc>
              </w:tr>
            </w:sdtContent>
          </w:sdt>
        </w:tbl>
      </w:sdtContent>
    </w:sdt>
    <w:p w14:paraId="7F0FDB15" w14:textId="7255DFBB" w:rsidR="00E06982" w:rsidRDefault="00E06982" w:rsidP="00AC7BF8">
      <w:pPr>
        <w:rPr>
          <w:sz w:val="16"/>
          <w:szCs w:val="16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FE05D6" w:rsidRPr="00CF5C40" w14:paraId="03874055" w14:textId="77777777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833A57" w14:textId="79AF4F75" w:rsidR="00FE05D6" w:rsidRPr="004A052F" w:rsidRDefault="00FE05D6">
            <w:pPr>
              <w:rPr>
                <w:sz w:val="28"/>
                <w:szCs w:val="32"/>
              </w:rPr>
            </w:pPr>
            <w:r w:rsidRPr="004A052F">
              <w:rPr>
                <w:sz w:val="28"/>
                <w:szCs w:val="32"/>
              </w:rPr>
              <w:t>Syftet med insatsen</w:t>
            </w:r>
          </w:p>
          <w:p w14:paraId="23620C86" w14:textId="223A2E60" w:rsidR="00FE05D6" w:rsidRPr="00910DE3" w:rsidRDefault="00FE05D6">
            <w:r w:rsidRPr="00264C2B">
              <w:rPr>
                <w:sz w:val="20"/>
                <w:szCs w:val="22"/>
              </w:rPr>
              <w:t>Beskriv kort vad insatsen avser bidra till för målgruppen.</w:t>
            </w:r>
            <w:r w:rsidR="005173C5">
              <w:rPr>
                <w:sz w:val="20"/>
                <w:szCs w:val="22"/>
              </w:rPr>
              <w:t xml:space="preserve"> </w:t>
            </w:r>
            <w:r w:rsidR="005173C5" w:rsidRPr="00105C7C">
              <w:rPr>
                <w:rStyle w:val="samsorinstruktionChar"/>
                <w:b/>
                <w:bCs/>
              </w:rPr>
              <w:t>Max ½ sida.</w:t>
            </w:r>
          </w:p>
        </w:tc>
      </w:tr>
      <w:tr w:rsidR="00FE05D6" w:rsidRPr="00F63B75" w14:paraId="19E4FF2C" w14:textId="77777777" w:rsidTr="006B00DC">
        <w:trPr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1528446228"/>
              <w:placeholder>
                <w:docPart w:val="46E269A3F89F4010A29B0453A62BEE3D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76BBB393" w14:textId="41D79B93" w:rsidR="00FE05D6" w:rsidRPr="0066709C" w:rsidRDefault="00C92501">
                <w:pPr>
                  <w:pStyle w:val="Ingetavstnd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7E22CC18" w14:textId="77777777" w:rsidR="003B77E3" w:rsidRPr="00F63B75" w:rsidRDefault="003B77E3" w:rsidP="003B77E3">
      <w:pPr>
        <w:rPr>
          <w:sz w:val="16"/>
          <w:szCs w:val="16"/>
          <w:lang w:val="en-US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3B77E3" w:rsidRPr="00CF5C40" w14:paraId="4F260E10" w14:textId="77777777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FCA916" w14:textId="77777777" w:rsidR="003B77E3" w:rsidRPr="004A052F" w:rsidRDefault="003B77E3">
            <w:pPr>
              <w:pStyle w:val="Ingetavstnd"/>
            </w:pPr>
            <w:r w:rsidRPr="004A052F">
              <w:rPr>
                <w:sz w:val="28"/>
                <w:szCs w:val="36"/>
              </w:rPr>
              <w:t>Problemanalys</w:t>
            </w:r>
          </w:p>
          <w:p w14:paraId="52EF67EA" w14:textId="77777777" w:rsidR="003B77E3" w:rsidRDefault="003B77E3">
            <w:pPr>
              <w:pStyle w:val="Ingetavstnd"/>
            </w:pPr>
            <w:r>
              <w:t>Beskriv det problem som insatsen vill lösa.</w:t>
            </w:r>
          </w:p>
          <w:p w14:paraId="45725B51" w14:textId="3F8D6916" w:rsidR="003B77E3" w:rsidRPr="00CA4400" w:rsidRDefault="003B77E3" w:rsidP="00653120">
            <w:pPr>
              <w:pStyle w:val="samsorinstruktion"/>
            </w:pPr>
            <w:r>
              <w:t xml:space="preserve">Redogör kort för </w:t>
            </w:r>
            <w:r w:rsidRPr="00706926">
              <w:t>tidigare erfarenheter</w:t>
            </w:r>
            <w:r w:rsidR="00840792">
              <w:t xml:space="preserve">, </w:t>
            </w:r>
            <w:r w:rsidRPr="00706926">
              <w:t>egna eller andras</w:t>
            </w:r>
            <w:r w:rsidR="00840792">
              <w:t>,</w:t>
            </w:r>
            <w:r w:rsidRPr="00706926">
              <w:t xml:space="preserve"> av relevans för insatsen. </w:t>
            </w:r>
            <w:r>
              <w:t>Beskriv</w:t>
            </w:r>
            <w:r w:rsidRPr="00706926">
              <w:t xml:space="preserve"> hur resultat från tidigare </w:t>
            </w:r>
            <w:r w:rsidR="00655554">
              <w:t xml:space="preserve">erfarenheter </w:t>
            </w:r>
            <w:r w:rsidRPr="00706926">
              <w:t>vidareutvecklas i den nya insatsen.</w:t>
            </w:r>
            <w:r w:rsidR="005173C5">
              <w:t xml:space="preserve"> </w:t>
            </w:r>
            <w:r w:rsidR="005173C5" w:rsidRPr="005173C5">
              <w:rPr>
                <w:b/>
                <w:bCs/>
              </w:rPr>
              <w:t>Max ½ sida.</w:t>
            </w:r>
          </w:p>
        </w:tc>
      </w:tr>
      <w:tr w:rsidR="003B77E3" w:rsidRPr="0055618C" w14:paraId="63184FA3" w14:textId="77777777" w:rsidTr="006B00DC">
        <w:trPr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-433438265"/>
              <w:placeholder>
                <w:docPart w:val="EB2703F556324C23B1602DC73B23B3A3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01F65B46" w14:textId="355DCC52" w:rsidR="003B77E3" w:rsidRPr="0066709C" w:rsidRDefault="00C92501">
                <w:pPr>
                  <w:pStyle w:val="Ingetavstnd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36B41DCC" w14:textId="77777777" w:rsidR="003B77E3" w:rsidRDefault="003B77E3" w:rsidP="003B77E3">
      <w:pPr>
        <w:rPr>
          <w:sz w:val="16"/>
          <w:szCs w:val="16"/>
        </w:rPr>
      </w:pPr>
    </w:p>
    <w:p w14:paraId="5917A0F4" w14:textId="77777777" w:rsidR="003A2341" w:rsidRDefault="003A2341" w:rsidP="003B77E3">
      <w:pPr>
        <w:rPr>
          <w:sz w:val="16"/>
          <w:szCs w:val="16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3A2341" w:rsidRPr="00CF5C40" w14:paraId="64B6805F" w14:textId="77777777" w:rsidTr="00105C7C">
        <w:trPr>
          <w:trHeight w:val="86"/>
          <w:tblHeader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7D3A68" w14:textId="77777777" w:rsidR="003A2341" w:rsidRPr="004A052F" w:rsidRDefault="003A2341">
            <w:pPr>
              <w:pStyle w:val="Ingetavstnd"/>
              <w:rPr>
                <w:sz w:val="28"/>
                <w:szCs w:val="36"/>
              </w:rPr>
            </w:pPr>
            <w:r w:rsidRPr="004A052F">
              <w:rPr>
                <w:sz w:val="28"/>
                <w:szCs w:val="36"/>
              </w:rPr>
              <w:t>Målgrupp och urval av deltagare</w:t>
            </w:r>
          </w:p>
          <w:p w14:paraId="50C9CE9B" w14:textId="77777777" w:rsidR="000D62BA" w:rsidRDefault="003A2341">
            <w:pPr>
              <w:pStyle w:val="Ingetavstnd"/>
            </w:pPr>
            <w:r>
              <w:t xml:space="preserve">Beskriv hur och på vilka grunder deltagare väljs ut och rekryteras till insatsen. </w:t>
            </w:r>
          </w:p>
          <w:p w14:paraId="7F366465" w14:textId="123FF1F1" w:rsidR="003A2341" w:rsidRPr="006612A6" w:rsidRDefault="003A2341" w:rsidP="00653120">
            <w:pPr>
              <w:pStyle w:val="samsorinstruktion"/>
            </w:pPr>
            <w:r w:rsidRPr="1B8A9B66">
              <w:t>Gör en analys av målgruppen. Jämställdhetsperspektiv skall beaktas. Om urvalet av deltagare inte är fördelat lika mellan könen</w:t>
            </w:r>
            <w:r w:rsidR="00AE544D">
              <w:t>, motivera varför</w:t>
            </w:r>
            <w:r w:rsidRPr="1B8A9B66">
              <w:t>. Har ni säkerställt deltagarunderlaget?</w:t>
            </w:r>
            <w:r w:rsidR="36461435" w:rsidRPr="1B8A9B66">
              <w:t xml:space="preserve"> Har målgruppen involverats i insatsens utformning?</w:t>
            </w:r>
            <w:r w:rsidR="005173C5">
              <w:t xml:space="preserve"> </w:t>
            </w:r>
            <w:r w:rsidR="005173C5" w:rsidRPr="005173C5">
              <w:rPr>
                <w:b/>
                <w:bCs/>
              </w:rPr>
              <w:t>Max ½ sida.</w:t>
            </w:r>
          </w:p>
        </w:tc>
      </w:tr>
      <w:tr w:rsidR="003A2341" w:rsidRPr="0055618C" w14:paraId="4A86BAC7" w14:textId="77777777" w:rsidTr="006B00DC">
        <w:trPr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-1169161656"/>
              <w:placeholder>
                <w:docPart w:val="776D1C25FDC34C38B7F8436EC6713730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4867A08A" w14:textId="0581A927" w:rsidR="003A2341" w:rsidRPr="00F4650D" w:rsidRDefault="00C92501">
                <w:pPr>
                  <w:pStyle w:val="Ingetavstnd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0CA014FB" w14:textId="77777777" w:rsidR="00F843D9" w:rsidRDefault="00F843D9" w:rsidP="00AC7BF8">
      <w:pPr>
        <w:rPr>
          <w:sz w:val="16"/>
          <w:szCs w:val="16"/>
        </w:rPr>
      </w:pPr>
    </w:p>
    <w:p w14:paraId="59F43F68" w14:textId="77777777" w:rsidR="00DC581B" w:rsidRDefault="00DC581B" w:rsidP="00AC7BF8">
      <w:pPr>
        <w:rPr>
          <w:sz w:val="16"/>
          <w:szCs w:val="16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DC581B" w:rsidRPr="00CF5C40" w14:paraId="1AE2FA6E" w14:textId="77777777" w:rsidTr="00212735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right w:val="nil"/>
            </w:tcBorders>
          </w:tcPr>
          <w:p w14:paraId="64F65BA5" w14:textId="1A2B9EE3" w:rsidR="00DC581B" w:rsidRPr="004A052F" w:rsidRDefault="00591B9D">
            <w:pPr>
              <w:pStyle w:val="Ingetavstnd"/>
              <w:rPr>
                <w:sz w:val="28"/>
                <w:szCs w:val="36"/>
              </w:rPr>
            </w:pPr>
            <w:r w:rsidRPr="004A052F">
              <w:rPr>
                <w:sz w:val="28"/>
                <w:szCs w:val="36"/>
              </w:rPr>
              <w:lastRenderedPageBreak/>
              <w:t>Insatsens mål</w:t>
            </w:r>
          </w:p>
          <w:p w14:paraId="5A26BB0E" w14:textId="0C96828C" w:rsidR="00DC581B" w:rsidRPr="00CA4400" w:rsidRDefault="008B2E27" w:rsidP="00653120">
            <w:pPr>
              <w:pStyle w:val="samsorinstruktion"/>
            </w:pPr>
            <w:r w:rsidRPr="00706926">
              <w:t>Mål ska</w:t>
            </w:r>
            <w:r w:rsidR="00203DE8" w:rsidRPr="00706926">
              <w:t xml:space="preserve"> specificera hur syftet med insatsen ska nås. Målformuleringar bör utgå från SMART-modellen (Specifika, Mätbara, Accepterade, Realisti</w:t>
            </w:r>
            <w:r w:rsidR="005D75FD" w:rsidRPr="00706926">
              <w:t>ska, och Tidsatta</w:t>
            </w:r>
            <w:r w:rsidR="00203DE8" w:rsidRPr="00706926">
              <w:t>)</w:t>
            </w:r>
            <w:r w:rsidR="005D75FD" w:rsidRPr="00706926">
              <w:t xml:space="preserve">. </w:t>
            </w:r>
            <w:r w:rsidR="00AA2DCC">
              <w:t>Tänk på att begränsa antalet mål.</w:t>
            </w:r>
            <w:r w:rsidR="005173C5">
              <w:t xml:space="preserve"> </w:t>
            </w:r>
            <w:r w:rsidR="005173C5" w:rsidRPr="005173C5">
              <w:rPr>
                <w:b/>
                <w:bCs/>
              </w:rPr>
              <w:t>Max ½ sida.</w:t>
            </w:r>
          </w:p>
        </w:tc>
      </w:tr>
      <w:tr w:rsidR="00DC581B" w:rsidRPr="0055618C" w14:paraId="16097FB2" w14:textId="77777777" w:rsidTr="006B00DC">
        <w:trPr>
          <w:trHeight w:val="1701"/>
        </w:trPr>
        <w:tc>
          <w:tcPr>
            <w:tcW w:w="89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378591333"/>
              <w:placeholder>
                <w:docPart w:val="2024666CC12C4B3BA0C474D34F922E80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400835EC" w14:textId="63334D6D" w:rsidR="00DC581B" w:rsidRPr="0066709C" w:rsidRDefault="00C92501" w:rsidP="0066709C">
                <w:pPr>
                  <w:pStyle w:val="Ingetavstnd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75826A39" w14:textId="392E64CE" w:rsidR="00E51A36" w:rsidRDefault="00E51A36">
      <w:pPr>
        <w:rPr>
          <w:sz w:val="16"/>
          <w:szCs w:val="16"/>
        </w:rPr>
      </w:pPr>
    </w:p>
    <w:p w14:paraId="3A7F1666" w14:textId="77777777" w:rsidR="00F828B6" w:rsidRDefault="00F828B6" w:rsidP="00AC7BF8">
      <w:pPr>
        <w:rPr>
          <w:sz w:val="16"/>
          <w:szCs w:val="16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DC6872" w:rsidRPr="00CF5C40" w14:paraId="2DA065D4" w14:textId="77777777" w:rsidTr="00866788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5C1255" w14:textId="5036B8B5" w:rsidR="00DC6872" w:rsidRPr="004A052F" w:rsidRDefault="00DC6872">
            <w:pPr>
              <w:pStyle w:val="Ingetavstnd"/>
              <w:rPr>
                <w:sz w:val="28"/>
                <w:szCs w:val="36"/>
              </w:rPr>
            </w:pPr>
            <w:r w:rsidRPr="004A052F">
              <w:rPr>
                <w:sz w:val="28"/>
                <w:szCs w:val="36"/>
              </w:rPr>
              <w:t>Genomförande/Metod</w:t>
            </w:r>
          </w:p>
          <w:p w14:paraId="30CBF66B" w14:textId="77777777" w:rsidR="00DC6872" w:rsidRDefault="00DC6872">
            <w:pPr>
              <w:pStyle w:val="Ingetavstnd"/>
            </w:pPr>
            <w:r w:rsidRPr="00860236">
              <w:t>Redogör för hur insatsen planeras att genomföras.</w:t>
            </w:r>
          </w:p>
          <w:p w14:paraId="7D9D1953" w14:textId="77777777" w:rsidR="00FD75A9" w:rsidRDefault="00AB3D9B" w:rsidP="00653120">
            <w:pPr>
              <w:pStyle w:val="samsorinstruktion"/>
            </w:pPr>
            <w:r>
              <w:t xml:space="preserve">Beskriv hur insatsens arbetssätt ska bidra till deltagarens stegförflyttning. </w:t>
            </w:r>
          </w:p>
          <w:p w14:paraId="7ADA3BD8" w14:textId="77777777" w:rsidR="00FD75A9" w:rsidRDefault="00AB3D9B" w:rsidP="00653120">
            <w:pPr>
              <w:pStyle w:val="samsorinstruktion"/>
            </w:pPr>
            <w:r>
              <w:t>G</w:t>
            </w:r>
            <w:r w:rsidR="003C34CF">
              <w:t>e</w:t>
            </w:r>
            <w:r>
              <w:t xml:space="preserve"> en tydlig bes</w:t>
            </w:r>
            <w:r w:rsidR="004634E1">
              <w:t>krivning av insatsens process med fokus på deltagaren.</w:t>
            </w:r>
            <w:r w:rsidR="00B32AC8">
              <w:t xml:space="preserve"> </w:t>
            </w:r>
          </w:p>
          <w:p w14:paraId="4ACB5BDB" w14:textId="77777777" w:rsidR="00FD75A9" w:rsidRDefault="00EA6C13" w:rsidP="00653120">
            <w:pPr>
              <w:pStyle w:val="samsorinstruktion"/>
            </w:pPr>
            <w:r>
              <w:t xml:space="preserve">Hur tänker ni </w:t>
            </w:r>
            <w:r w:rsidR="00DB542B">
              <w:t xml:space="preserve">bemöta deltagares individuella behov? </w:t>
            </w:r>
          </w:p>
          <w:p w14:paraId="7B37FAE0" w14:textId="7FAF2439" w:rsidR="00DC6872" w:rsidRPr="00AB3D9B" w:rsidRDefault="00F33ABD" w:rsidP="00653120">
            <w:pPr>
              <w:pStyle w:val="samsorinstruktion"/>
            </w:pPr>
            <w:r w:rsidRPr="00BD296C">
              <w:t>Påbörjas och avslutas insatsen samtidigt för alla deltagare, eller ser flödet olika ut för deltagarna?</w:t>
            </w:r>
            <w:r>
              <w:t xml:space="preserve"> Tydliggör hur samverkan och kompetenser i insatsen (exempelvis utbildare, coach, handledare, stödjare) ska bidra till deltagarens stegförflyttning.</w:t>
            </w:r>
            <w:r w:rsidR="005173C5">
              <w:t xml:space="preserve"> </w:t>
            </w:r>
            <w:r w:rsidR="005173C5" w:rsidRPr="005173C5">
              <w:rPr>
                <w:b/>
                <w:bCs/>
              </w:rPr>
              <w:t>Max ½ sida.</w:t>
            </w:r>
          </w:p>
        </w:tc>
      </w:tr>
      <w:tr w:rsidR="00DC6872" w:rsidRPr="0055618C" w14:paraId="292D8396" w14:textId="77777777" w:rsidTr="006B00DC">
        <w:trPr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2099905911"/>
              <w:placeholder>
                <w:docPart w:val="C5DFB1272B4D40C7ADACB63FFAB3F0A6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4EFBB3CC" w14:textId="38B045A7" w:rsidR="00906D5A" w:rsidRPr="00F4650D" w:rsidRDefault="00C92501" w:rsidP="00F4650D">
                <w:pPr>
                  <w:pStyle w:val="Ingetavstnd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0BDCE60E" w14:textId="77777777" w:rsidR="00F828B6" w:rsidRDefault="00F828B6" w:rsidP="00AC7BF8">
      <w:pPr>
        <w:rPr>
          <w:sz w:val="16"/>
          <w:szCs w:val="16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3A2341" w:rsidRPr="00CF5C40" w14:paraId="50AF1F9B" w14:textId="77777777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D7E9CD" w14:textId="77777777" w:rsidR="003A2341" w:rsidRPr="004A052F" w:rsidRDefault="003A2341">
            <w:pPr>
              <w:pStyle w:val="Ingetavstnd"/>
              <w:rPr>
                <w:sz w:val="28"/>
                <w:szCs w:val="36"/>
              </w:rPr>
            </w:pPr>
            <w:r w:rsidRPr="004A052F">
              <w:rPr>
                <w:sz w:val="28"/>
                <w:szCs w:val="36"/>
              </w:rPr>
              <w:t>Insatsens organisation</w:t>
            </w:r>
          </w:p>
          <w:p w14:paraId="01310590" w14:textId="0004CE5D" w:rsidR="003A2341" w:rsidRPr="00163F07" w:rsidRDefault="003A2341">
            <w:pPr>
              <w:pStyle w:val="Ingetavstnd"/>
              <w:rPr>
                <w:i/>
                <w:iCs/>
              </w:rPr>
            </w:pPr>
            <w:r w:rsidRPr="005A59D7">
              <w:t>Det ska framgå vilka roller och funktioner som ingår i insatsgruppen, samt vilka som arbetar i styrgruppen.</w:t>
            </w:r>
            <w:r>
              <w:rPr>
                <w:i/>
                <w:iCs/>
                <w:color w:val="2E74B5" w:themeColor="accent5" w:themeShade="BF"/>
              </w:rPr>
              <w:t xml:space="preserve"> </w:t>
            </w:r>
            <w:r w:rsidRPr="00653120">
              <w:rPr>
                <w:rStyle w:val="samsorinstruktionChar"/>
              </w:rPr>
              <w:t>Ange eventuell tilltänkt insatsledare.</w:t>
            </w:r>
            <w:r w:rsidR="005173C5" w:rsidRPr="00653120">
              <w:rPr>
                <w:rStyle w:val="samsorinstruktionChar"/>
              </w:rPr>
              <w:t xml:space="preserve"> </w:t>
            </w:r>
            <w:r w:rsidR="005173C5" w:rsidRPr="00653120">
              <w:rPr>
                <w:rStyle w:val="samsorinstruktionChar"/>
                <w:b/>
                <w:bCs/>
              </w:rPr>
              <w:t>Max ½ sida</w:t>
            </w:r>
            <w:r w:rsidR="005173C5" w:rsidRPr="00653120">
              <w:rPr>
                <w:rStyle w:val="samsorinstruktionChar"/>
              </w:rPr>
              <w:t>.</w:t>
            </w:r>
          </w:p>
        </w:tc>
      </w:tr>
      <w:tr w:rsidR="003A2341" w:rsidRPr="0055618C" w14:paraId="1859D4FE" w14:textId="77777777" w:rsidTr="006B00DC">
        <w:trPr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-514148518"/>
              <w:placeholder>
                <w:docPart w:val="F2F35152053F425CB925AC55434D9F6F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695C6349" w14:textId="4605A020" w:rsidR="003A2341" w:rsidRPr="000C1E88" w:rsidRDefault="00C92501">
                <w:pPr>
                  <w:pStyle w:val="Ingetavstnd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43732028" w14:textId="2DD4FF5E" w:rsidR="00A011C3" w:rsidRDefault="00A011C3" w:rsidP="00AC7BF8">
      <w:pPr>
        <w:rPr>
          <w:sz w:val="16"/>
          <w:szCs w:val="16"/>
        </w:rPr>
      </w:pPr>
    </w:p>
    <w:tbl>
      <w:tblPr>
        <w:tblStyle w:val="Tabellrutnt"/>
        <w:tblW w:w="894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1144"/>
        <w:gridCol w:w="2127"/>
        <w:gridCol w:w="992"/>
        <w:gridCol w:w="4678"/>
      </w:tblGrid>
      <w:tr w:rsidR="000B19AD" w:rsidRPr="001A0993" w14:paraId="5A15CC04" w14:textId="77777777" w:rsidTr="00F80F95">
        <w:trPr>
          <w:cantSplit/>
          <w:tblHeader/>
        </w:trPr>
        <w:tc>
          <w:tcPr>
            <w:tcW w:w="8941" w:type="dxa"/>
            <w:gridSpan w:val="4"/>
          </w:tcPr>
          <w:p w14:paraId="6D43B8CF" w14:textId="77777777" w:rsidR="000B19AD" w:rsidRPr="00B4449E" w:rsidRDefault="000B19AD" w:rsidP="00F37C9A">
            <w:r w:rsidRPr="00B4449E">
              <w:rPr>
                <w:sz w:val="28"/>
                <w:szCs w:val="32"/>
              </w:rPr>
              <w:t>Planerat antal deltagare totalt under insatstiden</w:t>
            </w:r>
          </w:p>
        </w:tc>
      </w:tr>
      <w:tr w:rsidR="00DF2084" w:rsidRPr="001A0993" w14:paraId="72475503" w14:textId="77777777" w:rsidTr="00850F9A">
        <w:trPr>
          <w:cantSplit/>
          <w:trHeight w:val="20"/>
          <w:tblHeader/>
        </w:trPr>
        <w:tc>
          <w:tcPr>
            <w:tcW w:w="11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sdt>
            <w:sdtPr>
              <w:rPr>
                <w:rStyle w:val="Formulrflttext"/>
                <w:sz w:val="28"/>
                <w:szCs w:val="36"/>
              </w:rPr>
              <w:alias w:val="#"/>
              <w:tag w:val="#"/>
              <w:id w:val="-1837910253"/>
              <w:placeholder>
                <w:docPart w:val="1F57565D16E14A92978CC7FEF3E3CCE2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 w:val="32"/>
                <w:szCs w:val="28"/>
              </w:rPr>
            </w:sdtEndPr>
            <w:sdtContent>
              <w:p w14:paraId="13062E4B" w14:textId="79BCB181" w:rsidR="00DF2084" w:rsidRPr="00FB52DC" w:rsidRDefault="00DF2084" w:rsidP="00BA7D09">
                <w:pPr>
                  <w:spacing w:line="276" w:lineRule="auto"/>
                  <w:jc w:val="center"/>
                  <w:rPr>
                    <w:rFonts w:asciiTheme="minorHAnsi" w:hAnsiTheme="minorHAnsi"/>
                    <w:sz w:val="12"/>
                    <w:szCs w:val="16"/>
                  </w:rPr>
                </w:pPr>
                <w:r w:rsidRPr="00F73725">
                  <w:rPr>
                    <w:rStyle w:val="Formulrflttext"/>
                    <w:b/>
                    <w:bCs/>
                    <w:i/>
                    <w:iCs/>
                    <w:color w:val="808080" w:themeColor="background1" w:themeShade="80"/>
                    <w:sz w:val="28"/>
                    <w:szCs w:val="36"/>
                  </w:rPr>
                  <w:t xml:space="preserve">   #   </w:t>
                </w:r>
              </w:p>
            </w:sdtContent>
          </w:sdt>
        </w:tc>
        <w:tc>
          <w:tcPr>
            <w:tcW w:w="2127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F2ABE9F" w14:textId="1735E1EF" w:rsidR="00DF2084" w:rsidRPr="00AE23EB" w:rsidRDefault="00DF2084" w:rsidP="00352FE7">
            <w:pPr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 w:rsidRPr="00AE23EB">
              <w:rPr>
                <w:rFonts w:asciiTheme="minorHAnsi" w:hAnsiTheme="minorHAnsi" w:cstheme="minorHAnsi"/>
                <w:sz w:val="24"/>
                <w:szCs w:val="28"/>
              </w:rPr>
              <w:t>med fördelningen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FCF9F" w14:textId="630C5124" w:rsidR="00DF2084" w:rsidRPr="00AE23EB" w:rsidRDefault="00000000" w:rsidP="00AE23EB">
            <w:pPr>
              <w:jc w:val="center"/>
              <w:rPr>
                <w:rFonts w:asciiTheme="minorHAnsi" w:hAnsiTheme="minorHAnsi"/>
                <w:sz w:val="24"/>
              </w:rPr>
            </w:pPr>
            <w:sdt>
              <w:sdtPr>
                <w:rPr>
                  <w:rStyle w:val="Formulrflttext"/>
                  <w:sz w:val="24"/>
                </w:rPr>
                <w:alias w:val="%"/>
                <w:tag w:val="%"/>
                <w:id w:val="323091794"/>
                <w:placeholder>
                  <w:docPart w:val="6FCF4E14C8AB482592DDD6D0DCBD05FF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</w:rPr>
              </w:sdtEndPr>
              <w:sdtContent>
                <w:r w:rsidR="00DF2084" w:rsidRPr="00AE23EB"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808080" w:themeColor="background1" w:themeShade="80"/>
                    <w:sz w:val="24"/>
                  </w:rPr>
                  <w:t xml:space="preserve">    %    </w:t>
                </w:r>
              </w:sdtContent>
            </w:sdt>
          </w:p>
        </w:tc>
        <w:tc>
          <w:tcPr>
            <w:tcW w:w="4678" w:type="dxa"/>
            <w:tcBorders>
              <w:left w:val="single" w:sz="12" w:space="0" w:color="auto"/>
              <w:bottom w:val="nil"/>
            </w:tcBorders>
          </w:tcPr>
          <w:p w14:paraId="3A29D7C4" w14:textId="593C860A" w:rsidR="00DF2084" w:rsidRDefault="00DF2084" w:rsidP="00B4449E">
            <w:r w:rsidRPr="00AE23EB">
              <w:rPr>
                <w:rStyle w:val="Formulrflttext"/>
                <w:sz w:val="24"/>
                <w:szCs w:val="32"/>
              </w:rPr>
              <w:t>kvinnor</w:t>
            </w:r>
          </w:p>
        </w:tc>
      </w:tr>
      <w:tr w:rsidR="00DF2084" w:rsidRPr="001A0993" w14:paraId="1CA62751" w14:textId="77777777" w:rsidTr="00850F9A">
        <w:trPr>
          <w:cantSplit/>
          <w:trHeight w:val="20"/>
          <w:tblHeader/>
        </w:trPr>
        <w:tc>
          <w:tcPr>
            <w:tcW w:w="11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8A6DF" w14:textId="77777777" w:rsidR="00DF2084" w:rsidRDefault="00DF2084" w:rsidP="00B4449E">
            <w:pPr>
              <w:jc w:val="center"/>
              <w:rPr>
                <w:rStyle w:val="Formulrflttext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A966E70" w14:textId="77777777" w:rsidR="00DF2084" w:rsidRDefault="00DF2084" w:rsidP="00B4449E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785B8" w14:textId="48BC3356" w:rsidR="00DF2084" w:rsidRPr="00AE23EB" w:rsidRDefault="00000000" w:rsidP="00AE23EB">
            <w:pPr>
              <w:jc w:val="center"/>
              <w:rPr>
                <w:rStyle w:val="Formulrflttext"/>
                <w:sz w:val="24"/>
              </w:rPr>
            </w:pPr>
            <w:sdt>
              <w:sdtPr>
                <w:rPr>
                  <w:rStyle w:val="Formulrflttext"/>
                  <w:sz w:val="24"/>
                </w:rPr>
                <w:alias w:val="%"/>
                <w:tag w:val="%"/>
                <w:id w:val="-1343312629"/>
                <w:placeholder>
                  <w:docPart w:val="1BDBD6310D194CD8936D0A61F7D41263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</w:rPr>
              </w:sdtEndPr>
              <w:sdtContent>
                <w:r w:rsidR="00DF2084" w:rsidRPr="00AE23EB">
                  <w:rPr>
                    <w:rStyle w:val="Formulrflttext"/>
                    <w:b/>
                    <w:bCs/>
                    <w:i/>
                    <w:iCs/>
                    <w:color w:val="808080" w:themeColor="background1" w:themeShade="80"/>
                    <w:sz w:val="24"/>
                  </w:rPr>
                  <w:t xml:space="preserve">    %    </w:t>
                </w:r>
              </w:sdtContent>
            </w:sdt>
          </w:p>
        </w:tc>
        <w:tc>
          <w:tcPr>
            <w:tcW w:w="4678" w:type="dxa"/>
            <w:tcBorders>
              <w:left w:val="single" w:sz="12" w:space="0" w:color="auto"/>
              <w:bottom w:val="nil"/>
            </w:tcBorders>
          </w:tcPr>
          <w:p w14:paraId="7971C52C" w14:textId="1A05CA5E" w:rsidR="00DF2084" w:rsidRPr="00AE23EB" w:rsidRDefault="00DF2084" w:rsidP="00AE23EB">
            <w:pPr>
              <w:rPr>
                <w:rStyle w:val="Formulrflttext"/>
                <w:sz w:val="24"/>
                <w:szCs w:val="32"/>
              </w:rPr>
            </w:pPr>
            <w:r>
              <w:rPr>
                <w:rStyle w:val="Formulrflttext"/>
                <w:sz w:val="24"/>
                <w:szCs w:val="32"/>
              </w:rPr>
              <w:t>män</w:t>
            </w:r>
          </w:p>
        </w:tc>
      </w:tr>
    </w:tbl>
    <w:p w14:paraId="672898F2" w14:textId="77777777" w:rsidR="000B19AD" w:rsidRDefault="000B19AD" w:rsidP="00AC7BF8">
      <w:pPr>
        <w:rPr>
          <w:sz w:val="16"/>
          <w:szCs w:val="16"/>
        </w:rPr>
      </w:pPr>
    </w:p>
    <w:tbl>
      <w:tblPr>
        <w:tblStyle w:val="Tabellrutnt"/>
        <w:tblW w:w="892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96"/>
        <w:gridCol w:w="5229"/>
      </w:tblGrid>
      <w:tr w:rsidR="00B111A0" w:rsidRPr="005446C0" w14:paraId="23ED683E" w14:textId="2334E392" w:rsidTr="00317635">
        <w:trPr>
          <w:cantSplit/>
          <w:trHeight w:val="15"/>
          <w:tblHeader/>
        </w:trPr>
        <w:tc>
          <w:tcPr>
            <w:tcW w:w="36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987EFD" w14:textId="6D30517A" w:rsidR="00B111A0" w:rsidRPr="00317635" w:rsidRDefault="00B111A0" w:rsidP="00375C1B">
            <w:pPr>
              <w:pStyle w:val="Ingetavstnd"/>
              <w:jc w:val="right"/>
              <w:rPr>
                <w:sz w:val="24"/>
                <w:szCs w:val="32"/>
              </w:rPr>
            </w:pPr>
            <w:r w:rsidRPr="00317635">
              <w:rPr>
                <w:sz w:val="24"/>
                <w:szCs w:val="32"/>
              </w:rPr>
              <w:t>Förväntat startdatum</w:t>
            </w:r>
          </w:p>
        </w:tc>
        <w:sdt>
          <w:sdtPr>
            <w:rPr>
              <w:rFonts w:asciiTheme="minorHAnsi" w:hAnsiTheme="minorHAnsi" w:cstheme="minorHAnsi"/>
            </w:rPr>
            <w:alias w:val="Datum"/>
            <w:tag w:val="Datum"/>
            <w:id w:val="-240486593"/>
            <w:placeholder>
              <w:docPart w:val="7E4050A51A3D45229007BBFFD5F7B74D"/>
            </w:placeholder>
            <w:showingPlcHdr/>
            <w15:color w:val="FFCC00"/>
            <w:date w:fullDate="2021-11-18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522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82F26B9" w14:textId="455D6F71" w:rsidR="00B111A0" w:rsidRPr="00D1545E" w:rsidRDefault="00817F18" w:rsidP="008615A2">
                <w:pPr>
                  <w:pStyle w:val="Ingetavstnd"/>
                  <w:rPr>
                    <w:rFonts w:asciiTheme="minorHAnsi" w:hAnsiTheme="minorHAnsi" w:cstheme="minorHAnsi"/>
                  </w:rPr>
                </w:pPr>
                <w:r>
                  <w:rPr>
                    <w:rStyle w:val="Platshllartext"/>
                    <w:rFonts w:asciiTheme="minorHAnsi" w:hAnsiTheme="minorHAnsi" w:cstheme="minorHAnsi"/>
                    <w:i/>
                    <w:iCs/>
                    <w:szCs w:val="22"/>
                  </w:rPr>
                  <w:t>Välj datum</w:t>
                </w:r>
              </w:p>
            </w:tc>
          </w:sdtContent>
        </w:sdt>
      </w:tr>
      <w:tr w:rsidR="00B111A0" w:rsidRPr="005446C0" w14:paraId="48C4D339" w14:textId="267AA3A6" w:rsidTr="00317635">
        <w:trPr>
          <w:cantSplit/>
          <w:trHeight w:val="15"/>
          <w:tblHeader/>
        </w:trPr>
        <w:tc>
          <w:tcPr>
            <w:tcW w:w="36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2D6AB0" w14:textId="78B817E1" w:rsidR="00B111A0" w:rsidRPr="00317635" w:rsidRDefault="00B111A0" w:rsidP="00375C1B">
            <w:pPr>
              <w:pStyle w:val="Ingetavstnd"/>
              <w:jc w:val="right"/>
              <w:rPr>
                <w:sz w:val="24"/>
                <w:szCs w:val="32"/>
              </w:rPr>
            </w:pPr>
            <w:r w:rsidRPr="00317635">
              <w:rPr>
                <w:sz w:val="24"/>
                <w:szCs w:val="32"/>
              </w:rPr>
              <w:t>Förväntat slutdatum</w:t>
            </w:r>
          </w:p>
        </w:tc>
        <w:sdt>
          <w:sdtPr>
            <w:rPr>
              <w:rFonts w:asciiTheme="minorHAnsi" w:hAnsiTheme="minorHAnsi" w:cstheme="minorHAnsi"/>
            </w:rPr>
            <w:alias w:val="Datum"/>
            <w:tag w:val="Datum"/>
            <w:id w:val="736360029"/>
            <w:placeholder>
              <w:docPart w:val="0EB6974F296A4AB38B52C75FD47488E9"/>
            </w:placeholder>
            <w:showingPlcHdr/>
            <w15:color w:val="FFCC00"/>
            <w:date w:fullDate="2022-08-27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522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A62BBA0" w14:textId="5F49E507" w:rsidR="00B111A0" w:rsidRPr="00D1545E" w:rsidRDefault="00817F18" w:rsidP="008615A2">
                <w:pPr>
                  <w:pStyle w:val="Ingetavstnd"/>
                  <w:rPr>
                    <w:rFonts w:asciiTheme="minorHAnsi" w:hAnsiTheme="minorHAnsi" w:cstheme="minorHAnsi"/>
                  </w:rPr>
                </w:pPr>
                <w:r>
                  <w:rPr>
                    <w:rStyle w:val="Platshllartext"/>
                    <w:rFonts w:asciiTheme="minorHAnsi" w:hAnsiTheme="minorHAnsi" w:cstheme="minorHAnsi"/>
                    <w:i/>
                    <w:iCs/>
                    <w:szCs w:val="22"/>
                  </w:rPr>
                  <w:t>Välj datum</w:t>
                </w:r>
              </w:p>
            </w:tc>
          </w:sdtContent>
        </w:sdt>
      </w:tr>
      <w:tr w:rsidR="00DF4F47" w:rsidRPr="005446C0" w14:paraId="07F9D456" w14:textId="77777777" w:rsidTr="00317635">
        <w:trPr>
          <w:cantSplit/>
          <w:trHeight w:val="15"/>
          <w:tblHeader/>
        </w:trPr>
        <w:tc>
          <w:tcPr>
            <w:tcW w:w="36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D25EC5" w14:textId="3EDF80B2" w:rsidR="00DF4F47" w:rsidRPr="00317635" w:rsidRDefault="00FB3C0A" w:rsidP="00375C1B">
            <w:pPr>
              <w:pStyle w:val="Ingetavstnd"/>
              <w:jc w:val="right"/>
              <w:rPr>
                <w:sz w:val="24"/>
                <w:szCs w:val="32"/>
              </w:rPr>
            </w:pPr>
            <w:r w:rsidRPr="00317635">
              <w:rPr>
                <w:sz w:val="24"/>
                <w:szCs w:val="32"/>
              </w:rPr>
              <w:t>Förväntad insatstid</w:t>
            </w:r>
            <w:r w:rsidR="00317635">
              <w:rPr>
                <w:sz w:val="24"/>
                <w:szCs w:val="32"/>
              </w:rPr>
              <w:t xml:space="preserve"> per</w:t>
            </w:r>
            <w:r w:rsidRPr="00317635">
              <w:rPr>
                <w:sz w:val="24"/>
                <w:szCs w:val="32"/>
              </w:rPr>
              <w:t xml:space="preserve"> deltagare</w:t>
            </w:r>
          </w:p>
        </w:tc>
        <w:tc>
          <w:tcPr>
            <w:tcW w:w="5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821467020"/>
              <w:placeholder>
                <w:docPart w:val="172D662F14A3420D8F8D1A9F4064243F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708A62B6" w14:textId="477E656C" w:rsidR="00DF4F47" w:rsidRPr="00FB3C0A" w:rsidRDefault="00FB3C0A" w:rsidP="008615A2">
                <w:pPr>
                  <w:pStyle w:val="Ingetavstnd"/>
                  <w:rPr>
                    <w:rFonts w:asciiTheme="minorHAnsi" w:hAnsiTheme="minorHAnsi"/>
                  </w:rPr>
                </w:pPr>
                <w:r w:rsidRPr="00817F18">
                  <w:rPr>
                    <w:rStyle w:val="Platshllartext"/>
                    <w:rFonts w:asciiTheme="minorHAnsi" w:hAnsiTheme="minorHAnsi" w:cstheme="minorHAnsi"/>
                    <w:i/>
                    <w:iCs/>
                    <w:color w:val="808080" w:themeColor="background1" w:themeShade="80"/>
                  </w:rPr>
                  <w:t xml:space="preserve">Ex. 12 veckor, eller upp till </w:t>
                </w:r>
                <w:r w:rsidR="0044469E" w:rsidRPr="00817F18">
                  <w:rPr>
                    <w:rStyle w:val="Platshllartext"/>
                    <w:rFonts w:asciiTheme="minorHAnsi" w:hAnsiTheme="minorHAnsi" w:cstheme="minorHAnsi"/>
                    <w:i/>
                    <w:iCs/>
                    <w:color w:val="808080" w:themeColor="background1" w:themeShade="80"/>
                  </w:rPr>
                  <w:t>6</w:t>
                </w:r>
                <w:r w:rsidRPr="00817F18">
                  <w:rPr>
                    <w:rStyle w:val="Platshllartext"/>
                    <w:rFonts w:asciiTheme="minorHAnsi" w:hAnsiTheme="minorHAnsi" w:cstheme="minorHAnsi"/>
                    <w:i/>
                    <w:iCs/>
                    <w:color w:val="808080" w:themeColor="background1" w:themeShade="80"/>
                  </w:rPr>
                  <w:t xml:space="preserve"> månader</w:t>
                </w:r>
              </w:p>
            </w:sdtContent>
          </w:sdt>
        </w:tc>
      </w:tr>
    </w:tbl>
    <w:p w14:paraId="22BE1A92" w14:textId="595D1750" w:rsidR="00B84702" w:rsidRDefault="00B84702" w:rsidP="00AC7BF8">
      <w:pPr>
        <w:rPr>
          <w:sz w:val="16"/>
          <w:szCs w:val="16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094EA4" w:rsidRPr="00CF5C40" w14:paraId="7EF0B3AC" w14:textId="77777777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F38F96" w14:textId="279088CB" w:rsidR="00094EA4" w:rsidRPr="00317635" w:rsidRDefault="00094EA4">
            <w:pPr>
              <w:pStyle w:val="Ingetavstnd"/>
              <w:rPr>
                <w:sz w:val="28"/>
                <w:szCs w:val="36"/>
              </w:rPr>
            </w:pPr>
            <w:r w:rsidRPr="00317635">
              <w:rPr>
                <w:sz w:val="28"/>
                <w:szCs w:val="36"/>
              </w:rPr>
              <w:lastRenderedPageBreak/>
              <w:t>Förberedelser</w:t>
            </w:r>
          </w:p>
          <w:p w14:paraId="5391D9FA" w14:textId="77777777" w:rsidR="00094EA4" w:rsidRPr="00860236" w:rsidRDefault="00094EA4">
            <w:pPr>
              <w:pStyle w:val="Ingetavstnd"/>
            </w:pPr>
            <w:r w:rsidRPr="00860236">
              <w:t>Beskriv vad som behöver ske för att kunna inleda insatsen.</w:t>
            </w:r>
          </w:p>
          <w:p w14:paraId="21D83833" w14:textId="13EB53E3" w:rsidR="00094EA4" w:rsidRPr="00094EA4" w:rsidRDefault="006679AD" w:rsidP="00653120">
            <w:pPr>
              <w:pStyle w:val="samsorinstruktion"/>
            </w:pPr>
            <w:r>
              <w:t>P</w:t>
            </w:r>
            <w:r w:rsidR="00041630">
              <w:t>laneringsfas med rekrytering av deltagare och/eller personal</w:t>
            </w:r>
            <w:r>
              <w:t>?</w:t>
            </w:r>
            <w:r w:rsidR="00041630">
              <w:t xml:space="preserve"> </w:t>
            </w:r>
            <w:r w:rsidR="005173C5">
              <w:br/>
            </w:r>
            <w:r>
              <w:t>Behöver något upphandlas?</w:t>
            </w:r>
            <w:r w:rsidR="005173C5">
              <w:t xml:space="preserve"> </w:t>
            </w:r>
            <w:r w:rsidR="005173C5" w:rsidRPr="005173C5">
              <w:rPr>
                <w:b/>
                <w:bCs/>
              </w:rPr>
              <w:t>Max ½ sida.</w:t>
            </w:r>
          </w:p>
        </w:tc>
      </w:tr>
      <w:tr w:rsidR="00094EA4" w:rsidRPr="0055618C" w14:paraId="52432A70" w14:textId="77777777" w:rsidTr="006B00DC">
        <w:trPr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-1542597194"/>
              <w:lock w:val="sdtLocked"/>
              <w:placeholder>
                <w:docPart w:val="9429D35D344A4164B9B9DDFE393982CD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6556E95B" w14:textId="37472D7C" w:rsidR="00094EA4" w:rsidRPr="00016B0E" w:rsidRDefault="00C92501" w:rsidP="00D915F2">
                <w:pPr>
                  <w:pStyle w:val="Ingetavstnd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63544BFA" w14:textId="6B4C473E" w:rsidR="00094EA4" w:rsidRDefault="00094EA4" w:rsidP="00AC7BF8">
      <w:pPr>
        <w:rPr>
          <w:sz w:val="16"/>
          <w:szCs w:val="16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444189" w:rsidRPr="00CF5C40" w14:paraId="6D6EB358" w14:textId="77777777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643F90" w14:textId="50549FD9" w:rsidR="00444189" w:rsidRPr="00317635" w:rsidRDefault="00444189">
            <w:pPr>
              <w:pStyle w:val="Ingetavstnd"/>
              <w:rPr>
                <w:sz w:val="28"/>
                <w:szCs w:val="36"/>
              </w:rPr>
            </w:pPr>
            <w:r w:rsidRPr="00317635">
              <w:rPr>
                <w:sz w:val="28"/>
                <w:szCs w:val="36"/>
              </w:rPr>
              <w:t>Hur skiljer sig insatsen från ordinarie verksamhet?</w:t>
            </w:r>
          </w:p>
          <w:p w14:paraId="48E7532D" w14:textId="40C65F31" w:rsidR="00444189" w:rsidRPr="00A87E74" w:rsidRDefault="00A87E74">
            <w:pPr>
              <w:pStyle w:val="Ingetavstnd"/>
            </w:pPr>
            <w:r w:rsidRPr="00A87E74">
              <w:t xml:space="preserve">Obs! </w:t>
            </w:r>
            <w:r w:rsidR="00E03214" w:rsidRPr="00A87E74">
              <w:t>Samordningsförbundet kan endast finansiera samverkansinsatser som inte ingår i ordinarie verksamhet.</w:t>
            </w:r>
            <w:r w:rsidR="005173C5">
              <w:t xml:space="preserve"> </w:t>
            </w:r>
            <w:r w:rsidR="005173C5" w:rsidRPr="00653120">
              <w:rPr>
                <w:rStyle w:val="samsorinstruktionChar"/>
                <w:b/>
                <w:bCs/>
              </w:rPr>
              <w:t>Max ½ sida.</w:t>
            </w:r>
          </w:p>
        </w:tc>
      </w:tr>
      <w:tr w:rsidR="00444189" w:rsidRPr="0055618C" w14:paraId="74CCE939" w14:textId="77777777" w:rsidTr="006B00DC">
        <w:trPr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-642202124"/>
              <w:placeholder>
                <w:docPart w:val="536231A5AF654A309924ACC125A5CBB5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6D65C895" w14:textId="752B20E1" w:rsidR="00444189" w:rsidRPr="00C636DC" w:rsidRDefault="00C92501" w:rsidP="00D915F2">
                <w:pPr>
                  <w:pStyle w:val="Ingetavstnd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68560E02" w14:textId="60D892C9" w:rsidR="00444189" w:rsidRDefault="00444189" w:rsidP="00AC7BF8">
      <w:pPr>
        <w:rPr>
          <w:sz w:val="16"/>
          <w:szCs w:val="16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BE6474" w:rsidRPr="00CF5C40" w14:paraId="2973A2B5" w14:textId="77777777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AD3026" w14:textId="51F66875" w:rsidR="00BE6474" w:rsidRPr="00317635" w:rsidRDefault="00BE6474">
            <w:pPr>
              <w:pStyle w:val="Ingetavstnd"/>
              <w:rPr>
                <w:sz w:val="28"/>
                <w:szCs w:val="36"/>
              </w:rPr>
            </w:pPr>
            <w:r w:rsidRPr="00317635">
              <w:rPr>
                <w:sz w:val="28"/>
                <w:szCs w:val="36"/>
              </w:rPr>
              <w:t>Implementering och förvaltning</w:t>
            </w:r>
          </w:p>
          <w:p w14:paraId="021CE46C" w14:textId="68FA6A7C" w:rsidR="00BE6474" w:rsidRPr="00CF4B2E" w:rsidRDefault="006B175E">
            <w:pPr>
              <w:pStyle w:val="Ingetavstnd"/>
            </w:pPr>
            <w:r>
              <w:t>Ge en kortfattad redogörelse för hur insatsens resultat kommer att tillvaratas.</w:t>
            </w:r>
            <w:r w:rsidR="005173C5">
              <w:t xml:space="preserve"> </w:t>
            </w:r>
            <w:r w:rsidR="005173C5" w:rsidRPr="00653120">
              <w:rPr>
                <w:rStyle w:val="samsorinstruktionChar"/>
                <w:b/>
                <w:bCs/>
              </w:rPr>
              <w:t>Max ½ sida.</w:t>
            </w:r>
          </w:p>
        </w:tc>
      </w:tr>
      <w:tr w:rsidR="00BE6474" w:rsidRPr="0055618C" w14:paraId="0F3A29BB" w14:textId="77777777" w:rsidTr="006B00DC">
        <w:trPr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41799950"/>
              <w:placeholder>
                <w:docPart w:val="987EBFEBF088441292CB0912F733423B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1CC01033" w14:textId="59BEC667" w:rsidR="00BE6474" w:rsidRPr="00016B0E" w:rsidRDefault="00C92501" w:rsidP="00016B0E">
                <w:pPr>
                  <w:pStyle w:val="Ingetavstnd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6F841A4F" w14:textId="6816F103" w:rsidR="00012475" w:rsidRDefault="00012475" w:rsidP="008C6764"/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BE1A8E" w:rsidRPr="00CF5C40" w14:paraId="04FEA2BF" w14:textId="77777777" w:rsidTr="00F47CCC">
        <w:trPr>
          <w:cantSplit/>
          <w:trHeight w:val="567"/>
          <w:tblHeader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6E036C" w14:textId="44558799" w:rsidR="00BE1A8E" w:rsidRPr="00317635" w:rsidRDefault="00577EB0">
            <w:pPr>
              <w:pStyle w:val="Ingetavstnd"/>
              <w:rPr>
                <w:sz w:val="28"/>
                <w:szCs w:val="36"/>
              </w:rPr>
            </w:pPr>
            <w:r w:rsidRPr="00317635">
              <w:rPr>
                <w:sz w:val="28"/>
                <w:szCs w:val="36"/>
              </w:rPr>
              <w:t>Finns det några risker med insatsen?</w:t>
            </w:r>
          </w:p>
          <w:p w14:paraId="31863727" w14:textId="54C043D3" w:rsidR="00BE1A8E" w:rsidRPr="00CA4400" w:rsidRDefault="008F3527" w:rsidP="00653120">
            <w:pPr>
              <w:pStyle w:val="samsorinstruktion"/>
            </w:pPr>
            <w:r>
              <w:t>E</w:t>
            </w:r>
            <w:r w:rsidR="00577EB0">
              <w:t>ventuell</w:t>
            </w:r>
            <w:r>
              <w:t>a</w:t>
            </w:r>
            <w:r w:rsidR="00577EB0">
              <w:t xml:space="preserve"> sårbarhet</w:t>
            </w:r>
            <w:r>
              <w:t>er</w:t>
            </w:r>
            <w:r w:rsidR="00577EB0">
              <w:t xml:space="preserve"> för </w:t>
            </w:r>
            <w:r w:rsidR="00C52D5E">
              <w:t>insatsen</w:t>
            </w:r>
            <w:r>
              <w:t>;</w:t>
            </w:r>
            <w:r w:rsidR="001656FC">
              <w:t xml:space="preserve"> </w:t>
            </w:r>
            <w:r>
              <w:t>e</w:t>
            </w:r>
            <w:r w:rsidR="001656FC">
              <w:t xml:space="preserve">xempelvis beroende av viss kompetens/person. Finns risker i </w:t>
            </w:r>
            <w:r w:rsidR="00373BCA">
              <w:t>insats</w:t>
            </w:r>
            <w:r w:rsidR="001656FC">
              <w:t>organisation, genomförande</w:t>
            </w:r>
            <w:r w:rsidR="00A1284C">
              <w:t xml:space="preserve"> eller</w:t>
            </w:r>
            <w:r w:rsidR="001656FC">
              <w:t xml:space="preserve"> urval av deltagare?</w:t>
            </w:r>
            <w:r w:rsidR="005173C5">
              <w:t xml:space="preserve"> </w:t>
            </w:r>
            <w:r w:rsidR="005173C5" w:rsidRPr="005173C5">
              <w:rPr>
                <w:b/>
                <w:bCs/>
              </w:rPr>
              <w:t>Max ½ sida.</w:t>
            </w:r>
          </w:p>
        </w:tc>
      </w:tr>
      <w:tr w:rsidR="00BE1A8E" w:rsidRPr="0055618C" w14:paraId="5ED1C9AC" w14:textId="77777777" w:rsidTr="006B00DC">
        <w:trPr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-723601785"/>
              <w:placeholder>
                <w:docPart w:val="F461D32137F242298CB1C2671D2F9437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710819C7" w14:textId="3D72A39F" w:rsidR="00BE1A8E" w:rsidRPr="006C54FB" w:rsidRDefault="00C92501" w:rsidP="00016B0E">
                <w:pPr>
                  <w:pStyle w:val="Ingetavstnd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1B155455" w14:textId="77777777" w:rsidR="00C913BF" w:rsidRDefault="00C913BF" w:rsidP="00380863">
      <w:pPr>
        <w:pStyle w:val="Ingetavstnd"/>
        <w:rPr>
          <w:b/>
          <w:bCs/>
        </w:rPr>
      </w:pPr>
    </w:p>
    <w:p w14:paraId="6B3C1BE3" w14:textId="19219930" w:rsidR="002D3A69" w:rsidRDefault="002D3A69">
      <w:pPr>
        <w:rPr>
          <w:b/>
          <w:bCs/>
          <w:sz w:val="20"/>
        </w:rPr>
      </w:pPr>
      <w:r>
        <w:rPr>
          <w:b/>
          <w:bCs/>
        </w:rPr>
        <w:br w:type="page"/>
      </w:r>
    </w:p>
    <w:tbl>
      <w:tblPr>
        <w:tblW w:w="6946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771"/>
        <w:gridCol w:w="2175"/>
      </w:tblGrid>
      <w:tr w:rsidR="002D3A69" w:rsidRPr="002D3A69" w14:paraId="30E21154" w14:textId="77777777" w:rsidTr="003C48D5">
        <w:trPr>
          <w:trHeight w:val="482"/>
        </w:trPr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D32FEB" w14:textId="77777777" w:rsidR="002D3A69" w:rsidRPr="002D3A69" w:rsidRDefault="002D3A69" w:rsidP="003C48D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D3A69">
              <w:rPr>
                <w:rFonts w:cs="Arial"/>
                <w:b/>
                <w:bCs/>
                <w:sz w:val="28"/>
                <w:szCs w:val="28"/>
              </w:rPr>
              <w:lastRenderedPageBreak/>
              <w:t>Budgetöversikt</w:t>
            </w:r>
          </w:p>
        </w:tc>
      </w:tr>
      <w:tr w:rsidR="002D3A69" w:rsidRPr="002D3A69" w14:paraId="18452DA3" w14:textId="77777777" w:rsidTr="002D3A69">
        <w:trPr>
          <w:trHeight w:val="52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6BBF9DE0" w14:textId="77777777" w:rsidR="002D3A69" w:rsidRPr="002D3A69" w:rsidRDefault="002D3A69" w:rsidP="002D3A69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2D3A69">
              <w:rPr>
                <w:rFonts w:cs="Arial"/>
                <w:b/>
                <w:bCs/>
                <w:color w:val="000000"/>
                <w:sz w:val="28"/>
                <w:szCs w:val="28"/>
              </w:rPr>
              <w:t>Budgetöversikt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31189CD4" w14:textId="77777777" w:rsidR="002D3A69" w:rsidRPr="002D3A69" w:rsidRDefault="002D3A69" w:rsidP="002D3A69">
            <w:pPr>
              <w:jc w:val="right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2D3A69">
              <w:rPr>
                <w:rFonts w:cs="Arial"/>
                <w:b/>
                <w:bCs/>
                <w:color w:val="000000"/>
                <w:sz w:val="28"/>
                <w:szCs w:val="28"/>
              </w:rPr>
              <w:t>Belopp</w:t>
            </w:r>
          </w:p>
        </w:tc>
      </w:tr>
      <w:tr w:rsidR="002D3A69" w:rsidRPr="002D3A69" w14:paraId="62419ACC" w14:textId="77777777" w:rsidTr="002D3A69">
        <w:trPr>
          <w:trHeight w:val="37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0F477AB" w14:textId="77777777" w:rsidR="002D3A69" w:rsidRPr="002D3A69" w:rsidRDefault="002D3A69" w:rsidP="002D3A69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2D3A69">
              <w:rPr>
                <w:rFonts w:cs="Arial"/>
                <w:b/>
                <w:bCs/>
                <w:color w:val="000000"/>
                <w:sz w:val="28"/>
                <w:szCs w:val="28"/>
              </w:rPr>
              <w:t>Kostnader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D9FB077" w14:textId="77777777" w:rsidR="002D3A69" w:rsidRPr="002D3A69" w:rsidRDefault="002D3A69" w:rsidP="002D3A69">
            <w:pPr>
              <w:jc w:val="right"/>
              <w:rPr>
                <w:rFonts w:cs="Arial"/>
                <w:sz w:val="28"/>
                <w:szCs w:val="28"/>
              </w:rPr>
            </w:pPr>
            <w:r w:rsidRPr="002D3A69">
              <w:rPr>
                <w:rFonts w:cs="Arial"/>
                <w:sz w:val="28"/>
                <w:szCs w:val="28"/>
              </w:rPr>
              <w:t>0</w:t>
            </w:r>
          </w:p>
        </w:tc>
      </w:tr>
      <w:tr w:rsidR="002D3A69" w:rsidRPr="002D3A69" w14:paraId="3D938B65" w14:textId="77777777" w:rsidTr="002D3A69">
        <w:trPr>
          <w:trHeight w:val="315"/>
        </w:trPr>
        <w:tc>
          <w:tcPr>
            <w:tcW w:w="477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6E96" w14:textId="77777777" w:rsidR="002D3A69" w:rsidRPr="002D3A69" w:rsidRDefault="002D3A69" w:rsidP="002D3A69">
            <w:pPr>
              <w:ind w:firstLineChars="100" w:firstLine="240"/>
              <w:rPr>
                <w:rFonts w:cs="Arial"/>
                <w:color w:val="000000"/>
                <w:sz w:val="24"/>
              </w:rPr>
            </w:pPr>
            <w:r w:rsidRPr="002D3A69">
              <w:rPr>
                <w:rFonts w:cs="Arial"/>
                <w:color w:val="000000"/>
                <w:sz w:val="24"/>
              </w:rPr>
              <w:t>Personal</w:t>
            </w:r>
          </w:p>
        </w:tc>
        <w:tc>
          <w:tcPr>
            <w:tcW w:w="2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283D" w14:textId="77777777" w:rsidR="002D3A69" w:rsidRPr="002D3A69" w:rsidRDefault="002D3A69" w:rsidP="002D3A69">
            <w:pPr>
              <w:jc w:val="right"/>
              <w:rPr>
                <w:rFonts w:cs="Arial"/>
                <w:sz w:val="24"/>
              </w:rPr>
            </w:pPr>
            <w:r w:rsidRPr="002D3A69">
              <w:rPr>
                <w:rFonts w:cs="Arial"/>
                <w:sz w:val="24"/>
              </w:rPr>
              <w:t>0</w:t>
            </w:r>
          </w:p>
        </w:tc>
      </w:tr>
      <w:tr w:rsidR="002D3A69" w:rsidRPr="002D3A69" w14:paraId="2A356833" w14:textId="77777777" w:rsidTr="002D3A69">
        <w:trPr>
          <w:trHeight w:val="315"/>
        </w:trPr>
        <w:tc>
          <w:tcPr>
            <w:tcW w:w="477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765C" w14:textId="77777777" w:rsidR="002D3A69" w:rsidRPr="002D3A69" w:rsidRDefault="002D3A69" w:rsidP="002D3A69">
            <w:pPr>
              <w:ind w:firstLineChars="100" w:firstLine="240"/>
              <w:rPr>
                <w:rFonts w:cs="Arial"/>
                <w:color w:val="000000"/>
                <w:sz w:val="24"/>
              </w:rPr>
            </w:pPr>
            <w:r w:rsidRPr="002D3A69">
              <w:rPr>
                <w:rFonts w:cs="Arial"/>
                <w:color w:val="000000"/>
                <w:sz w:val="24"/>
              </w:rPr>
              <w:t>Externa tjänster</w:t>
            </w:r>
          </w:p>
        </w:tc>
        <w:tc>
          <w:tcPr>
            <w:tcW w:w="2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8B01" w14:textId="77777777" w:rsidR="002D3A69" w:rsidRPr="002D3A69" w:rsidRDefault="002D3A69" w:rsidP="002D3A69">
            <w:pPr>
              <w:jc w:val="right"/>
              <w:rPr>
                <w:rFonts w:cs="Arial"/>
                <w:sz w:val="24"/>
              </w:rPr>
            </w:pPr>
            <w:r w:rsidRPr="002D3A69">
              <w:rPr>
                <w:rFonts w:cs="Arial"/>
                <w:sz w:val="24"/>
              </w:rPr>
              <w:t>0</w:t>
            </w:r>
          </w:p>
        </w:tc>
      </w:tr>
      <w:tr w:rsidR="002D3A69" w:rsidRPr="002D3A69" w14:paraId="47F1295E" w14:textId="77777777" w:rsidTr="002D3A69">
        <w:trPr>
          <w:trHeight w:val="315"/>
        </w:trPr>
        <w:tc>
          <w:tcPr>
            <w:tcW w:w="477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4744" w14:textId="77777777" w:rsidR="002D3A69" w:rsidRPr="002D3A69" w:rsidRDefault="002D3A69" w:rsidP="002D3A69">
            <w:pPr>
              <w:ind w:firstLineChars="100" w:firstLine="240"/>
              <w:rPr>
                <w:rFonts w:cs="Arial"/>
                <w:color w:val="000000"/>
                <w:sz w:val="24"/>
              </w:rPr>
            </w:pPr>
            <w:r w:rsidRPr="002D3A69">
              <w:rPr>
                <w:rFonts w:cs="Arial"/>
                <w:color w:val="000000"/>
                <w:sz w:val="24"/>
              </w:rPr>
              <w:t>Resor och logi</w:t>
            </w:r>
          </w:p>
        </w:tc>
        <w:tc>
          <w:tcPr>
            <w:tcW w:w="2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D445" w14:textId="77777777" w:rsidR="002D3A69" w:rsidRPr="002D3A69" w:rsidRDefault="002D3A69" w:rsidP="002D3A69">
            <w:pPr>
              <w:jc w:val="right"/>
              <w:rPr>
                <w:rFonts w:cs="Arial"/>
                <w:sz w:val="24"/>
              </w:rPr>
            </w:pPr>
            <w:r w:rsidRPr="002D3A69">
              <w:rPr>
                <w:rFonts w:cs="Arial"/>
                <w:sz w:val="24"/>
              </w:rPr>
              <w:t>0</w:t>
            </w:r>
          </w:p>
        </w:tc>
      </w:tr>
      <w:tr w:rsidR="002D3A69" w:rsidRPr="002D3A69" w14:paraId="2E8844E8" w14:textId="77777777" w:rsidTr="002D3A69">
        <w:trPr>
          <w:trHeight w:val="315"/>
        </w:trPr>
        <w:tc>
          <w:tcPr>
            <w:tcW w:w="477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CDDF" w14:textId="77777777" w:rsidR="002D3A69" w:rsidRPr="002D3A69" w:rsidRDefault="002D3A69" w:rsidP="002D3A69">
            <w:pPr>
              <w:ind w:firstLineChars="100" w:firstLine="240"/>
              <w:rPr>
                <w:rFonts w:cs="Arial"/>
                <w:color w:val="000000"/>
                <w:sz w:val="24"/>
              </w:rPr>
            </w:pPr>
            <w:r w:rsidRPr="002D3A69">
              <w:rPr>
                <w:rFonts w:cs="Arial"/>
                <w:color w:val="000000"/>
                <w:sz w:val="24"/>
              </w:rPr>
              <w:t>Lokaler</w:t>
            </w:r>
          </w:p>
        </w:tc>
        <w:tc>
          <w:tcPr>
            <w:tcW w:w="2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ABDF" w14:textId="77777777" w:rsidR="002D3A69" w:rsidRPr="002D3A69" w:rsidRDefault="002D3A69" w:rsidP="002D3A69">
            <w:pPr>
              <w:jc w:val="right"/>
              <w:rPr>
                <w:rFonts w:cs="Arial"/>
                <w:sz w:val="24"/>
              </w:rPr>
            </w:pPr>
            <w:r w:rsidRPr="002D3A69">
              <w:rPr>
                <w:rFonts w:cs="Arial"/>
                <w:sz w:val="24"/>
              </w:rPr>
              <w:t>0</w:t>
            </w:r>
          </w:p>
        </w:tc>
      </w:tr>
      <w:tr w:rsidR="002D3A69" w:rsidRPr="002D3A69" w14:paraId="7F6A1B1D" w14:textId="77777777" w:rsidTr="002D3A69">
        <w:trPr>
          <w:trHeight w:val="31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4947" w14:textId="77777777" w:rsidR="002D3A69" w:rsidRPr="002D3A69" w:rsidRDefault="002D3A69" w:rsidP="002D3A69">
            <w:pPr>
              <w:ind w:firstLineChars="100" w:firstLine="240"/>
              <w:rPr>
                <w:rFonts w:cs="Arial"/>
                <w:color w:val="000000"/>
                <w:sz w:val="24"/>
              </w:rPr>
            </w:pPr>
            <w:r w:rsidRPr="002D3A69">
              <w:rPr>
                <w:rFonts w:cs="Arial"/>
                <w:color w:val="000000"/>
                <w:sz w:val="24"/>
              </w:rPr>
              <w:t xml:space="preserve">Utrustning och material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1031" w14:textId="77777777" w:rsidR="002D3A69" w:rsidRPr="002D3A69" w:rsidRDefault="002D3A69" w:rsidP="002D3A69">
            <w:pPr>
              <w:jc w:val="right"/>
              <w:rPr>
                <w:rFonts w:cs="Arial"/>
                <w:sz w:val="24"/>
              </w:rPr>
            </w:pPr>
            <w:r w:rsidRPr="002D3A69">
              <w:rPr>
                <w:rFonts w:cs="Arial"/>
                <w:sz w:val="24"/>
              </w:rPr>
              <w:t>0</w:t>
            </w:r>
          </w:p>
        </w:tc>
      </w:tr>
      <w:tr w:rsidR="002D3A69" w:rsidRPr="002D3A69" w14:paraId="1013A87D" w14:textId="77777777" w:rsidTr="002D3A69">
        <w:trPr>
          <w:trHeight w:val="37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49F1648" w14:textId="77777777" w:rsidR="002D3A69" w:rsidRPr="002D3A69" w:rsidRDefault="002D3A69" w:rsidP="002D3A69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2D3A69">
              <w:rPr>
                <w:rFonts w:cs="Arial"/>
                <w:b/>
                <w:bCs/>
                <w:color w:val="000000"/>
                <w:sz w:val="28"/>
                <w:szCs w:val="28"/>
              </w:rPr>
              <w:t>Medfinansiering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6268D9E" w14:textId="77777777" w:rsidR="002D3A69" w:rsidRPr="002D3A69" w:rsidRDefault="002D3A69" w:rsidP="002D3A69">
            <w:pPr>
              <w:jc w:val="right"/>
              <w:rPr>
                <w:rFonts w:cs="Arial"/>
                <w:sz w:val="28"/>
                <w:szCs w:val="28"/>
              </w:rPr>
            </w:pPr>
            <w:r w:rsidRPr="002D3A69">
              <w:rPr>
                <w:rFonts w:cs="Arial"/>
                <w:sz w:val="28"/>
                <w:szCs w:val="28"/>
              </w:rPr>
              <w:t>0</w:t>
            </w:r>
          </w:p>
        </w:tc>
      </w:tr>
      <w:tr w:rsidR="002D3A69" w:rsidRPr="002D3A69" w14:paraId="4D875484" w14:textId="77777777" w:rsidTr="002D3A69">
        <w:trPr>
          <w:trHeight w:val="315"/>
        </w:trPr>
        <w:tc>
          <w:tcPr>
            <w:tcW w:w="477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37ED4" w14:textId="77777777" w:rsidR="002D3A69" w:rsidRPr="002D3A69" w:rsidRDefault="002D3A69" w:rsidP="002D3A69">
            <w:pPr>
              <w:ind w:firstLineChars="100" w:firstLine="240"/>
              <w:rPr>
                <w:rFonts w:cs="Arial"/>
                <w:color w:val="000000"/>
                <w:sz w:val="24"/>
              </w:rPr>
            </w:pPr>
            <w:r w:rsidRPr="002D3A69">
              <w:rPr>
                <w:rFonts w:cs="Arial"/>
                <w:color w:val="000000"/>
                <w:sz w:val="24"/>
              </w:rPr>
              <w:t>Personal</w:t>
            </w:r>
          </w:p>
        </w:tc>
        <w:tc>
          <w:tcPr>
            <w:tcW w:w="2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666E" w14:textId="77777777" w:rsidR="002D3A69" w:rsidRPr="002D3A69" w:rsidRDefault="002D3A69" w:rsidP="002D3A69">
            <w:pPr>
              <w:jc w:val="right"/>
              <w:rPr>
                <w:rFonts w:cs="Arial"/>
                <w:sz w:val="24"/>
              </w:rPr>
            </w:pPr>
            <w:r w:rsidRPr="002D3A69">
              <w:rPr>
                <w:rFonts w:cs="Arial"/>
                <w:sz w:val="24"/>
              </w:rPr>
              <w:t>0</w:t>
            </w:r>
          </w:p>
        </w:tc>
      </w:tr>
      <w:tr w:rsidR="002D3A69" w:rsidRPr="002D3A69" w14:paraId="5CF16D3D" w14:textId="77777777" w:rsidTr="002D3A69">
        <w:trPr>
          <w:trHeight w:val="315"/>
        </w:trPr>
        <w:tc>
          <w:tcPr>
            <w:tcW w:w="477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1B87" w14:textId="77777777" w:rsidR="002D3A69" w:rsidRPr="002D3A69" w:rsidRDefault="002D3A69" w:rsidP="002D3A69">
            <w:pPr>
              <w:ind w:firstLineChars="100" w:firstLine="240"/>
              <w:rPr>
                <w:rFonts w:cs="Arial"/>
                <w:color w:val="000000"/>
                <w:sz w:val="24"/>
              </w:rPr>
            </w:pPr>
            <w:r w:rsidRPr="002D3A69">
              <w:rPr>
                <w:rFonts w:cs="Arial"/>
                <w:color w:val="000000"/>
                <w:sz w:val="24"/>
              </w:rPr>
              <w:t>Externa tjänster</w:t>
            </w:r>
          </w:p>
        </w:tc>
        <w:tc>
          <w:tcPr>
            <w:tcW w:w="2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E023" w14:textId="77777777" w:rsidR="002D3A69" w:rsidRPr="002D3A69" w:rsidRDefault="002D3A69" w:rsidP="002D3A69">
            <w:pPr>
              <w:jc w:val="right"/>
              <w:rPr>
                <w:rFonts w:cs="Arial"/>
                <w:sz w:val="24"/>
              </w:rPr>
            </w:pPr>
            <w:r w:rsidRPr="002D3A69">
              <w:rPr>
                <w:rFonts w:cs="Arial"/>
                <w:sz w:val="24"/>
              </w:rPr>
              <w:t>0</w:t>
            </w:r>
          </w:p>
        </w:tc>
      </w:tr>
      <w:tr w:rsidR="002D3A69" w:rsidRPr="002D3A69" w14:paraId="601A37C1" w14:textId="77777777" w:rsidTr="002D3A69">
        <w:trPr>
          <w:trHeight w:val="315"/>
        </w:trPr>
        <w:tc>
          <w:tcPr>
            <w:tcW w:w="477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A4C9" w14:textId="77777777" w:rsidR="002D3A69" w:rsidRPr="002D3A69" w:rsidRDefault="002D3A69" w:rsidP="002D3A69">
            <w:pPr>
              <w:ind w:firstLineChars="100" w:firstLine="240"/>
              <w:rPr>
                <w:rFonts w:cs="Arial"/>
                <w:color w:val="000000"/>
                <w:sz w:val="24"/>
              </w:rPr>
            </w:pPr>
            <w:r w:rsidRPr="002D3A69">
              <w:rPr>
                <w:rFonts w:cs="Arial"/>
                <w:color w:val="000000"/>
                <w:sz w:val="24"/>
              </w:rPr>
              <w:t>Resor och logi</w:t>
            </w:r>
          </w:p>
        </w:tc>
        <w:tc>
          <w:tcPr>
            <w:tcW w:w="2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694E0" w14:textId="77777777" w:rsidR="002D3A69" w:rsidRPr="002D3A69" w:rsidRDefault="002D3A69" w:rsidP="002D3A69">
            <w:pPr>
              <w:jc w:val="right"/>
              <w:rPr>
                <w:rFonts w:cs="Arial"/>
                <w:sz w:val="24"/>
              </w:rPr>
            </w:pPr>
            <w:r w:rsidRPr="002D3A69">
              <w:rPr>
                <w:rFonts w:cs="Arial"/>
                <w:sz w:val="24"/>
              </w:rPr>
              <w:t>0</w:t>
            </w:r>
          </w:p>
        </w:tc>
      </w:tr>
      <w:tr w:rsidR="002D3A69" w:rsidRPr="002D3A69" w14:paraId="21E3D6CB" w14:textId="77777777" w:rsidTr="002D3A69">
        <w:trPr>
          <w:trHeight w:val="315"/>
        </w:trPr>
        <w:tc>
          <w:tcPr>
            <w:tcW w:w="477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9D3E8" w14:textId="77777777" w:rsidR="002D3A69" w:rsidRPr="002D3A69" w:rsidRDefault="002D3A69" w:rsidP="002D3A69">
            <w:pPr>
              <w:ind w:firstLineChars="100" w:firstLine="240"/>
              <w:rPr>
                <w:rFonts w:cs="Arial"/>
                <w:color w:val="000000"/>
                <w:sz w:val="24"/>
              </w:rPr>
            </w:pPr>
            <w:r w:rsidRPr="002D3A69">
              <w:rPr>
                <w:rFonts w:cs="Arial"/>
                <w:color w:val="000000"/>
                <w:sz w:val="24"/>
              </w:rPr>
              <w:t>Lokaler</w:t>
            </w:r>
          </w:p>
        </w:tc>
        <w:tc>
          <w:tcPr>
            <w:tcW w:w="2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6199" w14:textId="77777777" w:rsidR="002D3A69" w:rsidRPr="002D3A69" w:rsidRDefault="002D3A69" w:rsidP="002D3A69">
            <w:pPr>
              <w:jc w:val="right"/>
              <w:rPr>
                <w:rFonts w:cs="Arial"/>
                <w:sz w:val="24"/>
              </w:rPr>
            </w:pPr>
            <w:r w:rsidRPr="002D3A69">
              <w:rPr>
                <w:rFonts w:cs="Arial"/>
                <w:sz w:val="24"/>
              </w:rPr>
              <w:t>0</w:t>
            </w:r>
          </w:p>
        </w:tc>
      </w:tr>
      <w:tr w:rsidR="002D3A69" w:rsidRPr="002D3A69" w14:paraId="7F8EE639" w14:textId="77777777" w:rsidTr="002D3A69">
        <w:trPr>
          <w:trHeight w:val="31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E3AB" w14:textId="77777777" w:rsidR="002D3A69" w:rsidRPr="002D3A69" w:rsidRDefault="002D3A69" w:rsidP="002D3A69">
            <w:pPr>
              <w:ind w:firstLineChars="100" w:firstLine="240"/>
              <w:rPr>
                <w:rFonts w:cs="Arial"/>
                <w:color w:val="000000"/>
                <w:sz w:val="24"/>
              </w:rPr>
            </w:pPr>
            <w:r w:rsidRPr="002D3A69">
              <w:rPr>
                <w:rFonts w:cs="Arial"/>
                <w:color w:val="000000"/>
                <w:sz w:val="24"/>
              </w:rPr>
              <w:t xml:space="preserve">Utrustning och material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DA41" w14:textId="77777777" w:rsidR="002D3A69" w:rsidRPr="002D3A69" w:rsidRDefault="002D3A69" w:rsidP="002D3A69">
            <w:pPr>
              <w:jc w:val="right"/>
              <w:rPr>
                <w:rFonts w:cs="Arial"/>
                <w:sz w:val="24"/>
              </w:rPr>
            </w:pPr>
            <w:r w:rsidRPr="002D3A69">
              <w:rPr>
                <w:rFonts w:cs="Arial"/>
                <w:sz w:val="24"/>
              </w:rPr>
              <w:t>0</w:t>
            </w:r>
          </w:p>
        </w:tc>
      </w:tr>
    </w:tbl>
    <w:p w14:paraId="38FE89F3" w14:textId="77777777" w:rsidR="00F47CCC" w:rsidRDefault="00F47CCC" w:rsidP="00380863">
      <w:pPr>
        <w:pStyle w:val="Ingetavstnd"/>
        <w:rPr>
          <w:b/>
          <w:bCs/>
        </w:rPr>
      </w:pPr>
    </w:p>
    <w:p w14:paraId="7BC7E79E" w14:textId="4A357EE2" w:rsidR="002D3A69" w:rsidRPr="002D3A69" w:rsidRDefault="002D3A69" w:rsidP="00380863">
      <w:pPr>
        <w:pStyle w:val="Ingetavstnd"/>
        <w:rPr>
          <w:b/>
          <w:bCs/>
          <w:sz w:val="24"/>
          <w:szCs w:val="32"/>
        </w:rPr>
      </w:pPr>
      <w:r w:rsidRPr="002D3A69">
        <w:rPr>
          <w:b/>
          <w:bCs/>
          <w:sz w:val="24"/>
          <w:szCs w:val="32"/>
        </w:rPr>
        <w:t>Siffrorna ovan skall kopieras in från motsv</w:t>
      </w:r>
      <w:r>
        <w:rPr>
          <w:b/>
          <w:bCs/>
          <w:sz w:val="24"/>
          <w:szCs w:val="32"/>
        </w:rPr>
        <w:t>a</w:t>
      </w:r>
      <w:r w:rsidRPr="002D3A69">
        <w:rPr>
          <w:b/>
          <w:bCs/>
          <w:sz w:val="24"/>
          <w:szCs w:val="32"/>
        </w:rPr>
        <w:t xml:space="preserve">rande </w:t>
      </w:r>
      <w:r>
        <w:rPr>
          <w:b/>
          <w:bCs/>
          <w:sz w:val="24"/>
          <w:szCs w:val="32"/>
        </w:rPr>
        <w:t>tabell</w:t>
      </w:r>
      <w:r w:rsidRPr="002D3A69">
        <w:rPr>
          <w:b/>
          <w:bCs/>
          <w:sz w:val="24"/>
          <w:szCs w:val="32"/>
        </w:rPr>
        <w:t xml:space="preserve"> i </w:t>
      </w:r>
      <w:proofErr w:type="spellStart"/>
      <w:r>
        <w:rPr>
          <w:b/>
          <w:bCs/>
          <w:sz w:val="24"/>
          <w:szCs w:val="32"/>
        </w:rPr>
        <w:t>budgetmallen</w:t>
      </w:r>
      <w:proofErr w:type="spellEnd"/>
      <w:r w:rsidRPr="002D3A69">
        <w:rPr>
          <w:b/>
          <w:bCs/>
          <w:sz w:val="24"/>
          <w:szCs w:val="32"/>
        </w:rPr>
        <w:t>.</w:t>
      </w:r>
    </w:p>
    <w:p w14:paraId="4C36835F" w14:textId="77777777" w:rsidR="00EB5EB9" w:rsidRDefault="00EB5EB9">
      <w:pPr>
        <w:pStyle w:val="Ingetavstnd"/>
        <w:spacing w:line="360" w:lineRule="auto"/>
        <w:rPr>
          <w:rFonts w:cs="Arial"/>
          <w:b/>
          <w:bCs/>
          <w:szCs w:val="20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4A3E7B" w:rsidRPr="00CF5C40" w14:paraId="38B9DA07" w14:textId="77777777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EA36FF" w14:textId="77777777" w:rsidR="004A3E7B" w:rsidRDefault="004A3E7B">
            <w:pPr>
              <w:pStyle w:val="Ingetavstnd"/>
              <w:rPr>
                <w:b/>
                <w:bCs/>
              </w:rPr>
            </w:pPr>
            <w:r>
              <w:rPr>
                <w:b/>
                <w:bCs/>
              </w:rPr>
              <w:t>Sammanfattning av den tänkta insatsen</w:t>
            </w:r>
          </w:p>
          <w:p w14:paraId="364CBB4A" w14:textId="164AB46A" w:rsidR="004A3E7B" w:rsidRPr="00F922CD" w:rsidRDefault="004A3E7B" w:rsidP="00653120">
            <w:pPr>
              <w:pStyle w:val="samsorinstruktion"/>
            </w:pPr>
            <w:r w:rsidRPr="00706926">
              <w:t xml:space="preserve">Sammanfattningen ska innehålla en </w:t>
            </w:r>
            <w:r w:rsidRPr="00AB511D">
              <w:rPr>
                <w:b/>
                <w:bCs/>
              </w:rPr>
              <w:t>kortfattad</w:t>
            </w:r>
            <w:r w:rsidRPr="00706926">
              <w:t xml:space="preserve"> redogörelse som ska vara skriven på ett sätt som gör det möjligt för en lekman att förstå, utan förkortningar och fackuttryck. </w:t>
            </w:r>
            <w:r w:rsidR="00200FF4" w:rsidRPr="005173C5">
              <w:rPr>
                <w:b/>
                <w:bCs/>
              </w:rPr>
              <w:t>Max ½ sida</w:t>
            </w:r>
            <w:r w:rsidR="005173C5" w:rsidRPr="005173C5">
              <w:rPr>
                <w:b/>
                <w:bCs/>
              </w:rPr>
              <w:t>.</w:t>
            </w:r>
          </w:p>
        </w:tc>
      </w:tr>
      <w:tr w:rsidR="004A3E7B" w:rsidRPr="0055618C" w14:paraId="65105A6F" w14:textId="77777777" w:rsidTr="00F47CCC">
        <w:trPr>
          <w:trHeight w:val="2835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-1107579751"/>
              <w:placeholder>
                <w:docPart w:val="64F2FA0DD3F34AFAA0440F34D77A4F26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4CEE17B5" w14:textId="6569F8DB" w:rsidR="004A3E7B" w:rsidRPr="0066709C" w:rsidRDefault="00C92501">
                <w:pPr>
                  <w:pStyle w:val="Ingetavstnd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6CC03F47" w14:textId="77777777" w:rsidR="00F34229" w:rsidRDefault="00F34229">
      <w:pPr>
        <w:pStyle w:val="Ingetavstnd"/>
        <w:spacing w:line="360" w:lineRule="auto"/>
        <w:rPr>
          <w:rFonts w:cs="Arial"/>
          <w:b/>
          <w:bCs/>
          <w:szCs w:val="20"/>
        </w:rPr>
      </w:pPr>
    </w:p>
    <w:p w14:paraId="22702B8F" w14:textId="77777777" w:rsidR="00F34229" w:rsidRDefault="00F34229">
      <w:pPr>
        <w:pStyle w:val="Ingetavstnd"/>
        <w:spacing w:line="360" w:lineRule="auto"/>
        <w:rPr>
          <w:rFonts w:cs="Arial"/>
          <w:b/>
          <w:bCs/>
          <w:szCs w:val="20"/>
        </w:rPr>
        <w:sectPr w:rsidR="00F34229" w:rsidSect="00F47CCC">
          <w:pgSz w:w="11906" w:h="16838"/>
          <w:pgMar w:top="1701" w:right="1418" w:bottom="1418" w:left="1418" w:header="709" w:footer="709" w:gutter="0"/>
          <w:cols w:space="708"/>
          <w:docGrid w:linePitch="360"/>
        </w:sectPr>
      </w:pPr>
    </w:p>
    <w:tbl>
      <w:tblPr>
        <w:tblStyle w:val="Tabellrutnt"/>
        <w:tblW w:w="8931" w:type="dxa"/>
        <w:tblInd w:w="-15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A0" w:firstRow="1" w:lastRow="0" w:firstColumn="1" w:lastColumn="0" w:noHBand="1" w:noVBand="1"/>
      </w:tblPr>
      <w:tblGrid>
        <w:gridCol w:w="4528"/>
        <w:gridCol w:w="4403"/>
      </w:tblGrid>
      <w:tr w:rsidR="006E666F" w:rsidRPr="008266F1" w14:paraId="67B1F2AB" w14:textId="77777777" w:rsidTr="005234F1">
        <w:trPr>
          <w:cantSplit/>
          <w:trHeight w:val="764"/>
          <w:tblHeader/>
        </w:trPr>
        <w:tc>
          <w:tcPr>
            <w:tcW w:w="8931" w:type="dxa"/>
            <w:gridSpan w:val="2"/>
            <w:tcBorders>
              <w:left w:val="single" w:sz="18" w:space="0" w:color="auto"/>
            </w:tcBorders>
          </w:tcPr>
          <w:p w14:paraId="149C7922" w14:textId="32D6062E" w:rsidR="006E666F" w:rsidRPr="00D74C83" w:rsidRDefault="00151918" w:rsidP="00D74C83">
            <w:pPr>
              <w:pStyle w:val="Ingetavstnd"/>
              <w:spacing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Insatsägares underskrift</w:t>
            </w:r>
          </w:p>
          <w:p w14:paraId="51DFC147" w14:textId="4EAE544A" w:rsidR="006E666F" w:rsidRDefault="006E666F" w:rsidP="00D74C83">
            <w:pPr>
              <w:pStyle w:val="Ingetavstnd"/>
              <w:spacing w:line="276" w:lineRule="auto"/>
              <w:rPr>
                <w:rFonts w:cs="Arial"/>
                <w:b/>
                <w:bCs/>
                <w:szCs w:val="20"/>
              </w:rPr>
            </w:pPr>
          </w:p>
          <w:p w14:paraId="100695EA" w14:textId="10E48270" w:rsidR="006E666F" w:rsidRPr="00C807F1" w:rsidRDefault="006E666F" w:rsidP="00D74C83">
            <w:pPr>
              <w:pStyle w:val="Ingetavstnd"/>
              <w:spacing w:line="276" w:lineRule="auto"/>
              <w:rPr>
                <w:rFonts w:cs="Arial"/>
                <w:szCs w:val="20"/>
              </w:rPr>
            </w:pPr>
          </w:p>
        </w:tc>
      </w:tr>
      <w:tr w:rsidR="006E666F" w:rsidRPr="008266F1" w14:paraId="119ABAB6" w14:textId="77777777" w:rsidTr="005234F1">
        <w:trPr>
          <w:cantSplit/>
          <w:trHeight w:val="271"/>
          <w:tblHeader/>
        </w:trPr>
        <w:tc>
          <w:tcPr>
            <w:tcW w:w="8931" w:type="dxa"/>
            <w:gridSpan w:val="2"/>
            <w:tcBorders>
              <w:left w:val="single" w:sz="18" w:space="0" w:color="auto"/>
            </w:tcBorders>
            <w:vAlign w:val="center"/>
          </w:tcPr>
          <w:p w14:paraId="0ADB13FE" w14:textId="19473D0E" w:rsidR="006E666F" w:rsidRPr="00C807F1" w:rsidRDefault="006E666F" w:rsidP="006A78AF">
            <w:pPr>
              <w:pStyle w:val="Ingetavstnd"/>
              <w:spacing w:line="276" w:lineRule="auto"/>
              <w:rPr>
                <w:rFonts w:cs="Arial"/>
                <w:szCs w:val="20"/>
              </w:rPr>
            </w:pPr>
            <w:r w:rsidRPr="00D74C83">
              <w:rPr>
                <w:rFonts w:cs="Arial"/>
                <w:sz w:val="24"/>
              </w:rPr>
              <w:t>Namnförtydligande</w:t>
            </w:r>
            <w:r w:rsidR="006A78AF" w:rsidRPr="00D74C83">
              <w:rPr>
                <w:rFonts w:cs="Arial"/>
                <w:sz w:val="24"/>
              </w:rPr>
              <w:t>:</w:t>
            </w:r>
            <w:r w:rsidR="006A78AF">
              <w:rPr>
                <w:rFonts w:cs="Arial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Formulrflttext"/>
                </w:rPr>
                <w:id w:val="1241681969"/>
                <w:placeholder>
                  <w:docPart w:val="3FFD8AF40D344F959250588C656620E5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  <w:szCs w:val="20"/>
                </w:rPr>
              </w:sdtEndPr>
              <w:sdtContent>
                <w:r w:rsidR="005234F1" w:rsidRPr="00D20D22">
                  <w:rPr>
                    <w:rStyle w:val="Platshllartext"/>
                    <w:rFonts w:asciiTheme="minorHAnsi" w:hAnsiTheme="minorHAnsi" w:cstheme="minorHAnsi"/>
                    <w:color w:val="BFBFBF" w:themeColor="background1" w:themeShade="BF"/>
                    <w:szCs w:val="20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AB75DE" w:rsidRPr="008266F1" w14:paraId="7E574CB0" w14:textId="77777777" w:rsidTr="001A67D6">
        <w:trPr>
          <w:cantSplit/>
          <w:trHeight w:val="311"/>
          <w:tblHeader/>
        </w:trPr>
        <w:tc>
          <w:tcPr>
            <w:tcW w:w="4528" w:type="dxa"/>
            <w:tcBorders>
              <w:left w:val="single" w:sz="18" w:space="0" w:color="auto"/>
            </w:tcBorders>
            <w:vAlign w:val="center"/>
          </w:tcPr>
          <w:p w14:paraId="2D0DBBC7" w14:textId="2AF3BF28" w:rsidR="00AB75DE" w:rsidRPr="00C807F1" w:rsidRDefault="00AB75DE" w:rsidP="006A78AF">
            <w:pPr>
              <w:pStyle w:val="Ingetavstnd"/>
              <w:spacing w:line="276" w:lineRule="auto"/>
              <w:rPr>
                <w:rFonts w:cs="Arial"/>
                <w:szCs w:val="20"/>
              </w:rPr>
            </w:pPr>
            <w:r w:rsidRPr="00D74C83">
              <w:rPr>
                <w:rFonts w:cs="Arial"/>
                <w:sz w:val="24"/>
              </w:rPr>
              <w:t>Titel</w:t>
            </w:r>
            <w:r w:rsidR="006A78AF" w:rsidRPr="00D74C83">
              <w:rPr>
                <w:rFonts w:cs="Arial"/>
                <w:sz w:val="24"/>
              </w:rPr>
              <w:t>:</w:t>
            </w:r>
            <w:r w:rsidR="006A78AF">
              <w:rPr>
                <w:rFonts w:cs="Arial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Formulrflttext"/>
                </w:rPr>
                <w:id w:val="-1582057234"/>
                <w:placeholder>
                  <w:docPart w:val="62657276B2274100868C6168F30A5873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  <w:szCs w:val="20"/>
                </w:rPr>
              </w:sdtEndPr>
              <w:sdtContent>
                <w:r w:rsidR="005234F1" w:rsidRPr="00D20D22">
                  <w:rPr>
                    <w:rStyle w:val="Platshllartext"/>
                    <w:rFonts w:asciiTheme="minorHAnsi" w:hAnsiTheme="minorHAnsi" w:cstheme="minorHAnsi"/>
                    <w:color w:val="BFBFBF" w:themeColor="background1" w:themeShade="BF"/>
                    <w:szCs w:val="20"/>
                  </w:rPr>
                  <w:t xml:space="preserve">                                                       </w:t>
                </w:r>
              </w:sdtContent>
            </w:sdt>
          </w:p>
        </w:tc>
        <w:tc>
          <w:tcPr>
            <w:tcW w:w="4403" w:type="dxa"/>
            <w:vAlign w:val="center"/>
          </w:tcPr>
          <w:p w14:paraId="3E2A7856" w14:textId="3936BC57" w:rsidR="00AB75DE" w:rsidRPr="00210709" w:rsidRDefault="00210709" w:rsidP="006A78AF">
            <w:pPr>
              <w:pStyle w:val="Ingetavstnd"/>
              <w:spacing w:line="276" w:lineRule="auto"/>
            </w:pPr>
            <w:r w:rsidRPr="00D74C83">
              <w:rPr>
                <w:rFonts w:cs="Arial"/>
                <w:sz w:val="24"/>
              </w:rPr>
              <w:t>O</w:t>
            </w:r>
            <w:r w:rsidR="00AB75DE" w:rsidRPr="00D74C83">
              <w:rPr>
                <w:rFonts w:cs="Arial"/>
                <w:sz w:val="24"/>
              </w:rPr>
              <w:t>rganisatio</w:t>
            </w:r>
            <w:r w:rsidR="00A25EA2" w:rsidRPr="00D74C83">
              <w:rPr>
                <w:rFonts w:cs="Arial"/>
                <w:sz w:val="24"/>
              </w:rPr>
              <w:t>n</w:t>
            </w:r>
            <w:r w:rsidR="006A78AF" w:rsidRPr="00D74C83">
              <w:rPr>
                <w:rFonts w:cs="Arial"/>
                <w:sz w:val="24"/>
              </w:rPr>
              <w:t>:</w:t>
            </w:r>
            <w:r w:rsidR="006A78AF">
              <w:rPr>
                <w:rFonts w:cs="Arial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Formulrflttext"/>
                </w:rPr>
                <w:alias w:val="Part"/>
                <w:tag w:val="Part"/>
                <w:id w:val="-856659170"/>
                <w:placeholder>
                  <w:docPart w:val="E4BFFC9C9A6247E39DB626847781F5A8"/>
                </w:placeholder>
                <w:showingPlcHdr/>
                <w15:color w:val="FFCC00"/>
                <w:dropDownList>
                  <w:listItem w:displayText="Välj samverkanspart" w:value="Välj samverkanspart"/>
                  <w:listItem w:displayText="Arbetsförmedlingen" w:value="Arbetsförmedlingen"/>
                  <w:listItem w:displayText="Eskilstuna kommun" w:value="Eskilstuna kommun"/>
                  <w:listItem w:displayText="Flens kommun" w:value="Flens kommun"/>
                  <w:listItem w:displayText="Försäkringskassan" w:value="Försäkringskassan"/>
                  <w:listItem w:displayText="Gnesta kommun" w:value="Gnesta kommun"/>
                  <w:listItem w:displayText="Katrineholms kommun" w:value="Katrineholms kommun"/>
                  <w:listItem w:displayText="Nyköpings kommun" w:value="Nyköpings kommun"/>
                  <w:listItem w:displayText="Oxelösunds kommun" w:value="Oxelösunds kommun"/>
                  <w:listItem w:displayText="Region Sörmland" w:value="Region Sörmland"/>
                  <w:listItem w:displayText="Strängnäs kommun" w:value="Strängnäs kommun"/>
                  <w:listItem w:displayText="Trosa kommun" w:value="Trosa kommun"/>
                  <w:listItem w:displayText="Vingåkers kommun" w:value="Vingåkers kommun"/>
                </w:dropDownList>
              </w:sdtPr>
              <w:sdtContent>
                <w:r w:rsidR="005234F1">
                  <w:rPr>
                    <w:rStyle w:val="Platshllartext"/>
                    <w:rFonts w:asciiTheme="minorHAnsi" w:hAnsiTheme="minorHAnsi" w:cstheme="minorHAnsi"/>
                    <w:color w:val="808080" w:themeColor="background1" w:themeShade="80"/>
                    <w:szCs w:val="20"/>
                  </w:rPr>
                  <w:t xml:space="preserve">                                      </w:t>
                </w:r>
              </w:sdtContent>
            </w:sdt>
          </w:p>
        </w:tc>
      </w:tr>
      <w:tr w:rsidR="006E666F" w:rsidRPr="008266F1" w14:paraId="334BF61E" w14:textId="77777777" w:rsidTr="005234F1">
        <w:trPr>
          <w:cantSplit/>
          <w:trHeight w:val="87"/>
          <w:tblHeader/>
        </w:trPr>
        <w:tc>
          <w:tcPr>
            <w:tcW w:w="8931" w:type="dxa"/>
            <w:gridSpan w:val="2"/>
            <w:tcBorders>
              <w:left w:val="single" w:sz="18" w:space="0" w:color="auto"/>
            </w:tcBorders>
            <w:vAlign w:val="center"/>
          </w:tcPr>
          <w:p w14:paraId="271387C2" w14:textId="6C494CBA" w:rsidR="006E666F" w:rsidRPr="00C807F1" w:rsidRDefault="00AB75DE" w:rsidP="006A78AF">
            <w:pPr>
              <w:pStyle w:val="Ingetavstnd"/>
              <w:spacing w:line="276" w:lineRule="auto"/>
              <w:rPr>
                <w:rFonts w:cs="Arial"/>
                <w:b/>
                <w:bCs/>
                <w:szCs w:val="20"/>
              </w:rPr>
            </w:pPr>
            <w:r w:rsidRPr="00D74C83">
              <w:rPr>
                <w:rFonts w:cs="Arial"/>
                <w:sz w:val="24"/>
              </w:rPr>
              <w:t>E-post</w:t>
            </w:r>
            <w:r w:rsidR="00396548" w:rsidRPr="00D74C83">
              <w:rPr>
                <w:rFonts w:cs="Arial"/>
                <w:sz w:val="24"/>
              </w:rPr>
              <w:t xml:space="preserve"> / Telefon</w:t>
            </w:r>
            <w:r w:rsidR="006A78AF" w:rsidRPr="00D74C83">
              <w:rPr>
                <w:rFonts w:cs="Arial"/>
                <w:sz w:val="24"/>
              </w:rPr>
              <w:t>:</w:t>
            </w:r>
            <w:r w:rsidR="006A78AF">
              <w:rPr>
                <w:rFonts w:cs="Arial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Formulrflttext"/>
                </w:rPr>
                <w:id w:val="1644696780"/>
                <w:placeholder>
                  <w:docPart w:val="7B061626BB2F4128AFAB149CF0C4BCFD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  <w:szCs w:val="20"/>
                </w:rPr>
              </w:sdtEndPr>
              <w:sdtContent>
                <w:r w:rsidR="005234F1" w:rsidRPr="00D20D22">
                  <w:rPr>
                    <w:rStyle w:val="Platshllartext"/>
                    <w:rFonts w:asciiTheme="minorHAnsi" w:hAnsiTheme="minorHAnsi" w:cstheme="minorHAnsi"/>
                    <w:color w:val="BFBFBF" w:themeColor="background1" w:themeShade="BF"/>
                    <w:szCs w:val="20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6E666F" w:rsidRPr="008266F1" w14:paraId="47F9387D" w14:textId="77777777" w:rsidTr="001A67D6">
        <w:trPr>
          <w:cantSplit/>
          <w:trHeight w:val="17"/>
          <w:tblHeader/>
        </w:trPr>
        <w:tc>
          <w:tcPr>
            <w:tcW w:w="4528" w:type="dxa"/>
            <w:tcBorders>
              <w:left w:val="single" w:sz="18" w:space="0" w:color="auto"/>
            </w:tcBorders>
            <w:vAlign w:val="center"/>
          </w:tcPr>
          <w:p w14:paraId="6818EA38" w14:textId="1A60FF56" w:rsidR="006E666F" w:rsidRPr="00C807F1" w:rsidRDefault="006E666F" w:rsidP="006A78AF">
            <w:pPr>
              <w:pStyle w:val="Ingetavstnd"/>
              <w:spacing w:line="276" w:lineRule="auto"/>
              <w:rPr>
                <w:rFonts w:cs="Arial"/>
                <w:b/>
                <w:bCs/>
                <w:szCs w:val="20"/>
              </w:rPr>
            </w:pPr>
            <w:r w:rsidRPr="00D74C83">
              <w:rPr>
                <w:rFonts w:cs="Arial"/>
                <w:sz w:val="24"/>
              </w:rPr>
              <w:t>Ort</w:t>
            </w:r>
            <w:r w:rsidR="006A78AF" w:rsidRPr="00D74C83">
              <w:rPr>
                <w:rFonts w:cs="Arial"/>
                <w:sz w:val="24"/>
              </w:rPr>
              <w:t>:</w:t>
            </w:r>
            <w:r w:rsidR="006A78AF" w:rsidRPr="00D74C83">
              <w:rPr>
                <w:rFonts w:cs="Arial"/>
                <w:b/>
                <w:bCs/>
                <w:sz w:val="24"/>
              </w:rPr>
              <w:t xml:space="preserve"> </w:t>
            </w:r>
            <w:sdt>
              <w:sdtPr>
                <w:rPr>
                  <w:rStyle w:val="Formulrflttext"/>
                </w:rPr>
                <w:id w:val="-1473438202"/>
                <w:placeholder>
                  <w:docPart w:val="E6BA04FF426A4166802D832B5D020831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  <w:szCs w:val="20"/>
                </w:rPr>
              </w:sdtEndPr>
              <w:sdtContent>
                <w:r w:rsidR="005234F1" w:rsidRPr="00D20D22">
                  <w:rPr>
                    <w:rStyle w:val="Platshllartext"/>
                    <w:rFonts w:asciiTheme="minorHAnsi" w:hAnsiTheme="minorHAnsi" w:cstheme="minorHAnsi"/>
                    <w:color w:val="BFBFBF" w:themeColor="background1" w:themeShade="BF"/>
                    <w:szCs w:val="20"/>
                  </w:rPr>
                  <w:t xml:space="preserve">                                                       </w:t>
                </w:r>
              </w:sdtContent>
            </w:sdt>
          </w:p>
        </w:tc>
        <w:tc>
          <w:tcPr>
            <w:tcW w:w="4403" w:type="dxa"/>
            <w:vAlign w:val="center"/>
          </w:tcPr>
          <w:p w14:paraId="526D58EC" w14:textId="7FDBC415" w:rsidR="006E666F" w:rsidRPr="00C807F1" w:rsidRDefault="006E666F" w:rsidP="006A78AF">
            <w:pPr>
              <w:pStyle w:val="Ingetavstnd"/>
              <w:spacing w:line="276" w:lineRule="auto"/>
              <w:rPr>
                <w:rFonts w:cs="Arial"/>
                <w:b/>
                <w:bCs/>
                <w:szCs w:val="20"/>
              </w:rPr>
            </w:pPr>
            <w:r w:rsidRPr="00D74C83">
              <w:rPr>
                <w:rFonts w:cs="Arial"/>
                <w:sz w:val="24"/>
              </w:rPr>
              <w:t>Datum</w:t>
            </w:r>
            <w:r w:rsidR="006A78AF" w:rsidRPr="00D74C83">
              <w:rPr>
                <w:rFonts w:cs="Arial"/>
                <w:sz w:val="24"/>
              </w:rPr>
              <w:t>:</w:t>
            </w:r>
            <w:r w:rsidR="006A78AF" w:rsidRPr="00D74C83">
              <w:rPr>
                <w:rFonts w:cs="Arial"/>
                <w:b/>
                <w:bCs/>
                <w:sz w:val="24"/>
              </w:rPr>
              <w:t xml:space="preserve"> </w:t>
            </w:r>
            <w:sdt>
              <w:sdtPr>
                <w:rPr>
                  <w:rStyle w:val="Formulrflttext"/>
                </w:rPr>
                <w:id w:val="-1628389661"/>
                <w:placeholder>
                  <w:docPart w:val="AFEA5EAFCAA74C68ABD804D830BB9D8E"/>
                </w:placeholder>
                <w:showingPlcHdr/>
                <w15:color w:val="FFCC00"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rFonts w:ascii="Arial" w:hAnsi="Arial" w:cs="Arial"/>
                  <w:b/>
                  <w:bCs/>
                  <w:szCs w:val="20"/>
                </w:rPr>
              </w:sdtEndPr>
              <w:sdtContent>
                <w:r w:rsidR="005234F1">
                  <w:rPr>
                    <w:rStyle w:val="Platshllartext"/>
                    <w:rFonts w:asciiTheme="minorHAnsi" w:hAnsiTheme="minorHAnsi" w:cstheme="minorHAnsi"/>
                    <w:color w:val="808080" w:themeColor="background1" w:themeShade="80"/>
                    <w:szCs w:val="20"/>
                  </w:rPr>
                  <w:t xml:space="preserve">                       </w:t>
                </w:r>
              </w:sdtContent>
            </w:sdt>
          </w:p>
        </w:tc>
      </w:tr>
    </w:tbl>
    <w:p w14:paraId="6AB5D534" w14:textId="279C7734" w:rsidR="009E6284" w:rsidRPr="00A509E8" w:rsidRDefault="009E6284" w:rsidP="009063A4">
      <w:pPr>
        <w:rPr>
          <w:sz w:val="16"/>
          <w:szCs w:val="18"/>
        </w:rPr>
      </w:pPr>
    </w:p>
    <w:p w14:paraId="469188C0" w14:textId="44DAD98A" w:rsidR="001E4C23" w:rsidRPr="00151918" w:rsidRDefault="001E4C23" w:rsidP="00A509E8">
      <w:pPr>
        <w:spacing w:line="276" w:lineRule="auto"/>
        <w:rPr>
          <w:i/>
          <w:iCs/>
        </w:rPr>
      </w:pPr>
      <w:r w:rsidRPr="00151918">
        <w:rPr>
          <w:i/>
          <w:iCs/>
        </w:rPr>
        <w:t xml:space="preserve">Tryck + nere till höger för att lägga till en </w:t>
      </w:r>
      <w:r w:rsidR="00151918" w:rsidRPr="00151918">
        <w:rPr>
          <w:i/>
          <w:iCs/>
        </w:rPr>
        <w:t>underskrift.</w:t>
      </w:r>
    </w:p>
    <w:p w14:paraId="3895C282" w14:textId="6453CD0A" w:rsidR="00636F76" w:rsidRDefault="00636F76" w:rsidP="00AC7BF8">
      <w:pPr>
        <w:rPr>
          <w:sz w:val="16"/>
          <w:szCs w:val="16"/>
        </w:rPr>
      </w:pPr>
    </w:p>
    <w:sdt>
      <w:sdtPr>
        <w:rPr>
          <w:rFonts w:cs="Arial"/>
          <w:sz w:val="24"/>
        </w:rPr>
        <w:id w:val="1247231319"/>
        <w15:repeatingSection/>
      </w:sdtPr>
      <w:sdtEndPr>
        <w:rPr>
          <w:rFonts w:cs="Times New Roman"/>
          <w:sz w:val="22"/>
        </w:rPr>
      </w:sdtEndPr>
      <w:sdtContent>
        <w:tbl>
          <w:tblPr>
            <w:tblStyle w:val="Tabellrutnt"/>
            <w:tblW w:w="8931" w:type="dxa"/>
            <w:tblInd w:w="-15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6A0" w:firstRow="1" w:lastRow="0" w:firstColumn="1" w:lastColumn="0" w:noHBand="1" w:noVBand="1"/>
          </w:tblPr>
          <w:tblGrid>
            <w:gridCol w:w="4528"/>
            <w:gridCol w:w="4403"/>
          </w:tblGrid>
          <w:sdt>
            <w:sdtPr>
              <w:rPr>
                <w:rFonts w:cs="Arial"/>
                <w:sz w:val="24"/>
              </w:rPr>
              <w:id w:val="-1313472037"/>
              <w:placeholder>
                <w:docPart w:val="DefaultPlaceholder_-1854013435"/>
              </w:placeholder>
              <w15:repeatingSectionItem/>
            </w:sdtPr>
            <w:sdtEndPr>
              <w:rPr>
                <w:rFonts w:cs="Times New Roman"/>
                <w:sz w:val="22"/>
              </w:rPr>
            </w:sdtEndPr>
            <w:sdtContent>
              <w:tr w:rsidR="00910A64" w:rsidRPr="008266F1" w14:paraId="455861E6" w14:textId="77777777" w:rsidTr="005234F1">
                <w:trPr>
                  <w:cantSplit/>
                  <w:trHeight w:val="764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1D843B75" w14:textId="71AB210A" w:rsidR="00910A64" w:rsidRPr="00D74C83" w:rsidRDefault="00151918" w:rsidP="00F37C9A">
                    <w:pPr>
                      <w:pStyle w:val="Ingetavstnd"/>
                      <w:spacing w:line="276" w:lineRule="auto"/>
                      <w:rPr>
                        <w:rFonts w:cs="Arial"/>
                        <w:sz w:val="24"/>
                      </w:rPr>
                    </w:pPr>
                    <w:r>
                      <w:rPr>
                        <w:rFonts w:cs="Arial"/>
                        <w:sz w:val="24"/>
                      </w:rPr>
                      <w:t>Samverkanspart underskrift</w:t>
                    </w:r>
                  </w:p>
                  <w:p w14:paraId="74E9CB45" w14:textId="77777777" w:rsidR="00910A64" w:rsidRDefault="00910A64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</w:p>
                  <w:p w14:paraId="4828191E" w14:textId="77777777" w:rsidR="00910A64" w:rsidRPr="00C807F1" w:rsidRDefault="00910A64" w:rsidP="00F37C9A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</w:p>
                </w:tc>
              </w:tr>
              <w:tr w:rsidR="00910A64" w:rsidRPr="008266F1" w14:paraId="12D4E48C" w14:textId="77777777" w:rsidTr="005234F1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6AB091C3" w14:textId="7E3D0BC4" w:rsidR="00910A64" w:rsidRPr="00C807F1" w:rsidRDefault="00910A64" w:rsidP="00F37C9A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Namnförtydligande: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-1881236794"/>
                        <w:placeholder>
                          <w:docPart w:val="4627C64F0D884179AE43F8A32281E894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910A64" w:rsidRPr="008266F1" w14:paraId="65290DC2" w14:textId="77777777" w:rsidTr="001A67D6">
                <w:trPr>
                  <w:cantSplit/>
                  <w:trHeight w:val="311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  <w:vAlign w:val="center"/>
                  </w:tcPr>
                  <w:p w14:paraId="0C508842" w14:textId="57D9E87B" w:rsidR="00910A64" w:rsidRPr="00C807F1" w:rsidRDefault="00910A64" w:rsidP="00F37C9A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 xml:space="preserve">Titel: </w:t>
                    </w:r>
                    <w:sdt>
                      <w:sdtPr>
                        <w:rPr>
                          <w:rStyle w:val="Formulrflttext"/>
                        </w:rPr>
                        <w:id w:val="168379278"/>
                        <w:placeholder>
                          <w:docPart w:val="7CD15138C9D443579190552DBA348116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088804B3" w14:textId="6676CDD7" w:rsidR="00910A64" w:rsidRPr="00210709" w:rsidRDefault="00910A64" w:rsidP="00F37C9A">
                    <w:pPr>
                      <w:pStyle w:val="Ingetavstnd"/>
                      <w:spacing w:line="276" w:lineRule="auto"/>
                      <w:rPr>
                        <w:rFonts w:asciiTheme="minorHAnsi" w:hAnsiTheme="minorHAnsi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Organisation: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alias w:val="Part"/>
                        <w:tag w:val="Part"/>
                        <w:id w:val="-551386802"/>
                        <w:placeholder>
                          <w:docPart w:val="007E35A8C175471BB58E783E639413BA"/>
                        </w:placeholder>
                        <w:showingPlcHdr/>
                        <w15:color w:val="FFCC00"/>
                        <w:dropDownList>
                          <w:listItem w:displayText="Välj samverkanspart" w:value="Välj samverkanspart"/>
                          <w:listItem w:displayText="Arbetsförmedlingen" w:value="Arbetsförmedlingen"/>
                          <w:listItem w:displayText="Eskilstuna kommun" w:value="Eskilstuna kommun"/>
                          <w:listItem w:displayText="Flens kommun" w:value="Flens kommun"/>
                          <w:listItem w:displayText="Försäkringskassan" w:value="Försäkringskassan"/>
                          <w:listItem w:displayText="Gnesta kommun" w:value="Gnesta kommun"/>
                          <w:listItem w:displayText="Katrineholms kommun" w:value="Katrineholms kommun"/>
                          <w:listItem w:displayText="Nyköpings kommun" w:value="Nyköpings kommun"/>
                          <w:listItem w:displayText="Oxelösunds kommun" w:value="Oxelösunds kommun"/>
                          <w:listItem w:displayText="Region Sörmland" w:value="Region Sörmland"/>
                          <w:listItem w:displayText="Strängnäs kommun" w:value="Strängnäs kommun"/>
                          <w:listItem w:displayText="Trosa kommun" w:value="Trosa kommun"/>
                          <w:listItem w:displayText="Vingåkers kommun" w:value="Vingåkers kommun"/>
                        </w:dropDownList>
                      </w:sdtPr>
                      <w:sdtContent>
                        <w:r w:rsidR="005234F1"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               </w:t>
                        </w:r>
                      </w:sdtContent>
                    </w:sdt>
                  </w:p>
                </w:tc>
              </w:tr>
              <w:tr w:rsidR="00910A64" w:rsidRPr="008266F1" w14:paraId="23E1C710" w14:textId="77777777" w:rsidTr="005234F1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  <w:vAlign w:val="center"/>
                  </w:tcPr>
                  <w:p w14:paraId="7301B74C" w14:textId="4417002C" w:rsidR="00910A64" w:rsidRPr="00C807F1" w:rsidRDefault="00910A64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E-post / Telefon: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-365288401"/>
                        <w:placeholder>
                          <w:docPart w:val="A2E15ADD1FA946E9854E7BF6779308ED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910A64" w:rsidRPr="008266F1" w14:paraId="2C26992B" w14:textId="77777777" w:rsidTr="001A67D6">
                <w:trPr>
                  <w:cantSplit/>
                  <w:trHeight w:val="23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</w:tcPr>
                  <w:p w14:paraId="279E6C62" w14:textId="6AE2A0C2" w:rsidR="00910A64" w:rsidRPr="00C807F1" w:rsidRDefault="00910A64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Ort: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2032145250"/>
                        <w:placeholder>
                          <w:docPart w:val="8A84012821A6406087F6CC6AB6B5D7AF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03B0AE97" w14:textId="6A8F44B3" w:rsidR="00910A64" w:rsidRPr="00C807F1" w:rsidRDefault="00910A64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Datum: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-473525261"/>
                        <w:placeholder>
                          <w:docPart w:val="5EE4D404CA1142B3B845684589955DFE"/>
                        </w:placeholder>
                        <w:showingPlcHdr/>
                        <w15:color w:val="FFCC00"/>
                        <w:date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Standardstycketeckensnitt"/>
                          <w:rFonts w:ascii="Arial" w:hAnsi="Arial" w:cs="Arial"/>
                          <w:b/>
                          <w:bCs/>
                          <w:szCs w:val="20"/>
                        </w:rPr>
                      </w:sdtEndPr>
                      <w:sdtContent>
                        <w:r w:rsidR="005234F1"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</w:t>
                        </w:r>
                      </w:sdtContent>
                    </w:sdt>
                  </w:p>
                </w:tc>
              </w:tr>
              <w:tr w:rsidR="00910A64" w:rsidRPr="008266F1" w14:paraId="1D18D0F7" w14:textId="77777777" w:rsidTr="005234F1">
                <w:trPr>
                  <w:cantSplit/>
                  <w:trHeight w:val="20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nil"/>
                      <w:right w:val="nil"/>
                    </w:tcBorders>
                  </w:tcPr>
                  <w:p w14:paraId="5FCED6F1" w14:textId="2750375D" w:rsidR="00910A64" w:rsidRPr="00E95E92" w:rsidRDefault="00910A64" w:rsidP="00E95E92"/>
                </w:tc>
              </w:tr>
            </w:sdtContent>
          </w:sdt>
          <w:sdt>
            <w:sdtPr>
              <w:rPr>
                <w:rFonts w:cs="Arial"/>
                <w:sz w:val="24"/>
              </w:rPr>
              <w:id w:val="1641842625"/>
              <w:placeholder>
                <w:docPart w:val="9A7E4F54357C404BAF877BE76F399787"/>
              </w:placeholder>
              <w15:repeatingSectionItem/>
            </w:sdtPr>
            <w:sdtEndPr>
              <w:rPr>
                <w:rFonts w:cs="Times New Roman"/>
                <w:sz w:val="22"/>
              </w:rPr>
            </w:sdtEndPr>
            <w:sdtContent>
              <w:tr w:rsidR="001E4C23" w:rsidRPr="008266F1" w14:paraId="1DDED3BD" w14:textId="77777777" w:rsidTr="005234F1">
                <w:trPr>
                  <w:cantSplit/>
                  <w:trHeight w:val="764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6B9F0E14" w14:textId="77777777" w:rsidR="00151918" w:rsidRPr="00D74C83" w:rsidRDefault="00151918" w:rsidP="00151918">
                    <w:pPr>
                      <w:pStyle w:val="Ingetavstnd"/>
                      <w:spacing w:line="276" w:lineRule="auto"/>
                      <w:rPr>
                        <w:rFonts w:cs="Arial"/>
                        <w:sz w:val="24"/>
                      </w:rPr>
                    </w:pPr>
                    <w:r>
                      <w:rPr>
                        <w:rFonts w:cs="Arial"/>
                        <w:sz w:val="24"/>
                      </w:rPr>
                      <w:t>Samverkanspart underskrift</w:t>
                    </w:r>
                  </w:p>
                  <w:p w14:paraId="1FE92986" w14:textId="4FEC11CC" w:rsidR="001E4C23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</w:p>
                  <w:p w14:paraId="4EEAB998" w14:textId="77777777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</w:p>
                </w:tc>
              </w:tr>
              <w:tr w:rsidR="001E4C23" w:rsidRPr="008266F1" w14:paraId="737DDF0A" w14:textId="77777777" w:rsidTr="005234F1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086DB322" w14:textId="282BD865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Namnförtydligande: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1126271584"/>
                        <w:placeholder>
                          <w:docPart w:val="881B5E88690342E28C9766A8E07C8E64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1E4C23" w:rsidRPr="008266F1" w14:paraId="32ADEAAA" w14:textId="77777777" w:rsidTr="001A67D6">
                <w:trPr>
                  <w:cantSplit/>
                  <w:trHeight w:val="311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  <w:vAlign w:val="center"/>
                  </w:tcPr>
                  <w:p w14:paraId="3EE26B9C" w14:textId="565A6F5D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 xml:space="preserve">Titel: </w:t>
                    </w:r>
                    <w:sdt>
                      <w:sdtPr>
                        <w:rPr>
                          <w:rStyle w:val="Formulrflttext"/>
                        </w:rPr>
                        <w:id w:val="-589002660"/>
                        <w:placeholder>
                          <w:docPart w:val="25D050EEC93E40A4991FBFA83FEFA73A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0F470595" w14:textId="039749EF" w:rsidR="001E4C23" w:rsidRPr="00210709" w:rsidRDefault="001E4C23" w:rsidP="00F37C9A">
                    <w:pPr>
                      <w:pStyle w:val="Ingetavstnd"/>
                      <w:spacing w:line="276" w:lineRule="auto"/>
                      <w:rPr>
                        <w:rFonts w:asciiTheme="minorHAnsi" w:hAnsiTheme="minorHAnsi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Organisation: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alias w:val="Part"/>
                        <w:tag w:val="Part"/>
                        <w:id w:val="-1939976300"/>
                        <w:placeholder>
                          <w:docPart w:val="ED9D4D8103C34C339FAEDB94ADD7482C"/>
                        </w:placeholder>
                        <w:showingPlcHdr/>
                        <w15:color w:val="FFCC00"/>
                        <w:dropDownList>
                          <w:listItem w:displayText="Välj samverkanspart" w:value="Välj samverkanspart"/>
                          <w:listItem w:displayText="Arbetsförmedlingen" w:value="Arbetsförmedlingen"/>
                          <w:listItem w:displayText="Eskilstuna kommun" w:value="Eskilstuna kommun"/>
                          <w:listItem w:displayText="Flens kommun" w:value="Flens kommun"/>
                          <w:listItem w:displayText="Försäkringskassan" w:value="Försäkringskassan"/>
                          <w:listItem w:displayText="Gnesta kommun" w:value="Gnesta kommun"/>
                          <w:listItem w:displayText="Katrineholms kommun" w:value="Katrineholms kommun"/>
                          <w:listItem w:displayText="Nyköpings kommun" w:value="Nyköpings kommun"/>
                          <w:listItem w:displayText="Oxelösunds kommun" w:value="Oxelösunds kommun"/>
                          <w:listItem w:displayText="Region Sörmland" w:value="Region Sörmland"/>
                          <w:listItem w:displayText="Strängnäs kommun" w:value="Strängnäs kommun"/>
                          <w:listItem w:displayText="Trosa kommun" w:value="Trosa kommun"/>
                          <w:listItem w:displayText="Vingåkers kommun" w:value="Vingåkers kommun"/>
                        </w:dropDownList>
                      </w:sdtPr>
                      <w:sdtContent>
                        <w:r w:rsidR="005234F1"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               </w:t>
                        </w:r>
                      </w:sdtContent>
                    </w:sdt>
                  </w:p>
                </w:tc>
              </w:tr>
              <w:tr w:rsidR="001E4C23" w:rsidRPr="008266F1" w14:paraId="6C2CBD38" w14:textId="77777777" w:rsidTr="005234F1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  <w:vAlign w:val="center"/>
                  </w:tcPr>
                  <w:p w14:paraId="551044D0" w14:textId="3DB56F5E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E-post / Telefon: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942574586"/>
                        <w:placeholder>
                          <w:docPart w:val="6F3BA85264954807997B2C668151E2CD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1E4C23" w:rsidRPr="008266F1" w14:paraId="30012CD3" w14:textId="77777777" w:rsidTr="001A67D6">
                <w:trPr>
                  <w:cantSplit/>
                  <w:trHeight w:val="23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</w:tcPr>
                  <w:p w14:paraId="0B640F7F" w14:textId="4F3D2A16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Ort: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1577014979"/>
                        <w:placeholder>
                          <w:docPart w:val="B03971C9627B49EC83FB97622DF4D52C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18B3423F" w14:textId="2C23A4E6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Datum: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-617445000"/>
                        <w:placeholder>
                          <w:docPart w:val="45F25DDF14794100B713E43A02386769"/>
                        </w:placeholder>
                        <w:showingPlcHdr/>
                        <w15:color w:val="FFCC00"/>
                        <w:date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Standardstycketeckensnitt"/>
                          <w:rFonts w:ascii="Arial" w:hAnsi="Arial" w:cs="Arial"/>
                          <w:b/>
                          <w:bCs/>
                          <w:szCs w:val="20"/>
                        </w:rPr>
                      </w:sdtEndPr>
                      <w:sdtContent>
                        <w:r w:rsidR="005234F1"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</w:t>
                        </w:r>
                      </w:sdtContent>
                    </w:sdt>
                  </w:p>
                </w:tc>
              </w:tr>
              <w:tr w:rsidR="001E4C23" w:rsidRPr="008266F1" w14:paraId="7598E1CA" w14:textId="77777777" w:rsidTr="005234F1">
                <w:trPr>
                  <w:cantSplit/>
                  <w:trHeight w:val="20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nil"/>
                      <w:right w:val="nil"/>
                    </w:tcBorders>
                  </w:tcPr>
                  <w:p w14:paraId="38216E7F" w14:textId="3D765D5B" w:rsidR="001E4C23" w:rsidRPr="00E95E92" w:rsidRDefault="001E4C23" w:rsidP="00E95E92"/>
                </w:tc>
              </w:tr>
            </w:sdtContent>
          </w:sdt>
          <w:sdt>
            <w:sdtPr>
              <w:rPr>
                <w:rFonts w:cs="Arial"/>
                <w:sz w:val="24"/>
              </w:rPr>
              <w:id w:val="-211416902"/>
              <w:placeholder>
                <w:docPart w:val="A173B6F52DC84915A634AD5C28C9FDE9"/>
              </w:placeholder>
              <w15:repeatingSectionItem/>
            </w:sdtPr>
            <w:sdtEndPr>
              <w:rPr>
                <w:rFonts w:cs="Times New Roman"/>
                <w:sz w:val="22"/>
              </w:rPr>
            </w:sdtEndPr>
            <w:sdtContent>
              <w:tr w:rsidR="001E4C23" w:rsidRPr="008266F1" w14:paraId="7E9059A0" w14:textId="77777777" w:rsidTr="005234F1">
                <w:trPr>
                  <w:cantSplit/>
                  <w:trHeight w:val="764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4B34F4E4" w14:textId="77777777" w:rsidR="00151918" w:rsidRPr="00D74C83" w:rsidRDefault="00151918" w:rsidP="00151918">
                    <w:pPr>
                      <w:pStyle w:val="Ingetavstnd"/>
                      <w:spacing w:line="276" w:lineRule="auto"/>
                      <w:rPr>
                        <w:rFonts w:cs="Arial"/>
                        <w:sz w:val="24"/>
                      </w:rPr>
                    </w:pPr>
                    <w:r>
                      <w:rPr>
                        <w:rFonts w:cs="Arial"/>
                        <w:sz w:val="24"/>
                      </w:rPr>
                      <w:t>Samverkanspart underskrift</w:t>
                    </w:r>
                  </w:p>
                  <w:p w14:paraId="4BD8D5E3" w14:textId="49A39F73" w:rsidR="001E4C23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</w:p>
                  <w:p w14:paraId="589245E5" w14:textId="77777777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</w:p>
                </w:tc>
              </w:tr>
              <w:tr w:rsidR="001E4C23" w:rsidRPr="008266F1" w14:paraId="4A02FA0B" w14:textId="77777777" w:rsidTr="005234F1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02CB3D80" w14:textId="67CB271D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Namnförtydligande: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270289628"/>
                        <w:placeholder>
                          <w:docPart w:val="F3C8B1979B054CD4BB7DF9D6A318A829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1E4C23" w:rsidRPr="008266F1" w14:paraId="06F16D1C" w14:textId="77777777" w:rsidTr="001A67D6">
                <w:trPr>
                  <w:cantSplit/>
                  <w:trHeight w:val="311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  <w:vAlign w:val="center"/>
                  </w:tcPr>
                  <w:p w14:paraId="6F3F47B8" w14:textId="29FA5725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 xml:space="preserve">Titel: </w:t>
                    </w:r>
                    <w:sdt>
                      <w:sdtPr>
                        <w:rPr>
                          <w:rStyle w:val="Formulrflttext"/>
                        </w:rPr>
                        <w:id w:val="1035697494"/>
                        <w:placeholder>
                          <w:docPart w:val="582F3DE051E440A897F6C9D0A938F87E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69AF58E0" w14:textId="279297F6" w:rsidR="001E4C23" w:rsidRPr="00210709" w:rsidRDefault="001E4C23" w:rsidP="00F37C9A">
                    <w:pPr>
                      <w:pStyle w:val="Ingetavstnd"/>
                      <w:spacing w:line="276" w:lineRule="auto"/>
                      <w:rPr>
                        <w:rFonts w:asciiTheme="minorHAnsi" w:hAnsiTheme="minorHAnsi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Organisation: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alias w:val="Part"/>
                        <w:tag w:val="Part"/>
                        <w:id w:val="-1296526134"/>
                        <w:placeholder>
                          <w:docPart w:val="BB25F07ABF524E47A3B8FE7E2805A322"/>
                        </w:placeholder>
                        <w:showingPlcHdr/>
                        <w15:color w:val="FFCC00"/>
                        <w:dropDownList>
                          <w:listItem w:displayText="Välj samverkanspart" w:value="Välj samverkanspart"/>
                          <w:listItem w:displayText="Arbetsförmedlingen" w:value="Arbetsförmedlingen"/>
                          <w:listItem w:displayText="Eskilstuna kommun" w:value="Eskilstuna kommun"/>
                          <w:listItem w:displayText="Flens kommun" w:value="Flens kommun"/>
                          <w:listItem w:displayText="Försäkringskassan" w:value="Försäkringskassan"/>
                          <w:listItem w:displayText="Gnesta kommun" w:value="Gnesta kommun"/>
                          <w:listItem w:displayText="Katrineholms kommun" w:value="Katrineholms kommun"/>
                          <w:listItem w:displayText="Nyköpings kommun" w:value="Nyköpings kommun"/>
                          <w:listItem w:displayText="Oxelösunds kommun" w:value="Oxelösunds kommun"/>
                          <w:listItem w:displayText="Region Sörmland" w:value="Region Sörmland"/>
                          <w:listItem w:displayText="Strängnäs kommun" w:value="Strängnäs kommun"/>
                          <w:listItem w:displayText="Trosa kommun" w:value="Trosa kommun"/>
                          <w:listItem w:displayText="Vingåkers kommun" w:value="Vingåkers kommun"/>
                        </w:dropDownList>
                      </w:sdtPr>
                      <w:sdtContent>
                        <w:r w:rsidR="005234F1"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               </w:t>
                        </w:r>
                      </w:sdtContent>
                    </w:sdt>
                  </w:p>
                </w:tc>
              </w:tr>
              <w:tr w:rsidR="001E4C23" w:rsidRPr="008266F1" w14:paraId="74F2A79F" w14:textId="77777777" w:rsidTr="005234F1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  <w:vAlign w:val="center"/>
                  </w:tcPr>
                  <w:p w14:paraId="76F37594" w14:textId="1A1081D5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E-post / Telefon: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2015576742"/>
                        <w:placeholder>
                          <w:docPart w:val="F6D3149390AD4A0B9786FE48053E2F64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1E4C23" w:rsidRPr="008266F1" w14:paraId="3916FC56" w14:textId="77777777" w:rsidTr="001A67D6">
                <w:trPr>
                  <w:cantSplit/>
                  <w:trHeight w:val="23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</w:tcPr>
                  <w:p w14:paraId="1C157E84" w14:textId="2909314B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Ort: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721714044"/>
                        <w:placeholder>
                          <w:docPart w:val="1E0D860C2D9C4F218EC321FF6D1A2C25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7FA35C40" w14:textId="1CB4EDD3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Datum: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-1818410428"/>
                        <w:placeholder>
                          <w:docPart w:val="170E378B76F449F188E8CA7548045EC2"/>
                        </w:placeholder>
                        <w:showingPlcHdr/>
                        <w15:color w:val="FFCC00"/>
                        <w:date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Standardstycketeckensnitt"/>
                          <w:rFonts w:ascii="Arial" w:hAnsi="Arial" w:cs="Arial"/>
                          <w:b/>
                          <w:bCs/>
                          <w:szCs w:val="20"/>
                        </w:rPr>
                      </w:sdtEndPr>
                      <w:sdtContent>
                        <w:r w:rsidR="005234F1"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</w:t>
                        </w:r>
                      </w:sdtContent>
                    </w:sdt>
                  </w:p>
                </w:tc>
              </w:tr>
              <w:tr w:rsidR="001E4C23" w:rsidRPr="008266F1" w14:paraId="11DD9B58" w14:textId="77777777" w:rsidTr="005234F1">
                <w:trPr>
                  <w:cantSplit/>
                  <w:trHeight w:val="20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nil"/>
                      <w:bottom w:val="nil"/>
                      <w:right w:val="nil"/>
                    </w:tcBorders>
                  </w:tcPr>
                  <w:p w14:paraId="41DB3719" w14:textId="6755F6AD" w:rsidR="001E4C23" w:rsidRPr="00E95E92" w:rsidRDefault="00000000" w:rsidP="00E95E92"/>
                </w:tc>
              </w:tr>
            </w:sdtContent>
          </w:sdt>
        </w:tbl>
      </w:sdtContent>
    </w:sdt>
    <w:p w14:paraId="69E0A056" w14:textId="77777777" w:rsidR="0019533C" w:rsidRPr="00DF7DF1" w:rsidRDefault="0019533C" w:rsidP="00F47CCC">
      <w:pPr>
        <w:ind w:right="57"/>
        <w:rPr>
          <w:sz w:val="20"/>
          <w:szCs w:val="20"/>
        </w:rPr>
      </w:pPr>
    </w:p>
    <w:sectPr w:rsidR="0019533C" w:rsidRPr="00DF7DF1" w:rsidSect="00F47CCC">
      <w:pgSz w:w="11906" w:h="16838" w:code="9"/>
      <w:pgMar w:top="1701" w:right="1418" w:bottom="1418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BD18" w14:textId="77777777" w:rsidR="001C53FE" w:rsidRDefault="001C53FE">
      <w:r>
        <w:separator/>
      </w:r>
    </w:p>
  </w:endnote>
  <w:endnote w:type="continuationSeparator" w:id="0">
    <w:p w14:paraId="65359558" w14:textId="77777777" w:rsidR="001C53FE" w:rsidRDefault="001C53FE">
      <w:r>
        <w:continuationSeparator/>
      </w:r>
    </w:p>
  </w:endnote>
  <w:endnote w:type="continuationNotice" w:id="1">
    <w:p w14:paraId="055732DA" w14:textId="77777777" w:rsidR="001C53FE" w:rsidRDefault="001C53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single" w:sz="24" w:space="0" w:color="D9D9D9" w:themeColor="background1" w:themeShade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4962"/>
      <w:gridCol w:w="3118"/>
      <w:gridCol w:w="980"/>
    </w:tblGrid>
    <w:tr w:rsidR="006123BA" w14:paraId="7FCE2431" w14:textId="77777777" w:rsidTr="00C60884">
      <w:tc>
        <w:tcPr>
          <w:tcW w:w="4962" w:type="dxa"/>
        </w:tcPr>
        <w:p w14:paraId="78CA8AB0" w14:textId="0292D3C7" w:rsidR="006123BA" w:rsidRPr="006B00DC" w:rsidRDefault="006123BA" w:rsidP="007E10D9">
          <w:pPr>
            <w:pStyle w:val="rarsidfot"/>
            <w:rPr>
              <w:szCs w:val="16"/>
            </w:rPr>
          </w:pPr>
          <w:r w:rsidRPr="006B00DC">
            <w:rPr>
              <w:szCs w:val="16"/>
            </w:rPr>
            <w:t>Samordningsförbundet</w:t>
          </w:r>
          <w:r w:rsidR="00EB2A56" w:rsidRPr="006B00DC">
            <w:rPr>
              <w:szCs w:val="16"/>
            </w:rPr>
            <w:t xml:space="preserve"> </w:t>
          </w:r>
          <w:r w:rsidRPr="006B00DC">
            <w:rPr>
              <w:szCs w:val="16"/>
            </w:rPr>
            <w:t>Sörmland</w:t>
          </w:r>
        </w:p>
        <w:p w14:paraId="30BEB5A5" w14:textId="30AB43DD" w:rsidR="007E10D9" w:rsidRPr="006B00DC" w:rsidRDefault="001B55D4" w:rsidP="007E10D9">
          <w:pPr>
            <w:pStyle w:val="rarsidfot"/>
            <w:rPr>
              <w:szCs w:val="16"/>
            </w:rPr>
          </w:pPr>
          <w:proofErr w:type="spellStart"/>
          <w:r w:rsidRPr="006B00DC">
            <w:rPr>
              <w:szCs w:val="16"/>
            </w:rPr>
            <w:t>Org</w:t>
          </w:r>
          <w:proofErr w:type="spellEnd"/>
          <w:r w:rsidRPr="006B00DC">
            <w:rPr>
              <w:szCs w:val="16"/>
            </w:rPr>
            <w:t xml:space="preserve">-nr: </w:t>
          </w:r>
          <w:proofErr w:type="gramStart"/>
          <w:r w:rsidRPr="006B00DC">
            <w:rPr>
              <w:szCs w:val="16"/>
            </w:rPr>
            <w:t>222000-1792</w:t>
          </w:r>
          <w:proofErr w:type="gramEnd"/>
        </w:p>
      </w:tc>
      <w:tc>
        <w:tcPr>
          <w:tcW w:w="3118" w:type="dxa"/>
        </w:tcPr>
        <w:p w14:paraId="1F4B499E" w14:textId="6DE6DE9A" w:rsidR="006123BA" w:rsidRPr="006B00DC" w:rsidRDefault="00EB2A56" w:rsidP="007E10D9">
          <w:pPr>
            <w:pStyle w:val="rarsidfot"/>
            <w:jc w:val="center"/>
            <w:rPr>
              <w:szCs w:val="16"/>
            </w:rPr>
          </w:pPr>
          <w:r w:rsidRPr="006B00DC">
            <w:rPr>
              <w:szCs w:val="16"/>
            </w:rPr>
            <w:t>www.samsor.se</w:t>
          </w:r>
        </w:p>
      </w:tc>
      <w:tc>
        <w:tcPr>
          <w:tcW w:w="980" w:type="dxa"/>
        </w:tcPr>
        <w:p w14:paraId="26540199" w14:textId="618FC58A" w:rsidR="006123BA" w:rsidRPr="006B00DC" w:rsidRDefault="0050646C" w:rsidP="007E10D9">
          <w:pPr>
            <w:pStyle w:val="rarsidfot"/>
            <w:jc w:val="right"/>
            <w:rPr>
              <w:szCs w:val="16"/>
            </w:rPr>
          </w:pPr>
          <w:r w:rsidRPr="006B00DC">
            <w:rPr>
              <w:szCs w:val="16"/>
            </w:rPr>
            <w:fldChar w:fldCharType="begin"/>
          </w:r>
          <w:r w:rsidRPr="006B00DC">
            <w:rPr>
              <w:szCs w:val="16"/>
            </w:rPr>
            <w:instrText xml:space="preserve"> PAGE  \* Arabic  \* MERGEFORMAT </w:instrText>
          </w:r>
          <w:r w:rsidRPr="006B00DC">
            <w:rPr>
              <w:szCs w:val="16"/>
            </w:rPr>
            <w:fldChar w:fldCharType="separate"/>
          </w:r>
          <w:r w:rsidRPr="006B00DC">
            <w:rPr>
              <w:noProof/>
              <w:szCs w:val="16"/>
            </w:rPr>
            <w:t>1</w:t>
          </w:r>
          <w:r w:rsidRPr="006B00DC">
            <w:rPr>
              <w:szCs w:val="16"/>
            </w:rPr>
            <w:fldChar w:fldCharType="end"/>
          </w:r>
          <w:r w:rsidRPr="006B00DC">
            <w:rPr>
              <w:szCs w:val="16"/>
            </w:rPr>
            <w:t xml:space="preserve"> </w:t>
          </w:r>
          <w:r w:rsidR="007E10D9" w:rsidRPr="006B00DC">
            <w:rPr>
              <w:szCs w:val="16"/>
            </w:rPr>
            <w:t xml:space="preserve">/ </w:t>
          </w:r>
          <w:r w:rsidR="007E10D9" w:rsidRPr="006B00DC">
            <w:rPr>
              <w:szCs w:val="16"/>
            </w:rPr>
            <w:fldChar w:fldCharType="begin"/>
          </w:r>
          <w:r w:rsidR="007E10D9" w:rsidRPr="006B00DC">
            <w:rPr>
              <w:szCs w:val="16"/>
            </w:rPr>
            <w:instrText xml:space="preserve"> NUMPAGES   \* MERGEFORMAT </w:instrText>
          </w:r>
          <w:r w:rsidR="007E10D9" w:rsidRPr="006B00DC">
            <w:rPr>
              <w:szCs w:val="16"/>
            </w:rPr>
            <w:fldChar w:fldCharType="separate"/>
          </w:r>
          <w:r w:rsidR="007E10D9" w:rsidRPr="006B00DC">
            <w:rPr>
              <w:noProof/>
              <w:szCs w:val="16"/>
            </w:rPr>
            <w:t>5</w:t>
          </w:r>
          <w:r w:rsidR="007E10D9" w:rsidRPr="006B00DC">
            <w:rPr>
              <w:noProof/>
              <w:szCs w:val="16"/>
            </w:rPr>
            <w:fldChar w:fldCharType="end"/>
          </w:r>
        </w:p>
      </w:tc>
    </w:tr>
  </w:tbl>
  <w:p w14:paraId="1AA48F08" w14:textId="76E77919" w:rsidR="00EE3B22" w:rsidRDefault="00EE3B22" w:rsidP="007E10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E4E9" w14:textId="77777777" w:rsidR="00EE3B22" w:rsidRDefault="00EE3B22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3ABE" w14:textId="77777777" w:rsidR="001C53FE" w:rsidRDefault="001C53FE">
      <w:r>
        <w:separator/>
      </w:r>
    </w:p>
  </w:footnote>
  <w:footnote w:type="continuationSeparator" w:id="0">
    <w:p w14:paraId="20F6F144" w14:textId="77777777" w:rsidR="001C53FE" w:rsidRDefault="001C53FE">
      <w:r>
        <w:continuationSeparator/>
      </w:r>
    </w:p>
  </w:footnote>
  <w:footnote w:type="continuationNotice" w:id="1">
    <w:p w14:paraId="5B76C794" w14:textId="77777777" w:rsidR="001C53FE" w:rsidRDefault="001C53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408A" w14:textId="712271DB" w:rsidR="00D83271" w:rsidRDefault="002540F3">
    <w:pPr>
      <w:pStyle w:val="Sidhuvud"/>
      <w:ind w:left="-18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12A5F5" wp14:editId="6975A309">
              <wp:simplePos x="0" y="0"/>
              <wp:positionH relativeFrom="column">
                <wp:posOffset>-889000</wp:posOffset>
              </wp:positionH>
              <wp:positionV relativeFrom="page">
                <wp:posOffset>0</wp:posOffset>
              </wp:positionV>
              <wp:extent cx="7527600" cy="241200"/>
              <wp:effectExtent l="0" t="0" r="0" b="6985"/>
              <wp:wrapNone/>
              <wp:docPr id="9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7600" cy="241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04B0B5" id="Rectangle 9" o:spid="_x0000_s1026" alt="&quot;&quot;" style="position:absolute;margin-left:-70pt;margin-top:0;width:592.7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" fillcolor="#f2f2f2 [3052]" stroked="f" strokeweight="1pt">
              <w10:wrap anchory="page"/>
            </v:rect>
          </w:pict>
        </mc:Fallback>
      </mc:AlternateContent>
    </w:r>
    <w:r w:rsidR="00EF35AD" w:rsidRPr="00EF35AD">
      <w:rPr>
        <w:rFonts w:asciiTheme="minorHAnsi" w:hAnsiTheme="minorHAnsi" w:cstheme="minorBidi"/>
      </w:rPr>
      <w:t xml:space="preserve"> </w:t>
    </w:r>
  </w:p>
  <w:tbl>
    <w:tblPr>
      <w:tblStyle w:val="Tabellrutnt"/>
      <w:tblW w:w="0" w:type="auto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0"/>
      <w:gridCol w:w="4530"/>
    </w:tblGrid>
    <w:tr w:rsidR="00120B60" w14:paraId="07FD1731" w14:textId="77777777" w:rsidTr="0068091C">
      <w:trPr>
        <w:trHeight w:val="372"/>
      </w:trPr>
      <w:tc>
        <w:tcPr>
          <w:tcW w:w="4530" w:type="dxa"/>
          <w:vMerge w:val="restart"/>
        </w:tcPr>
        <w:p w14:paraId="0B6C9E92" w14:textId="7A8F2220" w:rsidR="00120B60" w:rsidRDefault="001A7769">
          <w:pPr>
            <w:pStyle w:val="Sidhuvud"/>
          </w:pPr>
          <w:r>
            <w:rPr>
              <w:noProof/>
            </w:rPr>
            <w:drawing>
              <wp:inline distT="0" distB="0" distL="0" distR="0" wp14:anchorId="601D1724" wp14:editId="1C03C6DB">
                <wp:extent cx="2505075" cy="709771"/>
                <wp:effectExtent l="0" t="0" r="0" b="0"/>
                <wp:docPr id="1996211499" name="Bildobjekt 6" descr="En bild som visar text, Teckensnitt, karta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6211499" name="Bildobjekt 6" descr="En bild som visar text, Teckensnitt, karta&#10;&#10;AI-genererat innehåll kan vara felaktig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198" cy="7123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  <w:vAlign w:val="center"/>
        </w:tcPr>
        <w:p w14:paraId="0AA8C793" w14:textId="1CBCD768" w:rsidR="00120B60" w:rsidRPr="00120B60" w:rsidRDefault="00120B60" w:rsidP="0068091C">
          <w:pPr>
            <w:pStyle w:val="Sidhuvud"/>
            <w:jc w:val="right"/>
            <w:rPr>
              <w:rFonts w:cs="Arial"/>
              <w:sz w:val="20"/>
              <w:szCs w:val="20"/>
            </w:rPr>
          </w:pPr>
          <w:r w:rsidRPr="00120B60">
            <w:rPr>
              <w:rFonts w:cs="Arial"/>
              <w:sz w:val="20"/>
              <w:szCs w:val="20"/>
            </w:rPr>
            <w:t>Ansökan om finansiering</w:t>
          </w:r>
        </w:p>
      </w:tc>
    </w:tr>
    <w:tr w:rsidR="00120B60" w14:paraId="5CF8C0C3" w14:textId="77777777" w:rsidTr="0068091C">
      <w:trPr>
        <w:trHeight w:val="372"/>
      </w:trPr>
      <w:tc>
        <w:tcPr>
          <w:tcW w:w="4530" w:type="dxa"/>
          <w:vMerge/>
        </w:tcPr>
        <w:p w14:paraId="2E9ACB4C" w14:textId="77777777" w:rsidR="00120B60" w:rsidRDefault="00120B60">
          <w:pPr>
            <w:pStyle w:val="Sidhuvud"/>
            <w:rPr>
              <w:noProof/>
            </w:rPr>
          </w:pPr>
        </w:p>
      </w:tc>
      <w:sdt>
        <w:sdtPr>
          <w:rPr>
            <w:rStyle w:val="Formulrflttext"/>
            <w:rFonts w:ascii="Arial" w:hAnsi="Arial" w:cs="Arial"/>
            <w:szCs w:val="20"/>
          </w:rPr>
          <w:alias w:val="Insatsens namn"/>
          <w:tag w:val="insatsnamn"/>
          <w:id w:val="-2070101918"/>
          <w:placeholder>
            <w:docPart w:val="445364321D6C49A7940647E2C583603A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00CCFF"/>
          <w:text/>
        </w:sdtPr>
        <w:sdtEndPr>
          <w:rPr>
            <w:rStyle w:val="Platshllartext"/>
            <w:color w:val="808080"/>
            <w:sz w:val="22"/>
          </w:rPr>
        </w:sdtEndPr>
        <w:sdtContent>
          <w:tc>
            <w:tcPr>
              <w:tcW w:w="4530" w:type="dxa"/>
              <w:vAlign w:val="center"/>
            </w:tcPr>
            <w:p w14:paraId="0375E5AD" w14:textId="7F2D9ECC" w:rsidR="00120B60" w:rsidRPr="00120B60" w:rsidRDefault="003C224D" w:rsidP="0068091C">
              <w:pPr>
                <w:pStyle w:val="Sidhuvud"/>
                <w:jc w:val="right"/>
                <w:rPr>
                  <w:rFonts w:cs="Arial"/>
                  <w:sz w:val="20"/>
                  <w:szCs w:val="20"/>
                </w:rPr>
              </w:pPr>
              <w:r>
                <w:rPr>
                  <w:rStyle w:val="Formulrflttext"/>
                  <w:rFonts w:eastAsiaTheme="majorEastAsia"/>
                </w:rPr>
                <w:t xml:space="preserve">                              </w:t>
              </w:r>
            </w:p>
          </w:tc>
        </w:sdtContent>
      </w:sdt>
    </w:tr>
    <w:tr w:rsidR="00120B60" w14:paraId="1D19ED6A" w14:textId="77777777" w:rsidTr="0068091C">
      <w:trPr>
        <w:trHeight w:val="373"/>
      </w:trPr>
      <w:tc>
        <w:tcPr>
          <w:tcW w:w="4530" w:type="dxa"/>
          <w:vMerge/>
        </w:tcPr>
        <w:p w14:paraId="4E07EB68" w14:textId="77777777" w:rsidR="00120B60" w:rsidRDefault="00120B60">
          <w:pPr>
            <w:pStyle w:val="Sidhuvud"/>
            <w:rPr>
              <w:noProof/>
            </w:rPr>
          </w:pPr>
        </w:p>
      </w:tc>
      <w:sdt>
        <w:sdtPr>
          <w:rPr>
            <w:rFonts w:cs="Arial"/>
            <w:sz w:val="20"/>
            <w:szCs w:val="20"/>
          </w:rPr>
          <w:alias w:val="Dokumentets datum"/>
          <w:tag w:val="doc_date"/>
          <w:id w:val="1496845638"/>
          <w:placeholder>
            <w:docPart w:val="48EE43A2A16D454B9CC97B5311856308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15:color w:val="00CCFF"/>
          <w:date>
            <w:dateFormat w:val="yyyy-MM-dd"/>
            <w:lid w:val="sv-SE"/>
            <w:storeMappedDataAs w:val="dateTime"/>
            <w:calendar w:val="gregorian"/>
          </w:date>
        </w:sdtPr>
        <w:sdtContent>
          <w:tc>
            <w:tcPr>
              <w:tcW w:w="4530" w:type="dxa"/>
              <w:vAlign w:val="center"/>
            </w:tcPr>
            <w:p w14:paraId="20DEC435" w14:textId="37F2DFC8" w:rsidR="00120B60" w:rsidRPr="00120B60" w:rsidRDefault="003C224D" w:rsidP="0068091C">
              <w:pPr>
                <w:pStyle w:val="Sidhuvud"/>
                <w:jc w:val="right"/>
                <w:rPr>
                  <w:rFonts w:cs="Arial"/>
                  <w:sz w:val="20"/>
                  <w:szCs w:val="20"/>
                </w:rPr>
              </w:pPr>
              <w:r>
                <w:rPr>
                  <w:rStyle w:val="Formulrflttext"/>
                  <w:rFonts w:eastAsiaTheme="majorEastAsia"/>
                </w:rPr>
                <w:t xml:space="preserve">                              </w:t>
              </w:r>
            </w:p>
          </w:tc>
        </w:sdtContent>
      </w:sdt>
    </w:tr>
  </w:tbl>
  <w:p w14:paraId="750A9996" w14:textId="3409AD39" w:rsidR="00EE3B22" w:rsidRDefault="00EE3B22" w:rsidP="00F47CCC">
    <w:pPr>
      <w:pStyle w:val="Sidhuvud"/>
      <w:ind w:left="-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BADB" w14:textId="77777777" w:rsidR="00EE3B22" w:rsidRDefault="00254F44">
    <w:pPr>
      <w:pStyle w:val="Sidhuvud"/>
    </w:pPr>
    <w:r>
      <w:rPr>
        <w:noProof/>
      </w:rPr>
      <w:drawing>
        <wp:inline distT="0" distB="0" distL="0" distR="0" wp14:anchorId="2BC5B910" wp14:editId="5B5955B4">
          <wp:extent cx="3092450" cy="432943"/>
          <wp:effectExtent l="0" t="0" r="0" b="0"/>
          <wp:docPr id="56565791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432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CC3B60" w14:textId="77777777" w:rsidR="00EE3B22" w:rsidRDefault="00EE3B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E99"/>
    <w:multiLevelType w:val="hybridMultilevel"/>
    <w:tmpl w:val="9DEE635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5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6009"/>
    <w:multiLevelType w:val="hybridMultilevel"/>
    <w:tmpl w:val="2C8E9A9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332C60"/>
    <w:multiLevelType w:val="hybridMultilevel"/>
    <w:tmpl w:val="8B2C9678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74282"/>
    <w:multiLevelType w:val="hybridMultilevel"/>
    <w:tmpl w:val="719C0C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65E1B"/>
    <w:multiLevelType w:val="hybridMultilevel"/>
    <w:tmpl w:val="F6360C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639D7"/>
    <w:multiLevelType w:val="hybridMultilevel"/>
    <w:tmpl w:val="770A3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D3214"/>
    <w:multiLevelType w:val="hybridMultilevel"/>
    <w:tmpl w:val="DA300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938BC"/>
    <w:multiLevelType w:val="hybridMultilevel"/>
    <w:tmpl w:val="8B3ABD0A"/>
    <w:lvl w:ilvl="0" w:tplc="CCB4C2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C0FD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4EB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427A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0460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866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76F9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BCE8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12F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E84C41"/>
    <w:multiLevelType w:val="hybridMultilevel"/>
    <w:tmpl w:val="5FC462B0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F3F343B"/>
    <w:multiLevelType w:val="hybridMultilevel"/>
    <w:tmpl w:val="F23ECCBC"/>
    <w:lvl w:ilvl="0" w:tplc="050E65F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E19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2BB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60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443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86C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86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2D5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4EEC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CF5AD0"/>
    <w:multiLevelType w:val="hybridMultilevel"/>
    <w:tmpl w:val="3EB40164"/>
    <w:lvl w:ilvl="0" w:tplc="CF7AF4B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849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EEF6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A68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EC0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768C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365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614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0655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5370C5"/>
    <w:multiLevelType w:val="hybridMultilevel"/>
    <w:tmpl w:val="EEC45D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75A59"/>
    <w:multiLevelType w:val="hybridMultilevel"/>
    <w:tmpl w:val="BFBABC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672C9"/>
    <w:multiLevelType w:val="hybridMultilevel"/>
    <w:tmpl w:val="B3DEEC6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F09C6"/>
    <w:multiLevelType w:val="hybridMultilevel"/>
    <w:tmpl w:val="1ED643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84853"/>
    <w:multiLevelType w:val="hybridMultilevel"/>
    <w:tmpl w:val="B96049B0"/>
    <w:lvl w:ilvl="0" w:tplc="422293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684D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626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F25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4AF7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DA3D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EC0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239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608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7173A4"/>
    <w:multiLevelType w:val="hybridMultilevel"/>
    <w:tmpl w:val="72FEE9C4"/>
    <w:lvl w:ilvl="0" w:tplc="CA7A63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34CE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0EB5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B8F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4E46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E1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581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A6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42D5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7B2C6A"/>
    <w:multiLevelType w:val="hybridMultilevel"/>
    <w:tmpl w:val="17BAB952"/>
    <w:lvl w:ilvl="0" w:tplc="121041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AA9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3EAE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9A12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2066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425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7075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6A94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4E1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47FFA"/>
    <w:multiLevelType w:val="hybridMultilevel"/>
    <w:tmpl w:val="CEFC53D2"/>
    <w:lvl w:ilvl="0" w:tplc="02CC91C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848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F40A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DC5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A48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BA4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82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E68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2AFD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F160DB"/>
    <w:multiLevelType w:val="hybridMultilevel"/>
    <w:tmpl w:val="FFC02B20"/>
    <w:lvl w:ilvl="0" w:tplc="F6A0E9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AA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AC78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B83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43C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2C4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761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FC7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8EA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3F5C35"/>
    <w:multiLevelType w:val="hybridMultilevel"/>
    <w:tmpl w:val="5D34E966"/>
    <w:lvl w:ilvl="0" w:tplc="6CC2CF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AC1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961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C6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2E07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CC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7A4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6B7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CE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236684"/>
    <w:multiLevelType w:val="hybridMultilevel"/>
    <w:tmpl w:val="546ADCD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305358"/>
    <w:multiLevelType w:val="hybridMultilevel"/>
    <w:tmpl w:val="6296B15A"/>
    <w:lvl w:ilvl="0" w:tplc="675828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2E74B5" w:themeColor="accent5" w:themeShade="BF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01D17"/>
    <w:multiLevelType w:val="hybridMultilevel"/>
    <w:tmpl w:val="682CD050"/>
    <w:lvl w:ilvl="0" w:tplc="1E806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64C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5087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0A2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568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6E0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60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388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F6F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607224">
    <w:abstractNumId w:val="17"/>
  </w:num>
  <w:num w:numId="2" w16cid:durableId="1625961183">
    <w:abstractNumId w:val="23"/>
  </w:num>
  <w:num w:numId="3" w16cid:durableId="733969222">
    <w:abstractNumId w:val="19"/>
  </w:num>
  <w:num w:numId="4" w16cid:durableId="1586306776">
    <w:abstractNumId w:val="15"/>
  </w:num>
  <w:num w:numId="5" w16cid:durableId="2084208107">
    <w:abstractNumId w:val="16"/>
  </w:num>
  <w:num w:numId="6" w16cid:durableId="1565220750">
    <w:abstractNumId w:val="7"/>
  </w:num>
  <w:num w:numId="7" w16cid:durableId="1578246202">
    <w:abstractNumId w:val="18"/>
  </w:num>
  <w:num w:numId="8" w16cid:durableId="1968311896">
    <w:abstractNumId w:val="20"/>
  </w:num>
  <w:num w:numId="9" w16cid:durableId="1925338918">
    <w:abstractNumId w:val="10"/>
  </w:num>
  <w:num w:numId="10" w16cid:durableId="1392994575">
    <w:abstractNumId w:val="9"/>
  </w:num>
  <w:num w:numId="11" w16cid:durableId="1817528681">
    <w:abstractNumId w:val="2"/>
  </w:num>
  <w:num w:numId="12" w16cid:durableId="2116443229">
    <w:abstractNumId w:val="21"/>
  </w:num>
  <w:num w:numId="13" w16cid:durableId="1186746394">
    <w:abstractNumId w:val="1"/>
  </w:num>
  <w:num w:numId="14" w16cid:durableId="1986817515">
    <w:abstractNumId w:val="3"/>
  </w:num>
  <w:num w:numId="15" w16cid:durableId="1771777946">
    <w:abstractNumId w:val="12"/>
  </w:num>
  <w:num w:numId="16" w16cid:durableId="1654412204">
    <w:abstractNumId w:val="11"/>
  </w:num>
  <w:num w:numId="17" w16cid:durableId="508787987">
    <w:abstractNumId w:val="8"/>
  </w:num>
  <w:num w:numId="18" w16cid:durableId="502091670">
    <w:abstractNumId w:val="6"/>
  </w:num>
  <w:num w:numId="19" w16cid:durableId="278607447">
    <w:abstractNumId w:val="14"/>
  </w:num>
  <w:num w:numId="20" w16cid:durableId="314186921">
    <w:abstractNumId w:val="5"/>
  </w:num>
  <w:num w:numId="21" w16cid:durableId="1750223937">
    <w:abstractNumId w:val="4"/>
  </w:num>
  <w:num w:numId="22" w16cid:durableId="75833202">
    <w:abstractNumId w:val="22"/>
  </w:num>
  <w:num w:numId="23" w16cid:durableId="1963878585">
    <w:abstractNumId w:val="0"/>
  </w:num>
  <w:num w:numId="24" w16cid:durableId="1386874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BC"/>
    <w:rsid w:val="00000EDA"/>
    <w:rsid w:val="00006EB4"/>
    <w:rsid w:val="00006EDD"/>
    <w:rsid w:val="000112FB"/>
    <w:rsid w:val="00011930"/>
    <w:rsid w:val="00012475"/>
    <w:rsid w:val="000168BC"/>
    <w:rsid w:val="00016B0E"/>
    <w:rsid w:val="00016EDE"/>
    <w:rsid w:val="000266FC"/>
    <w:rsid w:val="00033FE8"/>
    <w:rsid w:val="00037A8E"/>
    <w:rsid w:val="00040514"/>
    <w:rsid w:val="00041630"/>
    <w:rsid w:val="00044798"/>
    <w:rsid w:val="00044B21"/>
    <w:rsid w:val="00047FAC"/>
    <w:rsid w:val="00050739"/>
    <w:rsid w:val="000540DC"/>
    <w:rsid w:val="00055A8E"/>
    <w:rsid w:val="00060137"/>
    <w:rsid w:val="000609A7"/>
    <w:rsid w:val="00064E7E"/>
    <w:rsid w:val="00065143"/>
    <w:rsid w:val="00076085"/>
    <w:rsid w:val="00080131"/>
    <w:rsid w:val="000816E6"/>
    <w:rsid w:val="00081B19"/>
    <w:rsid w:val="000858B9"/>
    <w:rsid w:val="000865A3"/>
    <w:rsid w:val="0009046B"/>
    <w:rsid w:val="00090481"/>
    <w:rsid w:val="00092B78"/>
    <w:rsid w:val="00094EA4"/>
    <w:rsid w:val="00095495"/>
    <w:rsid w:val="00095560"/>
    <w:rsid w:val="000A2443"/>
    <w:rsid w:val="000A2B2C"/>
    <w:rsid w:val="000A2E2C"/>
    <w:rsid w:val="000A4262"/>
    <w:rsid w:val="000B19AD"/>
    <w:rsid w:val="000B2EC5"/>
    <w:rsid w:val="000B357D"/>
    <w:rsid w:val="000B4357"/>
    <w:rsid w:val="000B608F"/>
    <w:rsid w:val="000C03A9"/>
    <w:rsid w:val="000C0B6C"/>
    <w:rsid w:val="000C1E88"/>
    <w:rsid w:val="000C2FE6"/>
    <w:rsid w:val="000C3760"/>
    <w:rsid w:val="000C37CC"/>
    <w:rsid w:val="000C60B8"/>
    <w:rsid w:val="000D0E6F"/>
    <w:rsid w:val="000D5A6B"/>
    <w:rsid w:val="000D62BA"/>
    <w:rsid w:val="000D7C99"/>
    <w:rsid w:val="000D7F97"/>
    <w:rsid w:val="000E0FA1"/>
    <w:rsid w:val="000E4113"/>
    <w:rsid w:val="000E6C11"/>
    <w:rsid w:val="000E6FE7"/>
    <w:rsid w:val="000F6A90"/>
    <w:rsid w:val="00105C7C"/>
    <w:rsid w:val="00111130"/>
    <w:rsid w:val="00112586"/>
    <w:rsid w:val="00115266"/>
    <w:rsid w:val="00115970"/>
    <w:rsid w:val="00117288"/>
    <w:rsid w:val="00120B60"/>
    <w:rsid w:val="00121AED"/>
    <w:rsid w:val="0012540F"/>
    <w:rsid w:val="0012794B"/>
    <w:rsid w:val="00130B6B"/>
    <w:rsid w:val="0013118A"/>
    <w:rsid w:val="00132ECA"/>
    <w:rsid w:val="00133DFE"/>
    <w:rsid w:val="0013556A"/>
    <w:rsid w:val="001358D2"/>
    <w:rsid w:val="00137B1B"/>
    <w:rsid w:val="00137DE0"/>
    <w:rsid w:val="00140D14"/>
    <w:rsid w:val="00141E72"/>
    <w:rsid w:val="001425E7"/>
    <w:rsid w:val="00142FE0"/>
    <w:rsid w:val="00144FA7"/>
    <w:rsid w:val="0014569E"/>
    <w:rsid w:val="00151918"/>
    <w:rsid w:val="00151D5B"/>
    <w:rsid w:val="001548AD"/>
    <w:rsid w:val="00154C8D"/>
    <w:rsid w:val="00155549"/>
    <w:rsid w:val="00160476"/>
    <w:rsid w:val="001610B8"/>
    <w:rsid w:val="00163F07"/>
    <w:rsid w:val="00163FE6"/>
    <w:rsid w:val="001656FC"/>
    <w:rsid w:val="00165C50"/>
    <w:rsid w:val="00165EF9"/>
    <w:rsid w:val="00173C3C"/>
    <w:rsid w:val="00175AAA"/>
    <w:rsid w:val="00180F9A"/>
    <w:rsid w:val="00180FBC"/>
    <w:rsid w:val="001837B7"/>
    <w:rsid w:val="001857C8"/>
    <w:rsid w:val="00185D15"/>
    <w:rsid w:val="0018746F"/>
    <w:rsid w:val="001875FF"/>
    <w:rsid w:val="00192BBA"/>
    <w:rsid w:val="0019533C"/>
    <w:rsid w:val="00197073"/>
    <w:rsid w:val="001A0993"/>
    <w:rsid w:val="001A0D21"/>
    <w:rsid w:val="001A1764"/>
    <w:rsid w:val="001A3E6E"/>
    <w:rsid w:val="001A5E25"/>
    <w:rsid w:val="001A63B1"/>
    <w:rsid w:val="001A67D6"/>
    <w:rsid w:val="001A7769"/>
    <w:rsid w:val="001A7B84"/>
    <w:rsid w:val="001B0313"/>
    <w:rsid w:val="001B158F"/>
    <w:rsid w:val="001B55D4"/>
    <w:rsid w:val="001C0E73"/>
    <w:rsid w:val="001C53FE"/>
    <w:rsid w:val="001D2250"/>
    <w:rsid w:val="001D2A61"/>
    <w:rsid w:val="001D4BBB"/>
    <w:rsid w:val="001D791E"/>
    <w:rsid w:val="001E0451"/>
    <w:rsid w:val="001E063F"/>
    <w:rsid w:val="001E4C23"/>
    <w:rsid w:val="001E50B8"/>
    <w:rsid w:val="001F0204"/>
    <w:rsid w:val="001F0F98"/>
    <w:rsid w:val="001F6200"/>
    <w:rsid w:val="001F7132"/>
    <w:rsid w:val="00200FF4"/>
    <w:rsid w:val="00203DE8"/>
    <w:rsid w:val="00204338"/>
    <w:rsid w:val="00206C55"/>
    <w:rsid w:val="00207682"/>
    <w:rsid w:val="0021067F"/>
    <w:rsid w:val="00210709"/>
    <w:rsid w:val="00212735"/>
    <w:rsid w:val="002203B8"/>
    <w:rsid w:val="00221A15"/>
    <w:rsid w:val="002220F0"/>
    <w:rsid w:val="002222AE"/>
    <w:rsid w:val="002234A4"/>
    <w:rsid w:val="00224D60"/>
    <w:rsid w:val="002254B2"/>
    <w:rsid w:val="00230186"/>
    <w:rsid w:val="002330F0"/>
    <w:rsid w:val="002331A6"/>
    <w:rsid w:val="002350AE"/>
    <w:rsid w:val="00237440"/>
    <w:rsid w:val="00237C53"/>
    <w:rsid w:val="002403AD"/>
    <w:rsid w:val="002440D6"/>
    <w:rsid w:val="002453CD"/>
    <w:rsid w:val="00246592"/>
    <w:rsid w:val="002471CA"/>
    <w:rsid w:val="00251B70"/>
    <w:rsid w:val="00253422"/>
    <w:rsid w:val="00253596"/>
    <w:rsid w:val="002540F3"/>
    <w:rsid w:val="00254F44"/>
    <w:rsid w:val="0025766A"/>
    <w:rsid w:val="00257DA4"/>
    <w:rsid w:val="00261578"/>
    <w:rsid w:val="00262A1F"/>
    <w:rsid w:val="002631C1"/>
    <w:rsid w:val="00264C2B"/>
    <w:rsid w:val="00265593"/>
    <w:rsid w:val="0026660A"/>
    <w:rsid w:val="00270076"/>
    <w:rsid w:val="002734A5"/>
    <w:rsid w:val="00277420"/>
    <w:rsid w:val="00285491"/>
    <w:rsid w:val="002910D8"/>
    <w:rsid w:val="002935BB"/>
    <w:rsid w:val="0029487C"/>
    <w:rsid w:val="002A0525"/>
    <w:rsid w:val="002A67FE"/>
    <w:rsid w:val="002B070E"/>
    <w:rsid w:val="002B1E69"/>
    <w:rsid w:val="002B293F"/>
    <w:rsid w:val="002B5E37"/>
    <w:rsid w:val="002B5FD9"/>
    <w:rsid w:val="002B78E0"/>
    <w:rsid w:val="002C123B"/>
    <w:rsid w:val="002C2C0D"/>
    <w:rsid w:val="002C335D"/>
    <w:rsid w:val="002C37D2"/>
    <w:rsid w:val="002C61AF"/>
    <w:rsid w:val="002C6492"/>
    <w:rsid w:val="002C72AA"/>
    <w:rsid w:val="002D2F04"/>
    <w:rsid w:val="002D3543"/>
    <w:rsid w:val="002D3A69"/>
    <w:rsid w:val="002D6B0D"/>
    <w:rsid w:val="002D7323"/>
    <w:rsid w:val="002D752D"/>
    <w:rsid w:val="002E2BA0"/>
    <w:rsid w:val="002E2BE9"/>
    <w:rsid w:val="002E5402"/>
    <w:rsid w:val="002E7D7E"/>
    <w:rsid w:val="002F1457"/>
    <w:rsid w:val="002F164C"/>
    <w:rsid w:val="002F2864"/>
    <w:rsid w:val="002F4CF3"/>
    <w:rsid w:val="002F51E6"/>
    <w:rsid w:val="003002DD"/>
    <w:rsid w:val="00300A94"/>
    <w:rsid w:val="00302305"/>
    <w:rsid w:val="003023D8"/>
    <w:rsid w:val="0030342E"/>
    <w:rsid w:val="00307583"/>
    <w:rsid w:val="003103BE"/>
    <w:rsid w:val="00310639"/>
    <w:rsid w:val="00311774"/>
    <w:rsid w:val="00312322"/>
    <w:rsid w:val="00314363"/>
    <w:rsid w:val="003153A1"/>
    <w:rsid w:val="00317635"/>
    <w:rsid w:val="003216F2"/>
    <w:rsid w:val="00330BBA"/>
    <w:rsid w:val="00333204"/>
    <w:rsid w:val="00334104"/>
    <w:rsid w:val="00336463"/>
    <w:rsid w:val="0033661B"/>
    <w:rsid w:val="003442E7"/>
    <w:rsid w:val="00345F95"/>
    <w:rsid w:val="003527C6"/>
    <w:rsid w:val="00352FE7"/>
    <w:rsid w:val="003549FF"/>
    <w:rsid w:val="00356F16"/>
    <w:rsid w:val="0036095E"/>
    <w:rsid w:val="00361AED"/>
    <w:rsid w:val="00362F7A"/>
    <w:rsid w:val="003631B2"/>
    <w:rsid w:val="00363570"/>
    <w:rsid w:val="00363DD2"/>
    <w:rsid w:val="003640D2"/>
    <w:rsid w:val="0036537A"/>
    <w:rsid w:val="003655BA"/>
    <w:rsid w:val="00367183"/>
    <w:rsid w:val="003729A2"/>
    <w:rsid w:val="00373BCA"/>
    <w:rsid w:val="0037431E"/>
    <w:rsid w:val="003747A9"/>
    <w:rsid w:val="00375C1B"/>
    <w:rsid w:val="00377164"/>
    <w:rsid w:val="00380863"/>
    <w:rsid w:val="0038114B"/>
    <w:rsid w:val="00382232"/>
    <w:rsid w:val="003865CA"/>
    <w:rsid w:val="00386B81"/>
    <w:rsid w:val="00391F0D"/>
    <w:rsid w:val="00395FF0"/>
    <w:rsid w:val="00396548"/>
    <w:rsid w:val="003A1519"/>
    <w:rsid w:val="003A17B6"/>
    <w:rsid w:val="003A2341"/>
    <w:rsid w:val="003A45FA"/>
    <w:rsid w:val="003B2B7A"/>
    <w:rsid w:val="003B42EE"/>
    <w:rsid w:val="003B60BB"/>
    <w:rsid w:val="003B77E3"/>
    <w:rsid w:val="003B7F50"/>
    <w:rsid w:val="003C00AC"/>
    <w:rsid w:val="003C224D"/>
    <w:rsid w:val="003C34CF"/>
    <w:rsid w:val="003C39D8"/>
    <w:rsid w:val="003C48D5"/>
    <w:rsid w:val="003D2C72"/>
    <w:rsid w:val="003D3459"/>
    <w:rsid w:val="003D7309"/>
    <w:rsid w:val="003E080F"/>
    <w:rsid w:val="003E0F0F"/>
    <w:rsid w:val="003E1CBB"/>
    <w:rsid w:val="003E2FE3"/>
    <w:rsid w:val="003F2101"/>
    <w:rsid w:val="003F2B97"/>
    <w:rsid w:val="003F41F0"/>
    <w:rsid w:val="003F6DA1"/>
    <w:rsid w:val="003F7F91"/>
    <w:rsid w:val="004006BA"/>
    <w:rsid w:val="0040347B"/>
    <w:rsid w:val="00404682"/>
    <w:rsid w:val="00405162"/>
    <w:rsid w:val="00407077"/>
    <w:rsid w:val="00420171"/>
    <w:rsid w:val="00431032"/>
    <w:rsid w:val="0043176C"/>
    <w:rsid w:val="004342F1"/>
    <w:rsid w:val="00435EA4"/>
    <w:rsid w:val="00442A98"/>
    <w:rsid w:val="00443FE1"/>
    <w:rsid w:val="00444189"/>
    <w:rsid w:val="0044469E"/>
    <w:rsid w:val="004455D8"/>
    <w:rsid w:val="004464F5"/>
    <w:rsid w:val="0044749F"/>
    <w:rsid w:val="00447767"/>
    <w:rsid w:val="00447EF4"/>
    <w:rsid w:val="0045163D"/>
    <w:rsid w:val="0045183D"/>
    <w:rsid w:val="00452EC8"/>
    <w:rsid w:val="0045508E"/>
    <w:rsid w:val="00455CE3"/>
    <w:rsid w:val="00460487"/>
    <w:rsid w:val="00460BF9"/>
    <w:rsid w:val="004634E1"/>
    <w:rsid w:val="00473780"/>
    <w:rsid w:val="00475C1E"/>
    <w:rsid w:val="00476B6B"/>
    <w:rsid w:val="004776A9"/>
    <w:rsid w:val="00481034"/>
    <w:rsid w:val="004810D8"/>
    <w:rsid w:val="00484BCE"/>
    <w:rsid w:val="00486F10"/>
    <w:rsid w:val="004908F1"/>
    <w:rsid w:val="00490D3A"/>
    <w:rsid w:val="004924DE"/>
    <w:rsid w:val="004949BA"/>
    <w:rsid w:val="00496508"/>
    <w:rsid w:val="004A052F"/>
    <w:rsid w:val="004A3E7B"/>
    <w:rsid w:val="004A56EC"/>
    <w:rsid w:val="004B12B4"/>
    <w:rsid w:val="004B2464"/>
    <w:rsid w:val="004B607A"/>
    <w:rsid w:val="004C0C83"/>
    <w:rsid w:val="004C40E0"/>
    <w:rsid w:val="004C69D7"/>
    <w:rsid w:val="004D2984"/>
    <w:rsid w:val="004D2C54"/>
    <w:rsid w:val="004D306F"/>
    <w:rsid w:val="004D3821"/>
    <w:rsid w:val="004D3A01"/>
    <w:rsid w:val="004D45D1"/>
    <w:rsid w:val="004D60E0"/>
    <w:rsid w:val="004D6EC3"/>
    <w:rsid w:val="004E056D"/>
    <w:rsid w:val="004E31AB"/>
    <w:rsid w:val="004E3242"/>
    <w:rsid w:val="004E4085"/>
    <w:rsid w:val="004E43B8"/>
    <w:rsid w:val="004E6971"/>
    <w:rsid w:val="004E7C66"/>
    <w:rsid w:val="004F01D9"/>
    <w:rsid w:val="00500B35"/>
    <w:rsid w:val="00502CFA"/>
    <w:rsid w:val="00504622"/>
    <w:rsid w:val="00505876"/>
    <w:rsid w:val="0050646C"/>
    <w:rsid w:val="005077B6"/>
    <w:rsid w:val="00510C4F"/>
    <w:rsid w:val="00511447"/>
    <w:rsid w:val="0051442E"/>
    <w:rsid w:val="00516875"/>
    <w:rsid w:val="005173C5"/>
    <w:rsid w:val="0052152C"/>
    <w:rsid w:val="005234F1"/>
    <w:rsid w:val="0052391D"/>
    <w:rsid w:val="00524BB3"/>
    <w:rsid w:val="0052702C"/>
    <w:rsid w:val="00532445"/>
    <w:rsid w:val="00535F0D"/>
    <w:rsid w:val="00540468"/>
    <w:rsid w:val="00542365"/>
    <w:rsid w:val="00543343"/>
    <w:rsid w:val="005446C0"/>
    <w:rsid w:val="00544D07"/>
    <w:rsid w:val="00546415"/>
    <w:rsid w:val="00551088"/>
    <w:rsid w:val="005524EE"/>
    <w:rsid w:val="00554C33"/>
    <w:rsid w:val="0055618C"/>
    <w:rsid w:val="0055769F"/>
    <w:rsid w:val="00560427"/>
    <w:rsid w:val="00561E6C"/>
    <w:rsid w:val="00571D11"/>
    <w:rsid w:val="00571F14"/>
    <w:rsid w:val="0057279C"/>
    <w:rsid w:val="00573BBD"/>
    <w:rsid w:val="0057444D"/>
    <w:rsid w:val="00576479"/>
    <w:rsid w:val="005776DC"/>
    <w:rsid w:val="00577EB0"/>
    <w:rsid w:val="0058091A"/>
    <w:rsid w:val="00581220"/>
    <w:rsid w:val="00587037"/>
    <w:rsid w:val="00591B9D"/>
    <w:rsid w:val="005A0085"/>
    <w:rsid w:val="005A070F"/>
    <w:rsid w:val="005A3C17"/>
    <w:rsid w:val="005A45AF"/>
    <w:rsid w:val="005A48B4"/>
    <w:rsid w:val="005A59D7"/>
    <w:rsid w:val="005B1CAF"/>
    <w:rsid w:val="005B2252"/>
    <w:rsid w:val="005B2476"/>
    <w:rsid w:val="005B4509"/>
    <w:rsid w:val="005B51A3"/>
    <w:rsid w:val="005B7B10"/>
    <w:rsid w:val="005C0019"/>
    <w:rsid w:val="005C35D4"/>
    <w:rsid w:val="005C3CC3"/>
    <w:rsid w:val="005C40EB"/>
    <w:rsid w:val="005C4B5A"/>
    <w:rsid w:val="005D2A15"/>
    <w:rsid w:val="005D4CCA"/>
    <w:rsid w:val="005D75FD"/>
    <w:rsid w:val="005E255E"/>
    <w:rsid w:val="005E274C"/>
    <w:rsid w:val="005E37F2"/>
    <w:rsid w:val="005E4885"/>
    <w:rsid w:val="005E7F2B"/>
    <w:rsid w:val="005F22C3"/>
    <w:rsid w:val="005F42B2"/>
    <w:rsid w:val="005F520D"/>
    <w:rsid w:val="005F55A0"/>
    <w:rsid w:val="005F65AB"/>
    <w:rsid w:val="00600813"/>
    <w:rsid w:val="00605F9F"/>
    <w:rsid w:val="00610EAF"/>
    <w:rsid w:val="006123BA"/>
    <w:rsid w:val="00612ABC"/>
    <w:rsid w:val="00620195"/>
    <w:rsid w:val="0062357E"/>
    <w:rsid w:val="00624499"/>
    <w:rsid w:val="0062706A"/>
    <w:rsid w:val="00630A32"/>
    <w:rsid w:val="006332DD"/>
    <w:rsid w:val="00636F76"/>
    <w:rsid w:val="00641928"/>
    <w:rsid w:val="00642AC5"/>
    <w:rsid w:val="00652E2C"/>
    <w:rsid w:val="00653120"/>
    <w:rsid w:val="006551B0"/>
    <w:rsid w:val="00655554"/>
    <w:rsid w:val="006573CD"/>
    <w:rsid w:val="006612A6"/>
    <w:rsid w:val="006649B3"/>
    <w:rsid w:val="00664A9C"/>
    <w:rsid w:val="00665993"/>
    <w:rsid w:val="0066709C"/>
    <w:rsid w:val="006674B6"/>
    <w:rsid w:val="006677DC"/>
    <w:rsid w:val="006679AD"/>
    <w:rsid w:val="00670909"/>
    <w:rsid w:val="00672658"/>
    <w:rsid w:val="00676C1C"/>
    <w:rsid w:val="00677862"/>
    <w:rsid w:val="00680236"/>
    <w:rsid w:val="0068091C"/>
    <w:rsid w:val="00685917"/>
    <w:rsid w:val="006906D7"/>
    <w:rsid w:val="0069551C"/>
    <w:rsid w:val="006A174F"/>
    <w:rsid w:val="006A1D71"/>
    <w:rsid w:val="006A2D20"/>
    <w:rsid w:val="006A5639"/>
    <w:rsid w:val="006A5A03"/>
    <w:rsid w:val="006A78AF"/>
    <w:rsid w:val="006B00DC"/>
    <w:rsid w:val="006B175E"/>
    <w:rsid w:val="006B2575"/>
    <w:rsid w:val="006C22AE"/>
    <w:rsid w:val="006C54FB"/>
    <w:rsid w:val="006C63E2"/>
    <w:rsid w:val="006C7136"/>
    <w:rsid w:val="006D2814"/>
    <w:rsid w:val="006D2BFC"/>
    <w:rsid w:val="006D3E54"/>
    <w:rsid w:val="006E5684"/>
    <w:rsid w:val="006E666F"/>
    <w:rsid w:val="006E6B64"/>
    <w:rsid w:val="006E7BF2"/>
    <w:rsid w:val="006F10CC"/>
    <w:rsid w:val="006F1F69"/>
    <w:rsid w:val="006F4771"/>
    <w:rsid w:val="006F710E"/>
    <w:rsid w:val="006F7608"/>
    <w:rsid w:val="006F7B07"/>
    <w:rsid w:val="00700E13"/>
    <w:rsid w:val="00701D4D"/>
    <w:rsid w:val="007024D8"/>
    <w:rsid w:val="00705CA7"/>
    <w:rsid w:val="00706926"/>
    <w:rsid w:val="00707EFF"/>
    <w:rsid w:val="00714CC2"/>
    <w:rsid w:val="007173A9"/>
    <w:rsid w:val="007175CD"/>
    <w:rsid w:val="00720D36"/>
    <w:rsid w:val="007216F1"/>
    <w:rsid w:val="00731679"/>
    <w:rsid w:val="00731BB0"/>
    <w:rsid w:val="00734C0E"/>
    <w:rsid w:val="007351E6"/>
    <w:rsid w:val="0073545C"/>
    <w:rsid w:val="00736BEE"/>
    <w:rsid w:val="00736CBD"/>
    <w:rsid w:val="00740E90"/>
    <w:rsid w:val="0074185D"/>
    <w:rsid w:val="00742FD2"/>
    <w:rsid w:val="00745700"/>
    <w:rsid w:val="00745B33"/>
    <w:rsid w:val="00745BCF"/>
    <w:rsid w:val="00746D5A"/>
    <w:rsid w:val="007479AF"/>
    <w:rsid w:val="00751F54"/>
    <w:rsid w:val="0075436E"/>
    <w:rsid w:val="0075495E"/>
    <w:rsid w:val="00755E7E"/>
    <w:rsid w:val="00757DC5"/>
    <w:rsid w:val="0076001B"/>
    <w:rsid w:val="0076443E"/>
    <w:rsid w:val="00764BBE"/>
    <w:rsid w:val="007651A8"/>
    <w:rsid w:val="007651F8"/>
    <w:rsid w:val="00765287"/>
    <w:rsid w:val="007667B3"/>
    <w:rsid w:val="00774031"/>
    <w:rsid w:val="00775FA3"/>
    <w:rsid w:val="00781B8B"/>
    <w:rsid w:val="007828C1"/>
    <w:rsid w:val="007869C0"/>
    <w:rsid w:val="00786ED5"/>
    <w:rsid w:val="007913C3"/>
    <w:rsid w:val="007918FA"/>
    <w:rsid w:val="00796637"/>
    <w:rsid w:val="007A20C6"/>
    <w:rsid w:val="007A2252"/>
    <w:rsid w:val="007A2406"/>
    <w:rsid w:val="007A34A4"/>
    <w:rsid w:val="007B00F9"/>
    <w:rsid w:val="007B07F1"/>
    <w:rsid w:val="007B0BAA"/>
    <w:rsid w:val="007B20ED"/>
    <w:rsid w:val="007B222A"/>
    <w:rsid w:val="007B3482"/>
    <w:rsid w:val="007C1E9C"/>
    <w:rsid w:val="007C44C4"/>
    <w:rsid w:val="007D018F"/>
    <w:rsid w:val="007E10D9"/>
    <w:rsid w:val="007E3E14"/>
    <w:rsid w:val="007E5586"/>
    <w:rsid w:val="007E5F8C"/>
    <w:rsid w:val="007F1072"/>
    <w:rsid w:val="007F1550"/>
    <w:rsid w:val="007F7DA7"/>
    <w:rsid w:val="008002B5"/>
    <w:rsid w:val="00805021"/>
    <w:rsid w:val="00805337"/>
    <w:rsid w:val="00807D97"/>
    <w:rsid w:val="008100FF"/>
    <w:rsid w:val="0081039D"/>
    <w:rsid w:val="008115C5"/>
    <w:rsid w:val="00814799"/>
    <w:rsid w:val="00817F18"/>
    <w:rsid w:val="008217FF"/>
    <w:rsid w:val="00824AF9"/>
    <w:rsid w:val="00824F56"/>
    <w:rsid w:val="0083028F"/>
    <w:rsid w:val="00830FCB"/>
    <w:rsid w:val="008338E4"/>
    <w:rsid w:val="00840792"/>
    <w:rsid w:val="00840B9F"/>
    <w:rsid w:val="008502B5"/>
    <w:rsid w:val="00850F9A"/>
    <w:rsid w:val="00853B07"/>
    <w:rsid w:val="00854B6C"/>
    <w:rsid w:val="00854EDF"/>
    <w:rsid w:val="00855427"/>
    <w:rsid w:val="00856146"/>
    <w:rsid w:val="00857452"/>
    <w:rsid w:val="00860236"/>
    <w:rsid w:val="008608FC"/>
    <w:rsid w:val="0086097C"/>
    <w:rsid w:val="008615A2"/>
    <w:rsid w:val="008621F2"/>
    <w:rsid w:val="008629CB"/>
    <w:rsid w:val="00863E62"/>
    <w:rsid w:val="00866788"/>
    <w:rsid w:val="00877423"/>
    <w:rsid w:val="00881277"/>
    <w:rsid w:val="00882D67"/>
    <w:rsid w:val="008859BC"/>
    <w:rsid w:val="00886241"/>
    <w:rsid w:val="008870DF"/>
    <w:rsid w:val="008900BE"/>
    <w:rsid w:val="00891493"/>
    <w:rsid w:val="0089195D"/>
    <w:rsid w:val="00892ADA"/>
    <w:rsid w:val="008937A9"/>
    <w:rsid w:val="008937D0"/>
    <w:rsid w:val="00893AA4"/>
    <w:rsid w:val="00895476"/>
    <w:rsid w:val="008974D9"/>
    <w:rsid w:val="008A04A9"/>
    <w:rsid w:val="008A187F"/>
    <w:rsid w:val="008B18CF"/>
    <w:rsid w:val="008B2BF2"/>
    <w:rsid w:val="008B2E27"/>
    <w:rsid w:val="008B3568"/>
    <w:rsid w:val="008B5F3D"/>
    <w:rsid w:val="008B69A0"/>
    <w:rsid w:val="008B7757"/>
    <w:rsid w:val="008C0D6E"/>
    <w:rsid w:val="008C1963"/>
    <w:rsid w:val="008C1D96"/>
    <w:rsid w:val="008C2886"/>
    <w:rsid w:val="008C29C0"/>
    <w:rsid w:val="008C6764"/>
    <w:rsid w:val="008C67CB"/>
    <w:rsid w:val="008D01F6"/>
    <w:rsid w:val="008D2644"/>
    <w:rsid w:val="008D39E0"/>
    <w:rsid w:val="008D5458"/>
    <w:rsid w:val="008D55AA"/>
    <w:rsid w:val="008D7CEF"/>
    <w:rsid w:val="008E5973"/>
    <w:rsid w:val="008F24D7"/>
    <w:rsid w:val="008F3527"/>
    <w:rsid w:val="008F36B3"/>
    <w:rsid w:val="008F4065"/>
    <w:rsid w:val="008F493B"/>
    <w:rsid w:val="00900907"/>
    <w:rsid w:val="00902773"/>
    <w:rsid w:val="00902E60"/>
    <w:rsid w:val="00902EA1"/>
    <w:rsid w:val="00905DBE"/>
    <w:rsid w:val="009062F7"/>
    <w:rsid w:val="009063A4"/>
    <w:rsid w:val="00906D5A"/>
    <w:rsid w:val="00910A64"/>
    <w:rsid w:val="00910DE3"/>
    <w:rsid w:val="009113F3"/>
    <w:rsid w:val="00912DE3"/>
    <w:rsid w:val="00914CB4"/>
    <w:rsid w:val="0091700A"/>
    <w:rsid w:val="009175FE"/>
    <w:rsid w:val="00920A31"/>
    <w:rsid w:val="00921E3C"/>
    <w:rsid w:val="0092363E"/>
    <w:rsid w:val="00924E3C"/>
    <w:rsid w:val="00931BFC"/>
    <w:rsid w:val="00936383"/>
    <w:rsid w:val="00936456"/>
    <w:rsid w:val="00942CED"/>
    <w:rsid w:val="00957A88"/>
    <w:rsid w:val="009603E8"/>
    <w:rsid w:val="00960D60"/>
    <w:rsid w:val="00962905"/>
    <w:rsid w:val="00970CBC"/>
    <w:rsid w:val="00971BCB"/>
    <w:rsid w:val="009825EA"/>
    <w:rsid w:val="00984A72"/>
    <w:rsid w:val="009875A1"/>
    <w:rsid w:val="00992E99"/>
    <w:rsid w:val="00993808"/>
    <w:rsid w:val="009A0663"/>
    <w:rsid w:val="009A0A0E"/>
    <w:rsid w:val="009A2C56"/>
    <w:rsid w:val="009A57FB"/>
    <w:rsid w:val="009A59EB"/>
    <w:rsid w:val="009B464C"/>
    <w:rsid w:val="009B596B"/>
    <w:rsid w:val="009C1962"/>
    <w:rsid w:val="009C2714"/>
    <w:rsid w:val="009C43AB"/>
    <w:rsid w:val="009C7C09"/>
    <w:rsid w:val="009D00EE"/>
    <w:rsid w:val="009D1268"/>
    <w:rsid w:val="009D27D9"/>
    <w:rsid w:val="009D6D93"/>
    <w:rsid w:val="009D77D9"/>
    <w:rsid w:val="009E02F3"/>
    <w:rsid w:val="009E17E8"/>
    <w:rsid w:val="009E3E5C"/>
    <w:rsid w:val="009E6284"/>
    <w:rsid w:val="009E7D5A"/>
    <w:rsid w:val="009F01E0"/>
    <w:rsid w:val="00A000EB"/>
    <w:rsid w:val="00A009BB"/>
    <w:rsid w:val="00A011C3"/>
    <w:rsid w:val="00A01F3B"/>
    <w:rsid w:val="00A0574B"/>
    <w:rsid w:val="00A10868"/>
    <w:rsid w:val="00A10E9A"/>
    <w:rsid w:val="00A11090"/>
    <w:rsid w:val="00A126A7"/>
    <w:rsid w:val="00A1284C"/>
    <w:rsid w:val="00A12DC7"/>
    <w:rsid w:val="00A142A4"/>
    <w:rsid w:val="00A16A96"/>
    <w:rsid w:val="00A173CE"/>
    <w:rsid w:val="00A2041E"/>
    <w:rsid w:val="00A2428E"/>
    <w:rsid w:val="00A25EA2"/>
    <w:rsid w:val="00A26C38"/>
    <w:rsid w:val="00A27482"/>
    <w:rsid w:val="00A30AAB"/>
    <w:rsid w:val="00A35CC9"/>
    <w:rsid w:val="00A417EF"/>
    <w:rsid w:val="00A428A1"/>
    <w:rsid w:val="00A44977"/>
    <w:rsid w:val="00A509E8"/>
    <w:rsid w:val="00A51CEB"/>
    <w:rsid w:val="00A54033"/>
    <w:rsid w:val="00A550A3"/>
    <w:rsid w:val="00A55A4D"/>
    <w:rsid w:val="00A55E24"/>
    <w:rsid w:val="00A57844"/>
    <w:rsid w:val="00A6032B"/>
    <w:rsid w:val="00A672E8"/>
    <w:rsid w:val="00A6734C"/>
    <w:rsid w:val="00A706AC"/>
    <w:rsid w:val="00A70B7C"/>
    <w:rsid w:val="00A72D1F"/>
    <w:rsid w:val="00A73B8A"/>
    <w:rsid w:val="00A83918"/>
    <w:rsid w:val="00A843A7"/>
    <w:rsid w:val="00A84E37"/>
    <w:rsid w:val="00A854C1"/>
    <w:rsid w:val="00A87E07"/>
    <w:rsid w:val="00A87E74"/>
    <w:rsid w:val="00A928EE"/>
    <w:rsid w:val="00A93B18"/>
    <w:rsid w:val="00A94035"/>
    <w:rsid w:val="00A9424A"/>
    <w:rsid w:val="00A9427D"/>
    <w:rsid w:val="00A975D5"/>
    <w:rsid w:val="00AA14B6"/>
    <w:rsid w:val="00AA2534"/>
    <w:rsid w:val="00AA2DCC"/>
    <w:rsid w:val="00AA6BE6"/>
    <w:rsid w:val="00AB1DF6"/>
    <w:rsid w:val="00AB2A43"/>
    <w:rsid w:val="00AB3D9B"/>
    <w:rsid w:val="00AB511D"/>
    <w:rsid w:val="00AB5FB7"/>
    <w:rsid w:val="00AB75DE"/>
    <w:rsid w:val="00AC252D"/>
    <w:rsid w:val="00AC3388"/>
    <w:rsid w:val="00AC3C34"/>
    <w:rsid w:val="00AC7BF8"/>
    <w:rsid w:val="00AD42D0"/>
    <w:rsid w:val="00AD4809"/>
    <w:rsid w:val="00AE23EB"/>
    <w:rsid w:val="00AE2B26"/>
    <w:rsid w:val="00AE2D72"/>
    <w:rsid w:val="00AE544D"/>
    <w:rsid w:val="00AE5E27"/>
    <w:rsid w:val="00AF2773"/>
    <w:rsid w:val="00AF3A2A"/>
    <w:rsid w:val="00AF46A4"/>
    <w:rsid w:val="00B002AA"/>
    <w:rsid w:val="00B00A2B"/>
    <w:rsid w:val="00B042C8"/>
    <w:rsid w:val="00B06B0F"/>
    <w:rsid w:val="00B0753C"/>
    <w:rsid w:val="00B111A0"/>
    <w:rsid w:val="00B11F53"/>
    <w:rsid w:val="00B1345C"/>
    <w:rsid w:val="00B1469D"/>
    <w:rsid w:val="00B22563"/>
    <w:rsid w:val="00B2262D"/>
    <w:rsid w:val="00B22761"/>
    <w:rsid w:val="00B238D3"/>
    <w:rsid w:val="00B26E26"/>
    <w:rsid w:val="00B27732"/>
    <w:rsid w:val="00B32144"/>
    <w:rsid w:val="00B32AC8"/>
    <w:rsid w:val="00B37CC7"/>
    <w:rsid w:val="00B43D92"/>
    <w:rsid w:val="00B4449E"/>
    <w:rsid w:val="00B4458E"/>
    <w:rsid w:val="00B47D76"/>
    <w:rsid w:val="00B47E6C"/>
    <w:rsid w:val="00B5012A"/>
    <w:rsid w:val="00B51A30"/>
    <w:rsid w:val="00B52DF5"/>
    <w:rsid w:val="00B574B5"/>
    <w:rsid w:val="00B576DF"/>
    <w:rsid w:val="00B57B30"/>
    <w:rsid w:val="00B60F6F"/>
    <w:rsid w:val="00B65305"/>
    <w:rsid w:val="00B666F2"/>
    <w:rsid w:val="00B713F4"/>
    <w:rsid w:val="00B73F7D"/>
    <w:rsid w:val="00B757B1"/>
    <w:rsid w:val="00B76041"/>
    <w:rsid w:val="00B76125"/>
    <w:rsid w:val="00B81604"/>
    <w:rsid w:val="00B81EF4"/>
    <w:rsid w:val="00B82D10"/>
    <w:rsid w:val="00B8409B"/>
    <w:rsid w:val="00B84702"/>
    <w:rsid w:val="00B847BD"/>
    <w:rsid w:val="00B85B2C"/>
    <w:rsid w:val="00B87BD6"/>
    <w:rsid w:val="00B92661"/>
    <w:rsid w:val="00B92F75"/>
    <w:rsid w:val="00B95F8B"/>
    <w:rsid w:val="00B9782C"/>
    <w:rsid w:val="00B97B50"/>
    <w:rsid w:val="00BA14EE"/>
    <w:rsid w:val="00BA2A65"/>
    <w:rsid w:val="00BA7D09"/>
    <w:rsid w:val="00BB1CE6"/>
    <w:rsid w:val="00BC04A6"/>
    <w:rsid w:val="00BC104F"/>
    <w:rsid w:val="00BC34DD"/>
    <w:rsid w:val="00BC6AD9"/>
    <w:rsid w:val="00BC7AD7"/>
    <w:rsid w:val="00BD296C"/>
    <w:rsid w:val="00BD3926"/>
    <w:rsid w:val="00BD40A9"/>
    <w:rsid w:val="00BD73AB"/>
    <w:rsid w:val="00BD7692"/>
    <w:rsid w:val="00BE1242"/>
    <w:rsid w:val="00BE1A8E"/>
    <w:rsid w:val="00BE3B46"/>
    <w:rsid w:val="00BE6474"/>
    <w:rsid w:val="00BE71AD"/>
    <w:rsid w:val="00BF3287"/>
    <w:rsid w:val="00BF6EAF"/>
    <w:rsid w:val="00BF7CC2"/>
    <w:rsid w:val="00C0088C"/>
    <w:rsid w:val="00C01C3C"/>
    <w:rsid w:val="00C03358"/>
    <w:rsid w:val="00C05584"/>
    <w:rsid w:val="00C05932"/>
    <w:rsid w:val="00C06CFE"/>
    <w:rsid w:val="00C1077E"/>
    <w:rsid w:val="00C11130"/>
    <w:rsid w:val="00C12D76"/>
    <w:rsid w:val="00C13004"/>
    <w:rsid w:val="00C17577"/>
    <w:rsid w:val="00C21FCB"/>
    <w:rsid w:val="00C22554"/>
    <w:rsid w:val="00C23125"/>
    <w:rsid w:val="00C25D14"/>
    <w:rsid w:val="00C310F9"/>
    <w:rsid w:val="00C314D7"/>
    <w:rsid w:val="00C323C7"/>
    <w:rsid w:val="00C37142"/>
    <w:rsid w:val="00C425D9"/>
    <w:rsid w:val="00C42D87"/>
    <w:rsid w:val="00C45D9F"/>
    <w:rsid w:val="00C4653B"/>
    <w:rsid w:val="00C46832"/>
    <w:rsid w:val="00C46E9F"/>
    <w:rsid w:val="00C52D5E"/>
    <w:rsid w:val="00C53AA1"/>
    <w:rsid w:val="00C60884"/>
    <w:rsid w:val="00C636DC"/>
    <w:rsid w:val="00C638ED"/>
    <w:rsid w:val="00C63F8D"/>
    <w:rsid w:val="00C6435A"/>
    <w:rsid w:val="00C67433"/>
    <w:rsid w:val="00C70FA8"/>
    <w:rsid w:val="00C76514"/>
    <w:rsid w:val="00C76BC5"/>
    <w:rsid w:val="00C772AE"/>
    <w:rsid w:val="00C8171E"/>
    <w:rsid w:val="00C86253"/>
    <w:rsid w:val="00C87EAA"/>
    <w:rsid w:val="00C903C0"/>
    <w:rsid w:val="00C913BF"/>
    <w:rsid w:val="00C91800"/>
    <w:rsid w:val="00C92501"/>
    <w:rsid w:val="00C928BF"/>
    <w:rsid w:val="00C94B7D"/>
    <w:rsid w:val="00CA4400"/>
    <w:rsid w:val="00CA4E40"/>
    <w:rsid w:val="00CA4F51"/>
    <w:rsid w:val="00CA68FD"/>
    <w:rsid w:val="00CA7B5B"/>
    <w:rsid w:val="00CB3993"/>
    <w:rsid w:val="00CB4462"/>
    <w:rsid w:val="00CB55C2"/>
    <w:rsid w:val="00CB7FAF"/>
    <w:rsid w:val="00CC15CC"/>
    <w:rsid w:val="00CC53C7"/>
    <w:rsid w:val="00CC7366"/>
    <w:rsid w:val="00CC7E8B"/>
    <w:rsid w:val="00CC7FBE"/>
    <w:rsid w:val="00CD1B46"/>
    <w:rsid w:val="00CD1FB4"/>
    <w:rsid w:val="00CD6907"/>
    <w:rsid w:val="00CD731E"/>
    <w:rsid w:val="00CE572B"/>
    <w:rsid w:val="00CE78E0"/>
    <w:rsid w:val="00CE7F4D"/>
    <w:rsid w:val="00CF4B2E"/>
    <w:rsid w:val="00CF5C40"/>
    <w:rsid w:val="00CF67F2"/>
    <w:rsid w:val="00CF7033"/>
    <w:rsid w:val="00D00C00"/>
    <w:rsid w:val="00D03848"/>
    <w:rsid w:val="00D04BE1"/>
    <w:rsid w:val="00D1004A"/>
    <w:rsid w:val="00D1545E"/>
    <w:rsid w:val="00D15DBA"/>
    <w:rsid w:val="00D20616"/>
    <w:rsid w:val="00D20D22"/>
    <w:rsid w:val="00D20EFF"/>
    <w:rsid w:val="00D26427"/>
    <w:rsid w:val="00D30B59"/>
    <w:rsid w:val="00D353EA"/>
    <w:rsid w:val="00D36585"/>
    <w:rsid w:val="00D4615B"/>
    <w:rsid w:val="00D50851"/>
    <w:rsid w:val="00D51C9C"/>
    <w:rsid w:val="00D54496"/>
    <w:rsid w:val="00D55913"/>
    <w:rsid w:val="00D5641D"/>
    <w:rsid w:val="00D60265"/>
    <w:rsid w:val="00D63990"/>
    <w:rsid w:val="00D6691C"/>
    <w:rsid w:val="00D66E86"/>
    <w:rsid w:val="00D67651"/>
    <w:rsid w:val="00D703D4"/>
    <w:rsid w:val="00D720F5"/>
    <w:rsid w:val="00D74C83"/>
    <w:rsid w:val="00D74D1C"/>
    <w:rsid w:val="00D75411"/>
    <w:rsid w:val="00D759FF"/>
    <w:rsid w:val="00D77F8D"/>
    <w:rsid w:val="00D83271"/>
    <w:rsid w:val="00D875E8"/>
    <w:rsid w:val="00D915F2"/>
    <w:rsid w:val="00D91FF8"/>
    <w:rsid w:val="00D922E3"/>
    <w:rsid w:val="00D93591"/>
    <w:rsid w:val="00DA0E3F"/>
    <w:rsid w:val="00DA3A86"/>
    <w:rsid w:val="00DB0188"/>
    <w:rsid w:val="00DB542B"/>
    <w:rsid w:val="00DB7CC1"/>
    <w:rsid w:val="00DC0BFB"/>
    <w:rsid w:val="00DC180A"/>
    <w:rsid w:val="00DC2B6D"/>
    <w:rsid w:val="00DC2E5F"/>
    <w:rsid w:val="00DC392C"/>
    <w:rsid w:val="00DC581B"/>
    <w:rsid w:val="00DC6872"/>
    <w:rsid w:val="00DD4C40"/>
    <w:rsid w:val="00DD5FC5"/>
    <w:rsid w:val="00DD73AF"/>
    <w:rsid w:val="00DE06E3"/>
    <w:rsid w:val="00DE3A7A"/>
    <w:rsid w:val="00DE3EE3"/>
    <w:rsid w:val="00DE6763"/>
    <w:rsid w:val="00DF02AA"/>
    <w:rsid w:val="00DF2084"/>
    <w:rsid w:val="00DF3D17"/>
    <w:rsid w:val="00DF4F47"/>
    <w:rsid w:val="00DF6136"/>
    <w:rsid w:val="00E01B67"/>
    <w:rsid w:val="00E03214"/>
    <w:rsid w:val="00E06982"/>
    <w:rsid w:val="00E141C5"/>
    <w:rsid w:val="00E1442E"/>
    <w:rsid w:val="00E1779D"/>
    <w:rsid w:val="00E21246"/>
    <w:rsid w:val="00E22227"/>
    <w:rsid w:val="00E26753"/>
    <w:rsid w:val="00E2795A"/>
    <w:rsid w:val="00E30A6E"/>
    <w:rsid w:val="00E36FB2"/>
    <w:rsid w:val="00E37C20"/>
    <w:rsid w:val="00E45B07"/>
    <w:rsid w:val="00E46895"/>
    <w:rsid w:val="00E51A36"/>
    <w:rsid w:val="00E53B7C"/>
    <w:rsid w:val="00E53E14"/>
    <w:rsid w:val="00E54231"/>
    <w:rsid w:val="00E54FD2"/>
    <w:rsid w:val="00E57282"/>
    <w:rsid w:val="00E57C86"/>
    <w:rsid w:val="00E63445"/>
    <w:rsid w:val="00E63BB9"/>
    <w:rsid w:val="00E673D9"/>
    <w:rsid w:val="00E67BCB"/>
    <w:rsid w:val="00E67D8C"/>
    <w:rsid w:val="00E72E3A"/>
    <w:rsid w:val="00E7747C"/>
    <w:rsid w:val="00E80425"/>
    <w:rsid w:val="00E837A2"/>
    <w:rsid w:val="00E84713"/>
    <w:rsid w:val="00E850C2"/>
    <w:rsid w:val="00E8597B"/>
    <w:rsid w:val="00E92156"/>
    <w:rsid w:val="00E95E92"/>
    <w:rsid w:val="00E969F6"/>
    <w:rsid w:val="00E97F92"/>
    <w:rsid w:val="00EA02E1"/>
    <w:rsid w:val="00EA6C13"/>
    <w:rsid w:val="00EB2A56"/>
    <w:rsid w:val="00EB2A68"/>
    <w:rsid w:val="00EB5EB9"/>
    <w:rsid w:val="00EB64B7"/>
    <w:rsid w:val="00EB76CE"/>
    <w:rsid w:val="00EC010B"/>
    <w:rsid w:val="00EC106B"/>
    <w:rsid w:val="00EC1786"/>
    <w:rsid w:val="00EC1B0C"/>
    <w:rsid w:val="00EC2B5B"/>
    <w:rsid w:val="00EC5376"/>
    <w:rsid w:val="00EC6DD5"/>
    <w:rsid w:val="00EC6EAF"/>
    <w:rsid w:val="00ED1278"/>
    <w:rsid w:val="00ED1B10"/>
    <w:rsid w:val="00ED2ABE"/>
    <w:rsid w:val="00EE3B22"/>
    <w:rsid w:val="00EE56A6"/>
    <w:rsid w:val="00EF35AD"/>
    <w:rsid w:val="00EF6C43"/>
    <w:rsid w:val="00F00FD6"/>
    <w:rsid w:val="00F0160E"/>
    <w:rsid w:val="00F07868"/>
    <w:rsid w:val="00F113A1"/>
    <w:rsid w:val="00F1304D"/>
    <w:rsid w:val="00F136D3"/>
    <w:rsid w:val="00F15F06"/>
    <w:rsid w:val="00F15FD1"/>
    <w:rsid w:val="00F16BD7"/>
    <w:rsid w:val="00F23CB4"/>
    <w:rsid w:val="00F25AFD"/>
    <w:rsid w:val="00F26278"/>
    <w:rsid w:val="00F26609"/>
    <w:rsid w:val="00F313C5"/>
    <w:rsid w:val="00F327BC"/>
    <w:rsid w:val="00F336D2"/>
    <w:rsid w:val="00F33ABD"/>
    <w:rsid w:val="00F34229"/>
    <w:rsid w:val="00F36034"/>
    <w:rsid w:val="00F36095"/>
    <w:rsid w:val="00F3699E"/>
    <w:rsid w:val="00F370D2"/>
    <w:rsid w:val="00F40411"/>
    <w:rsid w:val="00F4550D"/>
    <w:rsid w:val="00F4650D"/>
    <w:rsid w:val="00F47CCC"/>
    <w:rsid w:val="00F502AE"/>
    <w:rsid w:val="00F60F83"/>
    <w:rsid w:val="00F63139"/>
    <w:rsid w:val="00F63B75"/>
    <w:rsid w:val="00F649FE"/>
    <w:rsid w:val="00F64A94"/>
    <w:rsid w:val="00F70390"/>
    <w:rsid w:val="00F70506"/>
    <w:rsid w:val="00F71D9C"/>
    <w:rsid w:val="00F73725"/>
    <w:rsid w:val="00F80F95"/>
    <w:rsid w:val="00F8194A"/>
    <w:rsid w:val="00F824E8"/>
    <w:rsid w:val="00F828B6"/>
    <w:rsid w:val="00F84301"/>
    <w:rsid w:val="00F843D9"/>
    <w:rsid w:val="00F922CD"/>
    <w:rsid w:val="00F925A1"/>
    <w:rsid w:val="00F96321"/>
    <w:rsid w:val="00F97141"/>
    <w:rsid w:val="00F97B6E"/>
    <w:rsid w:val="00F97D68"/>
    <w:rsid w:val="00FA0059"/>
    <w:rsid w:val="00FA2193"/>
    <w:rsid w:val="00FA27A3"/>
    <w:rsid w:val="00FA3962"/>
    <w:rsid w:val="00FA699B"/>
    <w:rsid w:val="00FB3C0A"/>
    <w:rsid w:val="00FB52DC"/>
    <w:rsid w:val="00FC1B6C"/>
    <w:rsid w:val="00FC562A"/>
    <w:rsid w:val="00FD0CB8"/>
    <w:rsid w:val="00FD1E61"/>
    <w:rsid w:val="00FD4566"/>
    <w:rsid w:val="00FD75A9"/>
    <w:rsid w:val="00FE05D6"/>
    <w:rsid w:val="00FE0609"/>
    <w:rsid w:val="00FE24BF"/>
    <w:rsid w:val="00FE36FE"/>
    <w:rsid w:val="00FF1957"/>
    <w:rsid w:val="00FF6129"/>
    <w:rsid w:val="133DFBD2"/>
    <w:rsid w:val="1B8A9B66"/>
    <w:rsid w:val="36461435"/>
    <w:rsid w:val="51CCADED"/>
    <w:rsid w:val="5B74ECB6"/>
    <w:rsid w:val="783CE997"/>
    <w:rsid w:val="7A7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28720"/>
  <w15:chartTrackingRefBased/>
  <w15:docId w15:val="{DA2E05C5-C828-4509-A239-98D6092C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09"/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qFormat/>
    <w:rsid w:val="0036537A"/>
    <w:pPr>
      <w:keepNext/>
      <w:outlineLvl w:val="0"/>
    </w:pPr>
    <w:rPr>
      <w:rFonts w:cs="Arial"/>
      <w:b/>
      <w:sz w:val="56"/>
      <w:szCs w:val="27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6537A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A2534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character" w:styleId="AnvndHyperlnk">
    <w:name w:val="FollowedHyperlink"/>
    <w:semiHidden/>
    <w:rPr>
      <w:color w:val="800080"/>
      <w:u w:val="single"/>
    </w:rPr>
  </w:style>
  <w:style w:type="character" w:customStyle="1" w:styleId="SidfotChar">
    <w:name w:val="Sidfot Char"/>
    <w:link w:val="Sidfot"/>
    <w:uiPriority w:val="99"/>
    <w:rsid w:val="00665993"/>
    <w:rPr>
      <w:rFonts w:ascii="Garamond" w:hAnsi="Garamond"/>
      <w:sz w:val="24"/>
      <w:szCs w:val="24"/>
    </w:rPr>
  </w:style>
  <w:style w:type="paragraph" w:customStyle="1" w:styleId="Default">
    <w:name w:val="Default"/>
    <w:rsid w:val="006649B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AA2534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36537A"/>
    <w:rPr>
      <w:rFonts w:ascii="Georgia" w:eastAsiaTheme="majorEastAsia" w:hAnsi="Georgia" w:cstheme="majorBidi"/>
      <w:color w:val="000000" w:themeColor="tex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A2534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Ingetavstnd">
    <w:name w:val="No Spacing"/>
    <w:aliases w:val="Tabelltext"/>
    <w:link w:val="IngetavstndChar"/>
    <w:uiPriority w:val="1"/>
    <w:qFormat/>
    <w:rsid w:val="008B2BF2"/>
    <w:rPr>
      <w:rFonts w:ascii="Arial" w:hAnsi="Arial"/>
      <w:szCs w:val="24"/>
    </w:rPr>
  </w:style>
  <w:style w:type="paragraph" w:styleId="Liststycke">
    <w:name w:val="List Paragraph"/>
    <w:basedOn w:val="Normal"/>
    <w:uiPriority w:val="34"/>
    <w:qFormat/>
    <w:rsid w:val="007651F8"/>
    <w:pPr>
      <w:ind w:left="720"/>
      <w:contextualSpacing/>
    </w:pPr>
  </w:style>
  <w:style w:type="table" w:styleId="Tabellrutnt">
    <w:name w:val="Table Grid"/>
    <w:basedOn w:val="Normaltabell"/>
    <w:uiPriority w:val="59"/>
    <w:rsid w:val="00BC6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00FD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00FD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00FD6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00FD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00FD6"/>
    <w:rPr>
      <w:rFonts w:ascii="Arial" w:hAnsi="Arial"/>
      <w:b/>
      <w:bCs/>
    </w:rPr>
  </w:style>
  <w:style w:type="character" w:styleId="Platshllartext">
    <w:name w:val="Placeholder Text"/>
    <w:basedOn w:val="Standardstycketeckensnitt"/>
    <w:uiPriority w:val="99"/>
    <w:semiHidden/>
    <w:rsid w:val="001A1764"/>
    <w:rPr>
      <w:color w:val="808080"/>
    </w:rPr>
  </w:style>
  <w:style w:type="paragraph" w:styleId="Revision">
    <w:name w:val="Revision"/>
    <w:hidden/>
    <w:uiPriority w:val="99"/>
    <w:semiHidden/>
    <w:rsid w:val="009D1268"/>
    <w:rPr>
      <w:rFonts w:ascii="Arial" w:hAnsi="Arial"/>
      <w:sz w:val="22"/>
      <w:szCs w:val="24"/>
    </w:rPr>
  </w:style>
  <w:style w:type="table" w:customStyle="1" w:styleId="Kalender2">
    <w:name w:val="Kalender 2"/>
    <w:basedOn w:val="Normaltabell"/>
    <w:uiPriority w:val="99"/>
    <w:qFormat/>
    <w:rsid w:val="00CD6907"/>
    <w:pPr>
      <w:jc w:val="center"/>
    </w:pPr>
    <w:rPr>
      <w:rFonts w:asciiTheme="minorHAnsi" w:eastAsiaTheme="minorEastAsia" w:hAnsiTheme="minorHAnsi" w:cstheme="minorBidi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lista">
    <w:name w:val="Light List"/>
    <w:basedOn w:val="Normaltabell"/>
    <w:uiPriority w:val="61"/>
    <w:rsid w:val="00CD690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ormulrflttext">
    <w:name w:val="Formulärfält text"/>
    <w:basedOn w:val="Standardstycketeckensnitt"/>
    <w:uiPriority w:val="1"/>
    <w:rsid w:val="00092B78"/>
    <w:rPr>
      <w:rFonts w:asciiTheme="minorHAnsi" w:hAnsiTheme="minorHAnsi"/>
      <w:sz w:val="20"/>
    </w:rPr>
  </w:style>
  <w:style w:type="paragraph" w:customStyle="1" w:styleId="rarsidfot">
    <w:name w:val="rar_sidfot"/>
    <w:basedOn w:val="Normal"/>
    <w:link w:val="rarsidfotChar"/>
    <w:rsid w:val="007E10D9"/>
    <w:rPr>
      <w:sz w:val="16"/>
    </w:rPr>
  </w:style>
  <w:style w:type="character" w:customStyle="1" w:styleId="rarsidfotChar">
    <w:name w:val="rar_sidfot Char"/>
    <w:basedOn w:val="Standardstycketeckensnitt"/>
    <w:link w:val="rarsidfot"/>
    <w:rsid w:val="007E10D9"/>
    <w:rPr>
      <w:rFonts w:ascii="Arial" w:hAnsi="Arial"/>
      <w:sz w:val="16"/>
      <w:szCs w:val="24"/>
    </w:rPr>
  </w:style>
  <w:style w:type="character" w:customStyle="1" w:styleId="SidhuvudChar">
    <w:name w:val="Sidhuvud Char"/>
    <w:basedOn w:val="Standardstycketeckensnitt"/>
    <w:link w:val="Sidhuvud"/>
    <w:semiHidden/>
    <w:rsid w:val="00EB2A68"/>
    <w:rPr>
      <w:rFonts w:ascii="Arial" w:hAnsi="Arial"/>
      <w:sz w:val="22"/>
      <w:szCs w:val="24"/>
    </w:rPr>
  </w:style>
  <w:style w:type="paragraph" w:customStyle="1" w:styleId="samsorinstruktion">
    <w:name w:val="samsor_instruktion"/>
    <w:basedOn w:val="Ingetavstnd"/>
    <w:link w:val="samsorinstruktionChar"/>
    <w:qFormat/>
    <w:rsid w:val="00653120"/>
    <w:rPr>
      <w:i/>
      <w:iCs/>
      <w:color w:val="2E74B5" w:themeColor="accent5" w:themeShade="BF"/>
    </w:rPr>
  </w:style>
  <w:style w:type="character" w:customStyle="1" w:styleId="IngetavstndChar">
    <w:name w:val="Inget avstånd Char"/>
    <w:aliases w:val="Tabelltext Char"/>
    <w:basedOn w:val="Standardstycketeckensnitt"/>
    <w:link w:val="Ingetavstnd"/>
    <w:uiPriority w:val="1"/>
    <w:rsid w:val="00653120"/>
    <w:rPr>
      <w:rFonts w:ascii="Arial" w:hAnsi="Arial"/>
      <w:szCs w:val="24"/>
    </w:rPr>
  </w:style>
  <w:style w:type="character" w:customStyle="1" w:styleId="samsorinstruktionChar">
    <w:name w:val="samsor_instruktion Char"/>
    <w:basedOn w:val="IngetavstndChar"/>
    <w:link w:val="samsorinstruktion"/>
    <w:rsid w:val="00653120"/>
    <w:rPr>
      <w:rFonts w:ascii="Arial" w:hAnsi="Arial"/>
      <w:i/>
      <w:iCs/>
      <w:color w:val="2E74B5" w:themeColor="accent5" w:themeShade="B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arlotta@samsor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harlotta@samsor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s%20Peres\OneDrive%20-%20rarsormland\Dokument\Anpassade%20Office-mallar\RAR%20Mall%202%20Diarien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4050A51A3D45229007BBFFD5F7B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8CAEF-EB98-4DC5-84C7-A55E034B199D}"/>
      </w:docPartPr>
      <w:docPartBody>
        <w:p w:rsidR="0025116A" w:rsidRDefault="001E6A24" w:rsidP="001E6A24">
          <w:pPr>
            <w:pStyle w:val="7E4050A51A3D45229007BBFFD5F7B74D13"/>
          </w:pPr>
          <w:r>
            <w:rPr>
              <w:rStyle w:val="Platshllartext"/>
              <w:rFonts w:asciiTheme="minorHAnsi" w:hAnsiTheme="minorHAnsi" w:cstheme="minorHAnsi"/>
              <w:i/>
              <w:iCs/>
              <w:szCs w:val="22"/>
            </w:rPr>
            <w:t>Välj datum</w:t>
          </w:r>
        </w:p>
      </w:docPartBody>
    </w:docPart>
    <w:docPart>
      <w:docPartPr>
        <w:name w:val="0EB6974F296A4AB38B52C75FD47488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F8B61-1EC2-4F63-A679-3245CF3E9BD6}"/>
      </w:docPartPr>
      <w:docPartBody>
        <w:p w:rsidR="0025116A" w:rsidRDefault="001E6A24" w:rsidP="001E6A24">
          <w:pPr>
            <w:pStyle w:val="0EB6974F296A4AB38B52C75FD47488E913"/>
          </w:pPr>
          <w:r>
            <w:rPr>
              <w:rStyle w:val="Platshllartext"/>
              <w:rFonts w:asciiTheme="minorHAnsi" w:hAnsiTheme="minorHAnsi" w:cstheme="minorHAnsi"/>
              <w:i/>
              <w:iCs/>
              <w:szCs w:val="22"/>
            </w:rPr>
            <w:t>Välj datum</w:t>
          </w:r>
        </w:p>
      </w:docPartBody>
    </w:docPart>
    <w:docPart>
      <w:docPartPr>
        <w:name w:val="536231A5AF654A309924ACC125A5CB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2C828-CBAE-4253-B380-96E26BE2C42F}"/>
      </w:docPartPr>
      <w:docPartBody>
        <w:p w:rsidR="0025116A" w:rsidRDefault="001E6A24" w:rsidP="001E6A24">
          <w:pPr>
            <w:pStyle w:val="536231A5AF654A309924ACC125A5CBB5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87EBFEBF088441292CB0912F7334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A895E2-7E0B-46AC-A5C9-933C42DB736C}"/>
      </w:docPartPr>
      <w:docPartBody>
        <w:p w:rsidR="00660044" w:rsidRDefault="001E6A24" w:rsidP="001E6A24">
          <w:pPr>
            <w:pStyle w:val="987EBFEBF088441292CB0912F733423B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461D32137F242298CB1C2671D2F9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57EEF1-79C4-47FA-BF41-D8235B500228}"/>
      </w:docPartPr>
      <w:docPartBody>
        <w:p w:rsidR="00660044" w:rsidRDefault="001E6A24" w:rsidP="001E6A24">
          <w:pPr>
            <w:pStyle w:val="F461D32137F242298CB1C2671D2F9437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429D35D344A4164B9B9DDFE39398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77E44-443D-4225-BA40-B8D03A3D1F37}"/>
      </w:docPartPr>
      <w:docPartBody>
        <w:p w:rsidR="00660044" w:rsidRDefault="001E6A24" w:rsidP="001E6A24">
          <w:pPr>
            <w:pStyle w:val="9429D35D344A4164B9B9DDFE393982CD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5DFB1272B4D40C7ADACB63FFAB3F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4430A-7C0E-4456-ADA0-79A7E5B5AD16}"/>
      </w:docPartPr>
      <w:docPartBody>
        <w:p w:rsidR="00660044" w:rsidRDefault="001E6A24" w:rsidP="001E6A24">
          <w:pPr>
            <w:pStyle w:val="C5DFB1272B4D40C7ADACB63FFAB3F0A6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024666CC12C4B3BA0C474D34F922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C7878-9456-4619-B07A-B3B86F04DC57}"/>
      </w:docPartPr>
      <w:docPartBody>
        <w:p w:rsidR="00660044" w:rsidRDefault="001E6A24" w:rsidP="001E6A24">
          <w:pPr>
            <w:pStyle w:val="2024666CC12C4B3BA0C474D34F922E80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FFD8AF40D344F959250588C656620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2F5D43-E405-49A7-996B-967ADAC138B5}"/>
      </w:docPartPr>
      <w:docPartBody>
        <w:p w:rsidR="0071421B" w:rsidRDefault="001E6A24" w:rsidP="001E6A24">
          <w:pPr>
            <w:pStyle w:val="3FFD8AF40D344F959250588C656620E513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7B061626BB2F4128AFAB149CF0C4B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21E9F-C9B2-49AD-8B76-0B43B51972D8}"/>
      </w:docPartPr>
      <w:docPartBody>
        <w:p w:rsidR="0071421B" w:rsidRDefault="001E6A24" w:rsidP="001E6A24">
          <w:pPr>
            <w:pStyle w:val="7B061626BB2F4128AFAB149CF0C4BCFD13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E6BA04FF426A4166802D832B5D020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FCBBB-81F6-45DB-8E70-EE88CC096D58}"/>
      </w:docPartPr>
      <w:docPartBody>
        <w:p w:rsidR="0071421B" w:rsidRDefault="001E6A24" w:rsidP="001E6A24">
          <w:pPr>
            <w:pStyle w:val="E6BA04FF426A4166802D832B5D02083113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AFEA5EAFCAA74C68ABD804D830BB9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481D3-A5FA-4247-B427-B244184C6102}"/>
      </w:docPartPr>
      <w:docPartBody>
        <w:p w:rsidR="0071421B" w:rsidRDefault="001E6A24" w:rsidP="001E6A24">
          <w:pPr>
            <w:pStyle w:val="AFEA5EAFCAA74C68ABD804D830BB9D8E13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</w:t>
          </w:r>
        </w:p>
      </w:docPartBody>
    </w:docPart>
    <w:docPart>
      <w:docPartPr>
        <w:name w:val="64F2FA0DD3F34AFAA0440F34D77A4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E428F-081F-4ED4-975C-B40C987D3BA5}"/>
      </w:docPartPr>
      <w:docPartBody>
        <w:p w:rsidR="0049522E" w:rsidRDefault="001E6A24" w:rsidP="001E6A24">
          <w:pPr>
            <w:pStyle w:val="64F2FA0DD3F34AFAA0440F34D77A4F26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6E269A3F89F4010A29B0453A62BEE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EA2CB-03DD-4E96-96CB-1679C9D7E525}"/>
      </w:docPartPr>
      <w:docPartBody>
        <w:p w:rsidR="00A126A7" w:rsidRDefault="001E6A24" w:rsidP="001E6A24">
          <w:pPr>
            <w:pStyle w:val="46E269A3F89F4010A29B0453A62BEE3D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B2703F556324C23B1602DC73B23B3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F3F38-8C4B-43C1-9B41-3FF368AFE87D}"/>
      </w:docPartPr>
      <w:docPartBody>
        <w:p w:rsidR="00A126A7" w:rsidRDefault="001E6A24" w:rsidP="001E6A24">
          <w:pPr>
            <w:pStyle w:val="EB2703F556324C23B1602DC73B23B3A3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76D1C25FDC34C38B7F8436EC67137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401E53-797A-45FC-A3B4-BB4A7A06ACE8}"/>
      </w:docPartPr>
      <w:docPartBody>
        <w:p w:rsidR="00A126A7" w:rsidRDefault="001E6A24" w:rsidP="001E6A24">
          <w:pPr>
            <w:pStyle w:val="776D1C25FDC34C38B7F8436EC6713730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2F35152053F425CB925AC55434D9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44059-F248-4E0B-8D94-9D3E5599E012}"/>
      </w:docPartPr>
      <w:docPartBody>
        <w:p w:rsidR="00A126A7" w:rsidRDefault="001E6A24" w:rsidP="001E6A24">
          <w:pPr>
            <w:pStyle w:val="F2F35152053F425CB925AC55434D9F6F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72D662F14A3420D8F8D1A9F40642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E0329-5964-468D-B8D6-5F685E935134}"/>
      </w:docPartPr>
      <w:docPartBody>
        <w:p w:rsidR="004D113A" w:rsidRDefault="001E6A24" w:rsidP="001E6A24">
          <w:pPr>
            <w:pStyle w:val="172D662F14A3420D8F8D1A9F4064243F13"/>
          </w:pPr>
          <w:r w:rsidRPr="00817F18">
            <w:rPr>
              <w:rStyle w:val="Platshllartext"/>
              <w:rFonts w:asciiTheme="minorHAnsi" w:hAnsiTheme="minorHAnsi" w:cstheme="minorHAnsi"/>
              <w:i/>
              <w:iCs/>
              <w:color w:val="808080" w:themeColor="background1" w:themeShade="80"/>
            </w:rPr>
            <w:t>Ex. 12 veckor, eller upp till 6 månader</w:t>
          </w:r>
        </w:p>
      </w:docPartBody>
    </w:docPart>
    <w:docPart>
      <w:docPartPr>
        <w:name w:val="62657276B2274100868C6168F30A58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505D9C-0545-4948-BD85-6125B6184D08}"/>
      </w:docPartPr>
      <w:docPartBody>
        <w:p w:rsidR="00497550" w:rsidRDefault="001E6A24" w:rsidP="001E6A24">
          <w:pPr>
            <w:pStyle w:val="62657276B2274100868C6168F30A587313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879921DAFF514CB7931861D8BBF26F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292EE-6534-4748-8C13-2C67D60B3ADC}"/>
      </w:docPartPr>
      <w:docPartBody>
        <w:p w:rsidR="00AD79A5" w:rsidRDefault="001E6A24" w:rsidP="001E6A24">
          <w:pPr>
            <w:pStyle w:val="879921DAFF514CB7931861D8BBF26F0113"/>
          </w:pPr>
          <w:r>
            <w:rPr>
              <w:rStyle w:val="Formulrflttext"/>
            </w:rPr>
            <w:t xml:space="preserve">                                                                        </w:t>
          </w:r>
        </w:p>
      </w:docPartBody>
    </w:docPart>
    <w:docPart>
      <w:docPartPr>
        <w:name w:val="445364321D6C49A7940647E2C5836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FD5A59-CF77-4C39-8132-EA9147E6C74C}"/>
      </w:docPartPr>
      <w:docPartBody>
        <w:p w:rsidR="00AD79A5" w:rsidRDefault="001E6A24" w:rsidP="001E6A24">
          <w:pPr>
            <w:pStyle w:val="445364321D6C49A7940647E2C583603A13"/>
          </w:pPr>
          <w:r>
            <w:rPr>
              <w:rStyle w:val="Formulrflttext"/>
              <w:rFonts w:eastAsiaTheme="majorEastAsia"/>
            </w:rPr>
            <w:t xml:space="preserve">                              </w:t>
          </w:r>
        </w:p>
      </w:docPartBody>
    </w:docPart>
    <w:docPart>
      <w:docPartPr>
        <w:name w:val="48EE43A2A16D454B9CC97B53118563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D28C0-B63D-4B2D-ADE1-EB394C3F6C1A}"/>
      </w:docPartPr>
      <w:docPartBody>
        <w:p w:rsidR="00AD79A5" w:rsidRDefault="001E6A24" w:rsidP="001E6A24">
          <w:pPr>
            <w:pStyle w:val="48EE43A2A16D454B9CC97B531185630813"/>
          </w:pPr>
          <w:r>
            <w:rPr>
              <w:rStyle w:val="Formulrflttext"/>
              <w:rFonts w:eastAsiaTheme="majorEastAsia"/>
            </w:rPr>
            <w:t xml:space="preserve">                              </w:t>
          </w:r>
        </w:p>
      </w:docPartBody>
    </w:docPart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FB031-1AC6-484C-A886-915617DF81B6}"/>
      </w:docPartPr>
      <w:docPartBody>
        <w:p w:rsidR="00AD79A5" w:rsidRDefault="00AD79A5">
          <w:r w:rsidRPr="00820053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7B804128943419DBD1247DA7ACF0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90CF6F-6B38-4DC6-BCF2-829B43C6F498}"/>
      </w:docPartPr>
      <w:docPartBody>
        <w:p w:rsidR="00AD79A5" w:rsidRDefault="001E6A24" w:rsidP="001E6A24">
          <w:pPr>
            <w:pStyle w:val="D7B804128943419DBD1247DA7ACF0E7513"/>
          </w:pPr>
          <w:r>
            <w:rPr>
              <w:rFonts w:asciiTheme="minorHAnsi" w:hAnsiTheme="minorHAnsi" w:cstheme="minorHAnsi"/>
              <w:i/>
              <w:iCs/>
              <w:color w:val="808080" w:themeColor="background1" w:themeShade="80"/>
            </w:rPr>
            <w:t xml:space="preserve">                                                         </w:t>
          </w:r>
        </w:p>
      </w:docPartBody>
    </w:docPart>
    <w:docPart>
      <w:docPartPr>
        <w:name w:val="4627C64F0D884179AE43F8A32281E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9BE11-046A-4236-8E13-155FA1EF3018}"/>
      </w:docPartPr>
      <w:docPartBody>
        <w:p w:rsidR="00AD79A5" w:rsidRDefault="001E6A24" w:rsidP="001E6A24">
          <w:pPr>
            <w:pStyle w:val="4627C64F0D884179AE43F8A32281E894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7CD15138C9D443579190552DBA348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9C54C-FC54-4031-980C-B689CA02D594}"/>
      </w:docPartPr>
      <w:docPartBody>
        <w:p w:rsidR="00AD79A5" w:rsidRDefault="001E6A24" w:rsidP="001E6A24">
          <w:pPr>
            <w:pStyle w:val="7CD15138C9D443579190552DBA348116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007E35A8C175471BB58E783E63941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04F27-2617-4FFF-B195-061519F4C3AB}"/>
      </w:docPartPr>
      <w:docPartBody>
        <w:p w:rsidR="00AD79A5" w:rsidRDefault="001E6A24" w:rsidP="001E6A24">
          <w:pPr>
            <w:pStyle w:val="007E35A8C175471BB58E783E639413BA14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               </w:t>
          </w:r>
        </w:p>
      </w:docPartBody>
    </w:docPart>
    <w:docPart>
      <w:docPartPr>
        <w:name w:val="A2E15ADD1FA946E9854E7BF6779308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357A11-8F18-46AA-993D-A6B7633F4980}"/>
      </w:docPartPr>
      <w:docPartBody>
        <w:p w:rsidR="00AD79A5" w:rsidRDefault="001E6A24" w:rsidP="001E6A24">
          <w:pPr>
            <w:pStyle w:val="A2E15ADD1FA946E9854E7BF6779308ED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8A84012821A6406087F6CC6AB6B5D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7221AF-D2BE-46C2-99AC-3D104E3DF12B}"/>
      </w:docPartPr>
      <w:docPartBody>
        <w:p w:rsidR="00AD79A5" w:rsidRDefault="001E6A24" w:rsidP="001E6A24">
          <w:pPr>
            <w:pStyle w:val="8A84012821A6406087F6CC6AB6B5D7AF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5EE4D404CA1142B3B845684589955D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9DEF8-272C-45FB-A71D-83E6499A2C05}"/>
      </w:docPartPr>
      <w:docPartBody>
        <w:p w:rsidR="00AD79A5" w:rsidRDefault="001E6A24" w:rsidP="001E6A24">
          <w:pPr>
            <w:pStyle w:val="5EE4D404CA1142B3B845684589955DFE14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</w:t>
          </w:r>
        </w:p>
      </w:docPartBody>
    </w:docPart>
    <w:docPart>
      <w:docPartPr>
        <w:name w:val="9A7E4F54357C404BAF877BE76F399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69465-1F2C-466A-B00E-692CC14C9670}"/>
      </w:docPartPr>
      <w:docPartBody>
        <w:p w:rsidR="00AD79A5" w:rsidRDefault="00AD79A5" w:rsidP="00AD79A5">
          <w:pPr>
            <w:pStyle w:val="9A7E4F54357C404BAF877BE76F399787"/>
          </w:pPr>
          <w:r w:rsidRPr="00820053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81B5E88690342E28C9766A8E07C8E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8A3B1-0141-4964-85CA-71A6AA7D082F}"/>
      </w:docPartPr>
      <w:docPartBody>
        <w:p w:rsidR="00AD79A5" w:rsidRDefault="001E6A24" w:rsidP="001E6A24">
          <w:pPr>
            <w:pStyle w:val="881B5E88690342E28C9766A8E07C8E64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25D050EEC93E40A4991FBFA83FEFA7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DA13F4-98C9-4704-B7EC-1E67B6D50663}"/>
      </w:docPartPr>
      <w:docPartBody>
        <w:p w:rsidR="00AD79A5" w:rsidRDefault="001E6A24" w:rsidP="001E6A24">
          <w:pPr>
            <w:pStyle w:val="25D050EEC93E40A4991FBFA83FEFA73A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ED9D4D8103C34C339FAEDB94ADD74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16014-F1DF-451E-892D-5148F92CAF4D}"/>
      </w:docPartPr>
      <w:docPartBody>
        <w:p w:rsidR="00AD79A5" w:rsidRDefault="001E6A24" w:rsidP="001E6A24">
          <w:pPr>
            <w:pStyle w:val="ED9D4D8103C34C339FAEDB94ADD7482C14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               </w:t>
          </w:r>
        </w:p>
      </w:docPartBody>
    </w:docPart>
    <w:docPart>
      <w:docPartPr>
        <w:name w:val="6F3BA85264954807997B2C668151E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E74DD6-690D-479B-9A4D-07FE665AF696}"/>
      </w:docPartPr>
      <w:docPartBody>
        <w:p w:rsidR="00AD79A5" w:rsidRDefault="001E6A24" w:rsidP="001E6A24">
          <w:pPr>
            <w:pStyle w:val="6F3BA85264954807997B2C668151E2CD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B03971C9627B49EC83FB97622DF4D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7C91B-43AE-49C0-BD45-FB814170439A}"/>
      </w:docPartPr>
      <w:docPartBody>
        <w:p w:rsidR="00AD79A5" w:rsidRDefault="001E6A24" w:rsidP="001E6A24">
          <w:pPr>
            <w:pStyle w:val="B03971C9627B49EC83FB97622DF4D52C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45F25DDF14794100B713E43A02386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EBE0E-571E-4EB6-92F9-E9FA9E5140EE}"/>
      </w:docPartPr>
      <w:docPartBody>
        <w:p w:rsidR="00AD79A5" w:rsidRDefault="001E6A24" w:rsidP="001E6A24">
          <w:pPr>
            <w:pStyle w:val="45F25DDF14794100B713E43A0238676914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</w:t>
          </w:r>
        </w:p>
      </w:docPartBody>
    </w:docPart>
    <w:docPart>
      <w:docPartPr>
        <w:name w:val="A173B6F52DC84915A634AD5C28C9FD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DE727B-F23B-4E82-B908-AC3EA2F381B0}"/>
      </w:docPartPr>
      <w:docPartBody>
        <w:p w:rsidR="00AD79A5" w:rsidRDefault="00AD79A5" w:rsidP="00AD79A5">
          <w:pPr>
            <w:pStyle w:val="A173B6F52DC84915A634AD5C28C9FDE9"/>
          </w:pPr>
          <w:r w:rsidRPr="00820053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3C8B1979B054CD4BB7DF9D6A318A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8B7C4-2C4C-45D5-B52C-9788A6393B60}"/>
      </w:docPartPr>
      <w:docPartBody>
        <w:p w:rsidR="00AD79A5" w:rsidRDefault="001E6A24" w:rsidP="001E6A24">
          <w:pPr>
            <w:pStyle w:val="F3C8B1979B054CD4BB7DF9D6A318A829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582F3DE051E440A897F6C9D0A938F8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6DADFF-D378-4B83-B3DF-EE7CA81E483E}"/>
      </w:docPartPr>
      <w:docPartBody>
        <w:p w:rsidR="00AD79A5" w:rsidRDefault="001E6A24" w:rsidP="001E6A24">
          <w:pPr>
            <w:pStyle w:val="582F3DE051E440A897F6C9D0A938F87E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BB25F07ABF524E47A3B8FE7E2805A3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35D74-4AD7-4C4D-839B-CA918A3038F7}"/>
      </w:docPartPr>
      <w:docPartBody>
        <w:p w:rsidR="00AD79A5" w:rsidRDefault="001E6A24" w:rsidP="001E6A24">
          <w:pPr>
            <w:pStyle w:val="BB25F07ABF524E47A3B8FE7E2805A32214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               </w:t>
          </w:r>
        </w:p>
      </w:docPartBody>
    </w:docPart>
    <w:docPart>
      <w:docPartPr>
        <w:name w:val="F6D3149390AD4A0B9786FE48053E2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9ABDB-E52D-4903-BB18-E74CD4A82CFF}"/>
      </w:docPartPr>
      <w:docPartBody>
        <w:p w:rsidR="00AD79A5" w:rsidRDefault="001E6A24" w:rsidP="001E6A24">
          <w:pPr>
            <w:pStyle w:val="F6D3149390AD4A0B9786FE48053E2F64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1E0D860C2D9C4F218EC321FF6D1A2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7B7A8-E82F-4C17-BFC4-C9960E35B90F}"/>
      </w:docPartPr>
      <w:docPartBody>
        <w:p w:rsidR="00AD79A5" w:rsidRDefault="001E6A24" w:rsidP="001E6A24">
          <w:pPr>
            <w:pStyle w:val="1E0D860C2D9C4F218EC321FF6D1A2C25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170E378B76F449F188E8CA7548045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D88EE1-B8F8-4CDA-B650-878253D4CEE2}"/>
      </w:docPartPr>
      <w:docPartBody>
        <w:p w:rsidR="00AD79A5" w:rsidRDefault="001E6A24" w:rsidP="001E6A24">
          <w:pPr>
            <w:pStyle w:val="170E378B76F449F188E8CA7548045EC214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</w:t>
          </w:r>
        </w:p>
      </w:docPartBody>
    </w:docPart>
    <w:docPart>
      <w:docPartPr>
        <w:name w:val="1F57565D16E14A92978CC7FEF3E3CC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8B906-15A9-4583-AD46-F7BD9B0B0EE3}"/>
      </w:docPartPr>
      <w:docPartBody>
        <w:p w:rsidR="001E6A24" w:rsidRDefault="001E6A24" w:rsidP="001E6A24">
          <w:pPr>
            <w:pStyle w:val="1F57565D16E14A92978CC7FEF3E3CCE214"/>
          </w:pPr>
          <w:r w:rsidRPr="00F73725">
            <w:rPr>
              <w:rStyle w:val="Formulrflttext"/>
              <w:b/>
              <w:bCs/>
              <w:i/>
              <w:iCs/>
              <w:color w:val="808080" w:themeColor="background1" w:themeShade="80"/>
              <w:sz w:val="28"/>
              <w:szCs w:val="36"/>
            </w:rPr>
            <w:t xml:space="preserve">   #   </w:t>
          </w:r>
        </w:p>
      </w:docPartBody>
    </w:docPart>
    <w:docPart>
      <w:docPartPr>
        <w:name w:val="6FCF4E14C8AB482592DDD6D0DCBD05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2F033-0E13-430F-B7E2-4D9B1B548BD4}"/>
      </w:docPartPr>
      <w:docPartBody>
        <w:p w:rsidR="001E6A24" w:rsidRDefault="001E6A24" w:rsidP="001E6A24">
          <w:pPr>
            <w:pStyle w:val="6FCF4E14C8AB482592DDD6D0DCBD05FF14"/>
          </w:pPr>
          <w:r w:rsidRPr="00AE23EB">
            <w:rPr>
              <w:rStyle w:val="Platshllartext"/>
              <w:rFonts w:asciiTheme="minorHAnsi" w:hAnsiTheme="minorHAnsi" w:cstheme="minorHAnsi"/>
              <w:b/>
              <w:bCs/>
              <w:i/>
              <w:iCs/>
              <w:color w:val="808080" w:themeColor="background1" w:themeShade="80"/>
              <w:sz w:val="24"/>
            </w:rPr>
            <w:t xml:space="preserve">    %    </w:t>
          </w:r>
        </w:p>
      </w:docPartBody>
    </w:docPart>
    <w:docPart>
      <w:docPartPr>
        <w:name w:val="1BDBD6310D194CD8936D0A61F7D41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19E50-5A73-432A-A917-F69056020D0E}"/>
      </w:docPartPr>
      <w:docPartBody>
        <w:p w:rsidR="001E6A24" w:rsidRDefault="001E6A24" w:rsidP="001E6A24">
          <w:pPr>
            <w:pStyle w:val="1BDBD6310D194CD8936D0A61F7D4126314"/>
          </w:pPr>
          <w:r w:rsidRPr="00AE23EB">
            <w:rPr>
              <w:rStyle w:val="Formulrflttext"/>
              <w:b/>
              <w:bCs/>
              <w:i/>
              <w:iCs/>
              <w:color w:val="808080" w:themeColor="background1" w:themeShade="80"/>
              <w:sz w:val="24"/>
            </w:rPr>
            <w:t xml:space="preserve">    %    </w:t>
          </w:r>
        </w:p>
      </w:docPartBody>
    </w:docPart>
    <w:docPart>
      <w:docPartPr>
        <w:name w:val="E4BFFC9C9A6247E39DB626847781F5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9A14B8-5548-4A58-910E-E4E1F299B075}"/>
      </w:docPartPr>
      <w:docPartBody>
        <w:p w:rsidR="001E6A24" w:rsidRDefault="001E6A24" w:rsidP="001E6A24">
          <w:pPr>
            <w:pStyle w:val="E4BFFC9C9A6247E39DB626847781F5A82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               </w:t>
          </w:r>
        </w:p>
      </w:docPartBody>
    </w:docPart>
    <w:docPart>
      <w:docPartPr>
        <w:name w:val="44B4464FD0F04E418415E8B0D2A9D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7740E-ADDA-4147-881C-9B50BCFB14FC}"/>
      </w:docPartPr>
      <w:docPartBody>
        <w:p w:rsidR="001E6A24" w:rsidRDefault="001E6A24" w:rsidP="001E6A24">
          <w:pPr>
            <w:pStyle w:val="44B4464FD0F04E418415E8B0D2A9D520"/>
          </w:pPr>
          <w:r w:rsidRPr="00820053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510587F474D43B3A4B71066D7E2C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E14B72-8626-4E19-BE10-98143423F112}"/>
      </w:docPartPr>
      <w:docPartBody>
        <w:p w:rsidR="001E6A24" w:rsidRDefault="001E6A24" w:rsidP="001E6A24">
          <w:pPr>
            <w:pStyle w:val="B510587F474D43B3A4B71066D7E2C159"/>
          </w:pPr>
          <w:r>
            <w:rPr>
              <w:rFonts w:cstheme="minorHAnsi"/>
              <w:i/>
              <w:iCs/>
              <w:color w:val="808080" w:themeColor="background1" w:themeShade="80"/>
            </w:rPr>
            <w:t xml:space="preserve">                                                         </w:t>
          </w:r>
        </w:p>
      </w:docPartBody>
    </w:docPart>
    <w:docPart>
      <w:docPartPr>
        <w:name w:val="1DC6F45341634CA783D06E6BC9EBCB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8D317-59BC-40C5-B3D7-F1A07DBE46E4}"/>
      </w:docPartPr>
      <w:docPartBody>
        <w:p w:rsidR="001E6A24" w:rsidRDefault="001E6A24" w:rsidP="001E6A24">
          <w:pPr>
            <w:pStyle w:val="1DC6F45341634CA783D06E6BC9EBCB73"/>
          </w:pPr>
          <w:r>
            <w:rPr>
              <w:rStyle w:val="Formulrflttext"/>
              <w:rFonts w:eastAsiaTheme="majorEastAsia"/>
              <w:i/>
              <w:iCs/>
              <w:color w:val="808080" w:themeColor="background1" w:themeShade="80"/>
            </w:rPr>
            <w:t xml:space="preserve">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41"/>
    <w:rsid w:val="000865A3"/>
    <w:rsid w:val="000B4357"/>
    <w:rsid w:val="001E6A24"/>
    <w:rsid w:val="001F7F39"/>
    <w:rsid w:val="0020431B"/>
    <w:rsid w:val="00223EF3"/>
    <w:rsid w:val="00241F67"/>
    <w:rsid w:val="00245874"/>
    <w:rsid w:val="0025116A"/>
    <w:rsid w:val="002E2BE9"/>
    <w:rsid w:val="003754EB"/>
    <w:rsid w:val="003F7C9F"/>
    <w:rsid w:val="00435EA4"/>
    <w:rsid w:val="0046058E"/>
    <w:rsid w:val="00465962"/>
    <w:rsid w:val="0049522E"/>
    <w:rsid w:val="00497550"/>
    <w:rsid w:val="004D113A"/>
    <w:rsid w:val="00526AE8"/>
    <w:rsid w:val="005A5D45"/>
    <w:rsid w:val="005C6C2C"/>
    <w:rsid w:val="00656FED"/>
    <w:rsid w:val="00660044"/>
    <w:rsid w:val="00685917"/>
    <w:rsid w:val="006B6818"/>
    <w:rsid w:val="0071421B"/>
    <w:rsid w:val="00725C07"/>
    <w:rsid w:val="00753B42"/>
    <w:rsid w:val="007A2252"/>
    <w:rsid w:val="007D2851"/>
    <w:rsid w:val="007D5B5C"/>
    <w:rsid w:val="007F38C8"/>
    <w:rsid w:val="008F493B"/>
    <w:rsid w:val="00936DC0"/>
    <w:rsid w:val="00973B69"/>
    <w:rsid w:val="009A2C56"/>
    <w:rsid w:val="009B1F2B"/>
    <w:rsid w:val="009D61DE"/>
    <w:rsid w:val="009F7A41"/>
    <w:rsid w:val="00A126A7"/>
    <w:rsid w:val="00A12DC7"/>
    <w:rsid w:val="00A20E9D"/>
    <w:rsid w:val="00A34FD9"/>
    <w:rsid w:val="00AD79A5"/>
    <w:rsid w:val="00B37CC7"/>
    <w:rsid w:val="00B6501E"/>
    <w:rsid w:val="00C81A97"/>
    <w:rsid w:val="00D11E12"/>
    <w:rsid w:val="00D12725"/>
    <w:rsid w:val="00D214DF"/>
    <w:rsid w:val="00FB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0431B"/>
    <w:rPr>
      <w:color w:val="808080"/>
    </w:rPr>
  </w:style>
  <w:style w:type="paragraph" w:customStyle="1" w:styleId="257D07B617774617BB7EA8D3B4A65D37">
    <w:name w:val="257D07B617774617BB7EA8D3B4A65D37"/>
    <w:rsid w:val="0046058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Formulrflttext">
    <w:name w:val="Formulärfält text"/>
    <w:basedOn w:val="Standardstycketeckensnitt"/>
    <w:uiPriority w:val="1"/>
    <w:rsid w:val="0046058E"/>
    <w:rPr>
      <w:rFonts w:asciiTheme="minorHAnsi" w:hAnsiTheme="minorHAnsi"/>
      <w:sz w:val="20"/>
    </w:rPr>
  </w:style>
  <w:style w:type="paragraph" w:customStyle="1" w:styleId="879921DAFF514CB7931861D8BBF26F0113">
    <w:name w:val="879921DAFF514CB7931861D8BBF26F0113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7B804128943419DBD1247DA7ACF0E7513">
    <w:name w:val="D7B804128943419DBD1247DA7ACF0E75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E269A3F89F4010A29B0453A62BEE3D13">
    <w:name w:val="46E269A3F89F4010A29B0453A62BEE3D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2703F556324C23B1602DC73B23B3A313">
    <w:name w:val="EB2703F556324C23B1602DC73B23B3A3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6D1C25FDC34C38B7F8436EC671373013">
    <w:name w:val="776D1C25FDC34C38B7F8436EC6713730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24666CC12C4B3BA0C474D34F922E8013">
    <w:name w:val="2024666CC12C4B3BA0C474D34F922E80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DFB1272B4D40C7ADACB63FFAB3F0A613">
    <w:name w:val="C5DFB1272B4D40C7ADACB63FFAB3F0A6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F35152053F425CB925AC55434D9F6F13">
    <w:name w:val="F2F35152053F425CB925AC55434D9F6F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57565D16E14A92978CC7FEF3E3CCE214">
    <w:name w:val="1F57565D16E14A92978CC7FEF3E3CCE2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CF4E14C8AB482592DDD6D0DCBD05FF14">
    <w:name w:val="6FCF4E14C8AB482592DDD6D0DCBD05FF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DBD6310D194CD8936D0A61F7D4126314">
    <w:name w:val="1BDBD6310D194CD8936D0A61F7D41263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4050A51A3D45229007BBFFD5F7B74D13">
    <w:name w:val="7E4050A51A3D45229007BBFFD5F7B74D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B6974F296A4AB38B52C75FD47488E913">
    <w:name w:val="0EB6974F296A4AB38B52C75FD47488E9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72D662F14A3420D8F8D1A9F4064243F13">
    <w:name w:val="172D662F14A3420D8F8D1A9F4064243F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29D35D344A4164B9B9DDFE393982CD13">
    <w:name w:val="9429D35D344A4164B9B9DDFE393982CD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6231A5AF654A309924ACC125A5CBB513">
    <w:name w:val="536231A5AF654A309924ACC125A5CBB5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7EBFEBF088441292CB0912F733423B13">
    <w:name w:val="987EBFEBF088441292CB0912F733423B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61D32137F242298CB1C2671D2F943713">
    <w:name w:val="F461D32137F242298CB1C2671D2F9437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8B7FB8A2214C8FA5EE6CFF6571BF9613">
    <w:name w:val="278B7FB8A2214C8FA5EE6CFF6571BF96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A33684BB9F45ECB52AE2AC33B3AE4F13">
    <w:name w:val="9BA33684BB9F45ECB52AE2AC33B3AE4F13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763D382EF344ADFADC70068E201494014">
    <w:name w:val="3763D382EF344ADFADC70068E2014940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2E14DA60FC4D2CB3CEFDE2F984C69412">
    <w:name w:val="432E14DA60FC4D2CB3CEFDE2F984C69412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FE109453F48449A5466D1D2C7A03812">
    <w:name w:val="24FFE109453F48449A5466D1D2C7A03812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2C832C980D45E4B503E9ED44C9A5B314">
    <w:name w:val="452C832C980D45E4B503E9ED44C9A5B3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ACABFBED9F457BA7822CF4EBB6E1E814">
    <w:name w:val="7BACABFBED9F457BA7822CF4EBB6E1E8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A51B00F9844D00BF9B93DFA41F358A14">
    <w:name w:val="18A51B00F9844D00BF9B93DFA41F358A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C7C3B2BAA9423BB9409D7321E67E1A14">
    <w:name w:val="66C7C3B2BAA9423BB9409D7321E67E1A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B835022CE344F5A8D39196098BA87914">
    <w:name w:val="65B835022CE344F5A8D39196098BA879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A7D65952994000984FC90835CB65A413">
    <w:name w:val="75A7D65952994000984FC90835CB65A413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DCD0EED8FF4A8BA45BA2D60CA41A1314">
    <w:name w:val="ACDCD0EED8FF4A8BA45BA2D60CA41A13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077815F22840348A81E9E801083BC014">
    <w:name w:val="A2077815F22840348A81E9E801083BC0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2BBD10980494BA2A2A165B964A8098E14">
    <w:name w:val="E2BBD10980494BA2A2A165B964A8098E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1FB956C3D84631A9B3293C61988A1714">
    <w:name w:val="591FB956C3D84631A9B3293C61988A17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B089EA9BEF24CD3865BB0A506DC4FA614">
    <w:name w:val="7B089EA9BEF24CD3865BB0A506DC4FA6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6304FCAC5AC446A8AC7F61487698FBC14">
    <w:name w:val="26304FCAC5AC446A8AC7F61487698FBC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E85969971914EEC949D62A7B3AA0AC214">
    <w:name w:val="6E85969971914EEC949D62A7B3AA0AC2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E2CE4BBDF94AF6BE2C9C517006094314">
    <w:name w:val="DEE2CE4BBDF94AF6BE2C9C5170060943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83C0AED5B5D45E5A7B9586BF09B5C0914">
    <w:name w:val="383C0AED5B5D45E5A7B9586BF09B5C09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9178DCCDA04DC8A74DF5AA23253A6D14">
    <w:name w:val="F29178DCCDA04DC8A74DF5AA23253A6D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1EDCE5C196344E3ADE17642BD8F8C0A14">
    <w:name w:val="A1EDCE5C196344E3ADE17642BD8F8C0A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C5C50B145E45C59695200C6DD2340A14">
    <w:name w:val="B6C5C50B145E45C59695200C6DD2340A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7356350E7784B2983A76BB5F9B9A91814">
    <w:name w:val="47356350E7784B2983A76BB5F9B9A918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F2FA0DD3F34AFAA0440F34D77A4F2613">
    <w:name w:val="64F2FA0DD3F34AFAA0440F34D77A4F26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FD8AF40D344F959250588C656620E513">
    <w:name w:val="3FFD8AF40D344F959250588C656620E5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657276B2274100868C6168F30A587313">
    <w:name w:val="62657276B2274100868C6168F30A5873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BFFC9C9A6247E39DB626847781F5A82">
    <w:name w:val="E4BFFC9C9A6247E39DB626847781F5A82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061626BB2F4128AFAB149CF0C4BCFD13">
    <w:name w:val="7B061626BB2F4128AFAB149CF0C4BCFD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BA04FF426A4166802D832B5D02083113">
    <w:name w:val="E6BA04FF426A4166802D832B5D020831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EA5EAFCAA74C68ABD804D830BB9D8E13">
    <w:name w:val="AFEA5EAFCAA74C68ABD804D830BB9D8E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27C64F0D884179AE43F8A32281E89414">
    <w:name w:val="4627C64F0D884179AE43F8A32281E894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D15138C9D443579190552DBA34811614">
    <w:name w:val="7CD15138C9D443579190552DBA348116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7E35A8C175471BB58E783E639413BA14">
    <w:name w:val="007E35A8C175471BB58E783E639413BA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E15ADD1FA946E9854E7BF6779308ED14">
    <w:name w:val="A2E15ADD1FA946E9854E7BF6779308ED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84012821A6406087F6CC6AB6B5D7AF14">
    <w:name w:val="8A84012821A6406087F6CC6AB6B5D7AF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E4D404CA1142B3B845684589955DFE14">
    <w:name w:val="5EE4D404CA1142B3B845684589955DFE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1B5E88690342E28C9766A8E07C8E6414">
    <w:name w:val="881B5E88690342E28C9766A8E07C8E64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D050EEC93E40A4991FBFA83FEFA73A14">
    <w:name w:val="25D050EEC93E40A4991FBFA83FEFA73A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9D4D8103C34C339FAEDB94ADD7482C14">
    <w:name w:val="ED9D4D8103C34C339FAEDB94ADD7482C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F3BA85264954807997B2C668151E2CD14">
    <w:name w:val="6F3BA85264954807997B2C668151E2CD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3971C9627B49EC83FB97622DF4D52C14">
    <w:name w:val="B03971C9627B49EC83FB97622DF4D52C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F25DDF14794100B713E43A0238676914">
    <w:name w:val="45F25DDF14794100B713E43A02386769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C8B1979B054CD4BB7DF9D6A318A82914">
    <w:name w:val="F3C8B1979B054CD4BB7DF9D6A318A829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2F3DE051E440A897F6C9D0A938F87E14">
    <w:name w:val="582F3DE051E440A897F6C9D0A938F87E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25F07ABF524E47A3B8FE7E2805A32214">
    <w:name w:val="BB25F07ABF524E47A3B8FE7E2805A322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D3149390AD4A0B9786FE48053E2F6414">
    <w:name w:val="F6D3149390AD4A0B9786FE48053E2F64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0D860C2D9C4F218EC321FF6D1A2C2514">
    <w:name w:val="1E0D860C2D9C4F218EC321FF6D1A2C25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70E378B76F449F188E8CA7548045EC214">
    <w:name w:val="170E378B76F449F188E8CA7548045EC2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364321D6C49A7940647E2C583603A13">
    <w:name w:val="445364321D6C49A7940647E2C583603A13"/>
    <w:rsid w:val="001E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EE43A2A16D454B9CC97B531185630813">
    <w:name w:val="48EE43A2A16D454B9CC97B531185630813"/>
    <w:rsid w:val="001E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B4464FD0F04E418415E8B0D2A9D520">
    <w:name w:val="44B4464FD0F04E418415E8B0D2A9D520"/>
    <w:rsid w:val="001E6A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10587F474D43B3A4B71066D7E2C159">
    <w:name w:val="B510587F474D43B3A4B71066D7E2C159"/>
    <w:rsid w:val="001E6A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C6F45341634CA783D06E6BC9EBCB73">
    <w:name w:val="1DC6F45341634CA783D06E6BC9EBCB73"/>
    <w:rsid w:val="001E6A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DDF4ED6A85450F899BBC10FC6E5C27">
    <w:name w:val="9EDDF4ED6A85450F899BBC10FC6E5C27"/>
    <w:rsid w:val="00AD79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EDFD0DEE2456AA0C4A6DB5AE1E34A">
    <w:name w:val="9A5EDFD0DEE2456AA0C4A6DB5AE1E34A"/>
    <w:rsid w:val="00AD79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7E4F54357C404BAF877BE76F399787">
    <w:name w:val="9A7E4F54357C404BAF877BE76F399787"/>
    <w:rsid w:val="00AD79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73B6F52DC84915A634AD5C28C9FDE9">
    <w:name w:val="A173B6F52DC84915A634AD5C28C9FDE9"/>
    <w:rsid w:val="00AD79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DDF33187084868B70F4F75FD85FB34">
    <w:name w:val="92DDF33187084868B70F4F75FD85FB34"/>
    <w:rsid w:val="003F7C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1C41051F1F4C91BA9CE98B34F8F357">
    <w:name w:val="3A1C41051F1F4C91BA9CE98B34F8F357"/>
    <w:rsid w:val="003F7C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996B4B7FCA4967B87D3A44FE22F59E">
    <w:name w:val="AF996B4B7FCA4967B87D3A44FE22F59E"/>
    <w:rsid w:val="002043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9F67D3D4404A7894CB35065C70D474">
    <w:name w:val="259F67D3D4404A7894CB35065C70D474"/>
    <w:rsid w:val="002043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8100" cap="sq">
          <a:solidFill>
            <a:srgbClr val="75C9A3"/>
          </a:solidFill>
          <a:round/>
        </a:ln>
      </a:spPr>
      <a:bodyPr/>
      <a:lstStyle/>
      <a:style>
        <a:lnRef idx="3">
          <a:schemeClr val="accent6"/>
        </a:lnRef>
        <a:fillRef idx="0">
          <a:schemeClr val="accent6"/>
        </a:fillRef>
        <a:effectRef idx="2">
          <a:schemeClr val="accent6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1BC0F8B4A5434A8AD6EE8AFFE83B8D" ma:contentTypeVersion="49" ma:contentTypeDescription="Skapa ett nytt dokument." ma:contentTypeScope="" ma:versionID="ed2a851753d6ac562ad475850faad125">
  <xsd:schema xmlns:xsd="http://www.w3.org/2001/XMLSchema" xmlns:xs="http://www.w3.org/2001/XMLSchema" xmlns:p="http://schemas.microsoft.com/office/2006/metadata/properties" xmlns:ns1="991db3e2-9bd6-45d0-aa14-57771f9d8ef8" xmlns:ns3="189a2663-ee5a-464a-be6c-0b3dc9026c07" targetNamespace="http://schemas.microsoft.com/office/2006/metadata/properties" ma:root="true" ma:fieldsID="c2c16c99b78dfe298366c8825bd403e0" ns1:_="" ns3:_="">
    <xsd:import namespace="991db3e2-9bd6-45d0-aa14-57771f9d8ef8"/>
    <xsd:import namespace="189a2663-ee5a-464a-be6c-0b3dc9026c07"/>
    <xsd:element name="properties">
      <xsd:complexType>
        <xsd:sequence>
          <xsd:element name="documentManagement">
            <xsd:complexType>
              <xsd:all>
                <xsd:element ref="ns1:Datum" minOccurs="0"/>
                <xsd:element ref="ns1:DNR" minOccurs="0"/>
                <xsd:element ref="ns1:_x00c4_rende" minOccurs="0"/>
                <xsd:element ref="ns1:Ut_x002f_In" minOccurs="0"/>
                <xsd:element ref="ns1:Person_x002f_Myndighet" minOccurs="0"/>
                <xsd:element ref="ns1:Handlingstyp" minOccurs="0"/>
                <xsd:element ref="ns1:Insats" minOccurs="0"/>
                <xsd:element ref="ns1:Kommentar" minOccurs="0"/>
                <xsd:element ref="ns1:Uppr_x00e4_ttad" minOccurs="0"/>
                <xsd:element ref="ns1:Person" minOccurs="0"/>
                <xsd:element ref="ns1:MediaServiceLocation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  <xsd:element ref="ns1:lcf76f155ced4ddcb4097134ff3c332f" minOccurs="0"/>
                <xsd:element ref="ns3:TaxCatchAll" minOccurs="0"/>
                <xsd:element ref="ns1:MediaServiceFastMetadata" minOccurs="0"/>
                <xsd:element ref="ns1:MediaServiceMetadata" minOccurs="0"/>
                <xsd:element ref="ns1:MediaServiceDateTaken" minOccurs="0"/>
                <xsd:element ref="ns1:L_x00e4_nk" minOccurs="0"/>
                <xsd:element ref="ns1:MediaServiceAutoTag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db3e2-9bd6-45d0-aa14-57771f9d8ef8" elementFormDefault="qualified">
    <xsd:import namespace="http://schemas.microsoft.com/office/2006/documentManagement/types"/>
    <xsd:import namespace="http://schemas.microsoft.com/office/infopath/2007/PartnerControls"/>
    <xsd:element name="Datum" ma:index="0" nillable="true" ma:displayName="Datum" ma:default="[today]" ma:description="När handlingen inkom eller upprättades." ma:format="DateOnly" ma:internalName="Datum" ma:readOnly="false">
      <xsd:simpleType>
        <xsd:restriction base="dms:DateTime"/>
      </xsd:simpleType>
    </xsd:element>
    <xsd:element name="DNR" ma:index="1" nillable="true" ma:displayName="DNR" ma:description="Diarienummer" ma:format="Dropdown" ma:internalName="DNR" ma:readOnly="false">
      <xsd:simpleType>
        <xsd:restriction base="dms:Text">
          <xsd:maxLength value="255"/>
        </xsd:restriction>
      </xsd:simpleType>
    </xsd:element>
    <xsd:element name="_x00c4_rende" ma:index="2" nillable="true" ma:displayName="Ärende" ma:description="Beskriv kortfattat innehållet." ma:format="Dropdown" ma:internalName="_x00c4_rende" ma:readOnly="false">
      <xsd:simpleType>
        <xsd:restriction base="dms:Text">
          <xsd:maxLength value="255"/>
        </xsd:restriction>
      </xsd:simpleType>
    </xsd:element>
    <xsd:element name="Ut_x002f_In" ma:index="3" nillable="true" ma:displayName="Ut / In" ma:description="Från" ma:format="Dropdown" ma:internalName="Ut_x002f_In" ma:readOnly="false">
      <xsd:simpleType>
        <xsd:union memberTypes="dms:Text">
          <xsd:simpleType>
            <xsd:restriction base="dms:Choice">
              <xsd:enumeration value="Från"/>
              <xsd:enumeration value="Till"/>
              <xsd:enumeration value="Internt"/>
              <xsd:enumeration value="-"/>
            </xsd:restriction>
          </xsd:simpleType>
        </xsd:union>
      </xsd:simpleType>
    </xsd:element>
    <xsd:element name="Person_x002f_Myndighet" ma:index="4" nillable="true" ma:displayName="Myndighet / Org." ma:description="Vilken myndighet, organisation, eller företag lämnas handlingen till/från?" ma:format="Dropdown" ma:internalName="Person_x002f_Myndighe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a medlemmar"/>
                        <xsd:enumeration value="Arbetsförmedlingen"/>
                        <xsd:enumeration value="Arbetsutskottet"/>
                        <xsd:enumeration value="Medlemsrepresentanter"/>
                        <xsd:enumeration value="Styrelsen"/>
                        <xsd:enumeration value="Försäkringskassan"/>
                        <xsd:enumeration value="Region Sörmland"/>
                        <xsd:enumeration value="Eskilstuna kommun"/>
                        <xsd:enumeration value="Flens kommun"/>
                        <xsd:enumeration value="Gnesta kommun"/>
                        <xsd:enumeration value="Katrineholms kommun"/>
                        <xsd:enumeration value="Nyköpings kommun"/>
                        <xsd:enumeration value="Oxelösunds kommun"/>
                        <xsd:enumeration value="Strängnäs kommun"/>
                        <xsd:enumeration value="Trosa kommun"/>
                        <xsd:enumeration value="Vingåker kommun"/>
                        <xsd:enumeration value="Kansliet"/>
                        <xsd:enumeration value="Svenska ESF-råd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Handlingstyp" ma:index="5" nillable="true" ma:displayName="Handlingstyp" ma:format="Dropdown" ma:internalName="Handlingstyp" ma:readOnly="false">
      <xsd:simpleType>
        <xsd:union memberTypes="dms:Text">
          <xsd:simpleType>
            <xsd:restriction base="dms:Choice">
              <xsd:enumeration value="Beslut / Besked"/>
              <xsd:enumeration value="Avtal"/>
              <xsd:enumeration value="Styrdokument"/>
              <xsd:enumeration value="Protokoll"/>
              <xsd:enumeration value="Kallelse"/>
              <xsd:enumeration value="Hemställan"/>
              <xsd:enumeration value="Faktura"/>
              <xsd:enumeration value="Anmälningar"/>
              <xsd:enumeration value="Tjänsteutlåtande"/>
              <xsd:enumeration value="Registrering"/>
              <xsd:enumeration value="Rapport"/>
              <xsd:enumeration value="Ansökan"/>
            </xsd:restriction>
          </xsd:simpleType>
        </xsd:union>
      </xsd:simpleType>
    </xsd:element>
    <xsd:element name="Insats" ma:index="6" nillable="true" ma:displayName="Tillhör" ma:description="Del av verksamheten eller insats." ma:format="Dropdown" ma:internalName="Insa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dministration"/>
                        <xsd:enumeration value="Arbetsutskottet"/>
                        <xsd:enumeration value="Styrelsen"/>
                        <xsd:enumeration value="KASAM"/>
                        <xsd:enumeration value="SIKTA"/>
                        <xsd:enumeration value="Steget före"/>
                        <xsd:enumeration value="Steg för steg"/>
                        <xsd:enumeration value="Nuvas"/>
                        <xsd:enumeration value="React-EU Ung comeback"/>
                        <xsd:enumeration value="Trappan mot arbete"/>
                        <xsd:enumeration value="Unga på väg"/>
                        <xsd:enumeration value="Till anställning i byggbranschen"/>
                        <xsd:enumeration value="ESF Motverka våld i nära relationer"/>
                        <xsd:enumeration value="ESF Inkluderingslyftet"/>
                        <xsd:enumeration value="ESF SPIRA Sörmland"/>
                        <xsd:enumeration value="Sikta mot arbetsliv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Kommentar" ma:index="7" nillable="true" ma:displayName="Kommentar" ma:description="Övrig information" ma:format="Dropdown" ma:internalName="Kommentar" ma:readOnly="false">
      <xsd:simpleType>
        <xsd:restriction base="dms:Text">
          <xsd:maxLength value="255"/>
        </xsd:restriction>
      </xsd:simpleType>
    </xsd:element>
    <xsd:element name="Uppr_x00e4_ttad" ma:index="9" nillable="true" ma:displayName="Upprättad" ma:default="[today]" ma:format="DateTime" ma:hidden="true" ma:internalName="Uppr_x00e4_ttad" ma:readOnly="false">
      <xsd:simpleType>
        <xsd:restriction base="dms:DateTime"/>
      </xsd:simpleType>
    </xsd:element>
    <xsd:element name="Person" ma:index="10" nillable="true" ma:displayName="Person" ma:description="Fyll i om det är från en särskild person." ma:format="Dropdown" ma:hidden="true" ma:internalName="Person" ma:readOnly="false">
      <xsd:simpleType>
        <xsd:restriction base="dms:Text">
          <xsd:maxLength value="255"/>
        </xsd:restriction>
      </xsd:simpleType>
    </xsd:element>
    <xsd:element name="MediaServiceLocation" ma:index="11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b35dd446-6102-42ca-b8ed-c1d83090c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L_x00e4_nk" ma:index="32" nillable="true" ma:displayName="Länk" ma:description="Länk till filen" ma:format="Hyperlink" ma:hidden="true" ma:internalName="L_x00e4_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33" nillable="true" ma:displayName="Tags" ma:hidden="true" ma:internalName="MediaServiceAutoTags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a2663-ee5a-464a-be6c-0b3dc9026c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76b83a9a-95fb-460d-87c0-55a8b0eb1367}" ma:internalName="TaxCatchAll" ma:readOnly="false" ma:showField="CatchAllData" ma:web="189a2663-ee5a-464a-be6c-0b3dc9026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pr_x00e4_ttad xmlns="991db3e2-9bd6-45d0-aa14-57771f9d8ef8">2024-01-08T14:55:27+00:00</Uppr_x00e4_ttad>
    <Insats xmlns="991db3e2-9bd6-45d0-aa14-57771f9d8ef8" xsi:nil="true"/>
    <Handlingstyp xmlns="991db3e2-9bd6-45d0-aa14-57771f9d8ef8" xsi:nil="true"/>
    <DNR xmlns="991db3e2-9bd6-45d0-aa14-57771f9d8ef8" xsi:nil="true"/>
    <Person_x002f_Myndighet xmlns="991db3e2-9bd6-45d0-aa14-57771f9d8ef8" xsi:nil="true"/>
    <SharedWithUsers xmlns="189a2663-ee5a-464a-be6c-0b3dc9026c07">
      <UserInfo>
        <DisplayName>Helena Rennemark</DisplayName>
        <AccountId>21</AccountId>
        <AccountType/>
      </UserInfo>
      <UserInfo>
        <DisplayName>Vedad Begovic</DisplayName>
        <AccountId>19</AccountId>
        <AccountType/>
      </UserInfo>
    </SharedWithUsers>
    <lcf76f155ced4ddcb4097134ff3c332f xmlns="991db3e2-9bd6-45d0-aa14-57771f9d8ef8">
      <Terms xmlns="http://schemas.microsoft.com/office/infopath/2007/PartnerControls"/>
    </lcf76f155ced4ddcb4097134ff3c332f>
    <TaxCatchAll xmlns="189a2663-ee5a-464a-be6c-0b3dc9026c07" xsi:nil="true"/>
    <Datum xmlns="991db3e2-9bd6-45d0-aa14-57771f9d8ef8">2024-01-08T14:55:27+00:00</Datum>
    <L_x00e4_nk xmlns="991db3e2-9bd6-45d0-aa14-57771f9d8ef8">
      <Url xsi:nil="true"/>
      <Description xsi:nil="true"/>
    </L_x00e4_nk>
    <Kommentar xmlns="991db3e2-9bd6-45d0-aa14-57771f9d8ef8" xsi:nil="true"/>
    <_x00c4_rende xmlns="991db3e2-9bd6-45d0-aa14-57771f9d8ef8" xsi:nil="true"/>
    <Person xmlns="991db3e2-9bd6-45d0-aa14-57771f9d8ef8" xsi:nil="true"/>
    <Ut_x002f_In xmlns="991db3e2-9bd6-45d0-aa14-57771f9d8ef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D58139-0A8E-4E7A-9922-C77C2660D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31CDC-9A5D-460F-9EF5-2579CB590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db3e2-9bd6-45d0-aa14-57771f9d8ef8"/>
    <ds:schemaRef ds:uri="189a2663-ee5a-464a-be6c-0b3dc9026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E0FFE3-CD63-4567-AC06-835543A77F6E}">
  <ds:schemaRefs>
    <ds:schemaRef ds:uri="http://schemas.microsoft.com/office/2006/metadata/properties"/>
    <ds:schemaRef ds:uri="http://schemas.microsoft.com/office/infopath/2007/PartnerControls"/>
    <ds:schemaRef ds:uri="991db3e2-9bd6-45d0-aa14-57771f9d8ef8"/>
    <ds:schemaRef ds:uri="189a2663-ee5a-464a-be6c-0b3dc9026c07"/>
  </ds:schemaRefs>
</ds:datastoreItem>
</file>

<file path=customXml/itemProps5.xml><?xml version="1.0" encoding="utf-8"?>
<ds:datastoreItem xmlns:ds="http://schemas.openxmlformats.org/officeDocument/2006/customXml" ds:itemID="{6C45E37D-829F-054C-A70C-93CED311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RAR Mall 2 Diarienr</Template>
  <TotalTime>19</TotalTime>
  <Pages>6</Pages>
  <Words>1246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Links>
    <vt:vector size="12" baseType="variant">
      <vt:variant>
        <vt:i4>393270</vt:i4>
      </vt:variant>
      <vt:variant>
        <vt:i4>0</vt:i4>
      </vt:variant>
      <vt:variant>
        <vt:i4>0</vt:i4>
      </vt:variant>
      <vt:variant>
        <vt:i4>5</vt:i4>
      </vt:variant>
      <vt:variant>
        <vt:lpwstr>mailto:kontakt@rarsormland.se</vt:lpwstr>
      </vt:variant>
      <vt:variant>
        <vt:lpwstr/>
      </vt:variant>
      <vt:variant>
        <vt:i4>7143495</vt:i4>
      </vt:variant>
      <vt:variant>
        <vt:i4>0</vt:i4>
      </vt:variant>
      <vt:variant>
        <vt:i4>0</vt:i4>
      </vt:variant>
      <vt:variant>
        <vt:i4>5</vt:i4>
      </vt:variant>
      <vt:variant>
        <vt:lpwstr>mailto:charlotta@rarsormland.se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 Sörmland</dc:creator>
  <cp:keywords/>
  <dc:description/>
  <cp:lastModifiedBy>Nils Perers</cp:lastModifiedBy>
  <cp:revision>5</cp:revision>
  <cp:lastPrinted>2024-10-17T13:41:00Z</cp:lastPrinted>
  <dcterms:created xsi:type="dcterms:W3CDTF">2026-04-30T12:19:00Z</dcterms:created>
  <dcterms:modified xsi:type="dcterms:W3CDTF">2026-04-30T12:38:00Z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441730725</vt:i4>
  </property>
  <property fmtid="{D5CDD505-2E9C-101B-9397-08002B2CF9AE}" pid="3" name="_NewReviewCycle">
    <vt:lpwstr/>
  </property>
  <property fmtid="{D5CDD505-2E9C-101B-9397-08002B2CF9AE}" pid="4" name="_EmailSubject">
    <vt:lpwstr>filer</vt:lpwstr>
  </property>
  <property fmtid="{D5CDD505-2E9C-101B-9397-08002B2CF9AE}" pid="5" name="_AuthorEmail">
    <vt:lpwstr>Mikael.Jonsson@itella.com</vt:lpwstr>
  </property>
  <property fmtid="{D5CDD505-2E9C-101B-9397-08002B2CF9AE}" pid="6" name="_AuthorEmailDisplayName">
    <vt:lpwstr>Jonsson Mikael</vt:lpwstr>
  </property>
  <property fmtid="{D5CDD505-2E9C-101B-9397-08002B2CF9AE}" pid="7" name="_ReviewingToolsShownOnce">
    <vt:lpwstr/>
  </property>
  <property fmtid="{D5CDD505-2E9C-101B-9397-08002B2CF9AE}" pid="8" name="ContentTypeId">
    <vt:lpwstr>0x0101001D1BC0F8B4A5434A8AD6EE8AFFE83B8D</vt:lpwstr>
  </property>
  <property fmtid="{D5CDD505-2E9C-101B-9397-08002B2CF9AE}" pid="9" name="Order">
    <vt:r8>63000</vt:r8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_activity">
    <vt:lpwstr>{"FileActivityType":"9","FileActivityTimeStamp":"2023-11-17T13:29:08.800Z","FileActivityUsersOnPage":[{"DisplayName":"Nils Perers","Id":"nils@rarsormland.se"},{"DisplayName":"Helena Rennemark","Id":"helena@rarsormland.se"},{"DisplayName":"Vedad Begovic","Id":"vedad.begovic@rarsormland.se"}],"FileActivityNavigationId":null}</vt:lpwstr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