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688F" w14:textId="1919ED83" w:rsidR="00D974AF" w:rsidRDefault="00733869" w:rsidP="00C81B80">
      <w:pPr>
        <w:spacing w:after="0"/>
      </w:pPr>
      <w:r w:rsidRPr="001C0EF2">
        <w:rPr>
          <w:rFonts w:ascii="Vrinda" w:hAnsi="Vrinda" w:cs="Vrinda"/>
          <w:b/>
          <w:sz w:val="40"/>
          <w:szCs w:val="40"/>
        </w:rPr>
        <w:t>Aktualisering</w:t>
      </w:r>
      <w:r w:rsidR="002C5D1F" w:rsidRPr="001C0EF2">
        <w:rPr>
          <w:rFonts w:ascii="Vrinda" w:hAnsi="Vrinda" w:cs="Vrinda"/>
          <w:b/>
          <w:sz w:val="40"/>
          <w:szCs w:val="40"/>
        </w:rPr>
        <w:t xml:space="preserve"> till </w:t>
      </w:r>
      <w:r w:rsidR="001C0EF2" w:rsidRPr="001C0EF2">
        <w:rPr>
          <w:rFonts w:ascii="Vrinda" w:hAnsi="Vrinda" w:cs="Vrinda"/>
          <w:b/>
          <w:sz w:val="40"/>
          <w:szCs w:val="40"/>
        </w:rPr>
        <w:t>S</w:t>
      </w:r>
      <w:r w:rsidR="001D069C">
        <w:rPr>
          <w:rFonts w:ascii="Vrinda" w:hAnsi="Vrinda" w:cs="Vrinda"/>
          <w:b/>
          <w:sz w:val="40"/>
          <w:szCs w:val="40"/>
        </w:rPr>
        <w:t>IKTA</w:t>
      </w:r>
      <w:r w:rsidR="001C0EF2" w:rsidRPr="001C0EF2">
        <w:rPr>
          <w:rFonts w:ascii="Vrinda" w:hAnsi="Vrinda" w:cs="Vrinda"/>
          <w:b/>
          <w:sz w:val="40"/>
          <w:szCs w:val="40"/>
        </w:rPr>
        <w:t xml:space="preserve"> mot arbetslivet</w:t>
      </w:r>
    </w:p>
    <w:p w14:paraId="75B8E2AE" w14:textId="4518A2B4" w:rsidR="00C81B80" w:rsidRPr="00C10F77" w:rsidRDefault="00C3411C" w:rsidP="00C10F77">
      <w:pPr>
        <w:pStyle w:val="Ingetavstnd"/>
        <w:spacing w:after="240" w:line="256" w:lineRule="auto"/>
        <w:rPr>
          <w:rFonts w:eastAsiaTheme="minorHAnsi" w:cs="Arial"/>
          <w:sz w:val="22"/>
          <w:szCs w:val="22"/>
          <w:lang w:eastAsia="en-US"/>
        </w:rPr>
        <w:sectPr w:rsidR="00C81B80" w:rsidRPr="00C10F77" w:rsidSect="00C81B8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418" w:left="1559" w:header="567" w:footer="567" w:gutter="0"/>
          <w:cols w:space="708"/>
          <w:titlePg/>
          <w:docGrid w:linePitch="360"/>
        </w:sectPr>
      </w:pPr>
      <w:r>
        <w:rPr>
          <w:rFonts w:eastAsiaTheme="minorHAnsi" w:cs="Arial"/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26BFE3" wp14:editId="5277CFEC">
                <wp:simplePos x="0" y="0"/>
                <wp:positionH relativeFrom="column">
                  <wp:posOffset>4417688</wp:posOffset>
                </wp:positionH>
                <wp:positionV relativeFrom="paragraph">
                  <wp:posOffset>335494</wp:posOffset>
                </wp:positionV>
                <wp:extent cx="1819530" cy="4450263"/>
                <wp:effectExtent l="19050" t="19050" r="0" b="26670"/>
                <wp:wrapNone/>
                <wp:docPr id="253647560" name="Grup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530" cy="4450263"/>
                          <a:chOff x="-6" y="-8"/>
                          <a:chExt cx="5379500" cy="1314516"/>
                        </a:xfrm>
                      </wpg:grpSpPr>
                      <wpg:grpSp>
                        <wpg:cNvPr id="52955016" name="Grupp 52955016"/>
                        <wpg:cNvGrpSpPr/>
                        <wpg:grpSpPr>
                          <a:xfrm>
                            <a:off x="0" y="-8"/>
                            <a:ext cx="4989161" cy="1314516"/>
                            <a:chOff x="0" y="-8"/>
                            <a:chExt cx="4989161" cy="1314517"/>
                          </a:xfrm>
                        </wpg:grpSpPr>
                        <wps:wsp>
                          <wps:cNvPr id="808752256" name="Rektangel: rundade hörn 2"/>
                          <wps:cNvSpPr/>
                          <wps:spPr>
                            <a:xfrm>
                              <a:off x="0" y="-8"/>
                              <a:ext cx="4989161" cy="1314517"/>
                            </a:xfrm>
                            <a:prstGeom prst="round2DiagRect">
                              <a:avLst>
                                <a:gd name="adj1" fmla="val 0"/>
                                <a:gd name="adj2" fmla="val 7280"/>
                              </a:avLst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11204E" w14:textId="77777777" w:rsidR="00C81B80" w:rsidRDefault="00C81B80" w:rsidP="00C81B8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734703" name="Rektangel: rundade hörn 2"/>
                          <wps:cNvSpPr/>
                          <wps:spPr>
                            <a:xfrm>
                              <a:off x="0" y="137357"/>
                              <a:ext cx="4978875" cy="1176893"/>
                            </a:xfrm>
                            <a:prstGeom prst="round2DiagRect">
                              <a:avLst>
                                <a:gd name="adj1" fmla="val 0"/>
                                <a:gd name="adj2" fmla="val 8264"/>
                              </a:avLst>
                            </a:prstGeom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1FE220" w14:textId="3A07E8AE" w:rsidR="00C3411C" w:rsidRPr="00C81B80" w:rsidRDefault="00C3411C" w:rsidP="0057760B">
                                <w:pPr>
                                  <w:pStyle w:val="Sidhuvud"/>
                                  <w:spacing w:before="240" w:line="256" w:lineRule="auto"/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81B80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>SIKTA mot arbetslivet är en länsövergripande insats som ägs av Samordningsförbundet RAR i Sörmland och som genomförs i samverkan mellan länets kommuner, Region Sörmland, Försäkringskassan och Arbetsförmedlingen. </w:t>
                                </w:r>
                                <w:r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C81B80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 xml:space="preserve">Personalen är uppdelad i tre </w:t>
                                </w:r>
                                <w:r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>länsdelar</w:t>
                                </w:r>
                                <w:r w:rsidRPr="00C81B80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>, i va</w:t>
                                </w:r>
                                <w:r w:rsidR="00240FB2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 xml:space="preserve">rje del finns </w:t>
                                </w:r>
                                <w:r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>en</w:t>
                                </w:r>
                                <w:r w:rsidRPr="00C81B80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 xml:space="preserve"> samordnare </w:t>
                                </w:r>
                                <w:r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 xml:space="preserve">och flera </w:t>
                                </w:r>
                                <w:r w:rsidRPr="00C81B80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>coacher. Insatsen startade i oktober 2023 och kommer att pågå i</w:t>
                                </w:r>
                                <w:r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 xml:space="preserve"> minst</w:t>
                                </w:r>
                                <w:r w:rsidRPr="00C81B80">
                                  <w:rPr>
                                    <w:rFonts w:ascii="Arial" w:eastAsiaTheme="minorHAnsi" w:hAnsi="Arial" w:cs="Arial"/>
                                    <w:sz w:val="20"/>
                                    <w:szCs w:val="20"/>
                                  </w:rPr>
                                  <w:t xml:space="preserve"> fem år. Syftet är att personer i behov av samordnade rehabiliteringsinsatser ska närma sig arbetsmarknaden.</w:t>
                                </w:r>
                              </w:p>
                              <w:p w14:paraId="4F114932" w14:textId="77777777" w:rsidR="00C81B80" w:rsidRPr="00C3411C" w:rsidRDefault="00C81B80" w:rsidP="00C81B80">
                                <w:pPr>
                                  <w:pStyle w:val="Sidhuvud"/>
                                  <w:spacing w:line="256" w:lineRule="auto"/>
                                  <w:rPr>
                                    <w:rFonts w:ascii="Arial" w:eastAsiaTheme="minorHAnsi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14274988" name="Textruta 1114274988"/>
                        <wps:cNvSpPr txBox="1"/>
                        <wps:spPr>
                          <a:xfrm>
                            <a:off x="-6" y="7787"/>
                            <a:ext cx="5379500" cy="14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1DC8D" w14:textId="6977BEA7" w:rsidR="00C81B80" w:rsidRPr="00B72147" w:rsidRDefault="00C81B80" w:rsidP="008762D5">
                              <w:pPr>
                                <w:pStyle w:val="Vrindaltt"/>
                                <w:spacing w:line="240" w:lineRule="auto"/>
                                <w:rPr>
                                  <w:spacing w:val="0"/>
                                  <w:sz w:val="22"/>
                                  <w:szCs w:val="22"/>
                                </w:rPr>
                              </w:pPr>
                              <w:r w:rsidRPr="00B72147">
                                <w:rPr>
                                  <w:spacing w:val="0"/>
                                  <w:sz w:val="22"/>
                                  <w:szCs w:val="22"/>
                                </w:rPr>
                                <w:t>Om SIKTA mot</w:t>
                              </w:r>
                              <w:r w:rsidR="00B72147" w:rsidRPr="00B72147">
                                <w:rPr>
                                  <w:spacing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72147">
                                <w:rPr>
                                  <w:spacing w:val="0"/>
                                  <w:sz w:val="22"/>
                                  <w:szCs w:val="22"/>
                                </w:rPr>
                                <w:t>arbetslivet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108000" rIns="72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6BFE3" id="Grupp 14" o:spid="_x0000_s1026" style="position:absolute;margin-left:347.85pt;margin-top:26.4pt;width:143.25pt;height:350.4pt;z-index:251662336;mso-width-relative:margin;mso-height-relative:margin" coordorigin="" coordsize="53795,1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">
                <v:group id="Grupp 52955016" o:spid="_x0000_s1027" style="position:absolute;width:49891;height:13145" coordorigin="" coordsize="49891,1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">
                  <v:shape id="Rektangel: rundade hörn 2" o:spid="_x0000_s1028" style="position:absolute;width:49891;height:13145;visibility:visible;mso-wrap-style:square;v-text-anchor:top" coordsize="4989161,1314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" adj="-11796480,,5400" path="m,l4893464,v52852,,95697,42845,95697,95697l4989161,1314517r,l95697,1314517c42845,1314517,,1271672,,1218820l,,,xe" fillcolor="#c5e0b3 [1305]" strokecolor="#70ad47 [3209]" strokeweight="2.25pt">
                    <v:stroke joinstyle="miter"/>
                    <v:formulas/>
                    <v:path arrowok="t" o:connecttype="custom" o:connectlocs="0,0;4893464,0;4989161,95697;4989161,1314517;4989161,1314517;95697,1314517;0,1218820;0,0;0,0" o:connectangles="0,0,0,0,0,0,0,0,0" textboxrect="0,0,4989161,1314517"/>
                    <v:textbox>
                      <w:txbxContent>
                        <w:p w14:paraId="7F11204E" w14:textId="77777777" w:rsidR="00C81B80" w:rsidRDefault="00C81B80" w:rsidP="00C81B8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Rektangel: rundade hörn 2" o:spid="_x0000_s1029" style="position:absolute;top:1373;width:49788;height:11769;visibility:visible;mso-wrap-style:square;v-text-anchor:middle" coordsize="4978875,11768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" adj="-11796480,,5400" path="m,l4881617,v53714,,97258,43544,97258,97258l4978875,1176893r,l97258,1176893c43544,1176893,,1133349,,1079635l,,,xe" fillcolor="white [3201]" strokecolor="#70ad47 [3209]" strokeweight="2.25pt">
                    <v:stroke joinstyle="miter"/>
                    <v:formulas/>
                    <v:path arrowok="t" o:connecttype="custom" o:connectlocs="0,0;4881617,0;4978875,97258;4978875,1176893;4978875,1176893;97258,1176893;0,1079635;0,0;0,0" o:connectangles="0,0,0,0,0,0,0,0,0" textboxrect="0,0,4978875,1176893"/>
                    <v:textbox inset="1mm,1mm,1mm,1mm">
                      <w:txbxContent>
                        <w:p w14:paraId="5B1FE220" w14:textId="3A07E8AE" w:rsidR="00C3411C" w:rsidRPr="00C81B80" w:rsidRDefault="00C3411C" w:rsidP="0057760B">
                          <w:pPr>
                            <w:pStyle w:val="Sidhuvud"/>
                            <w:spacing w:before="240" w:line="256" w:lineRule="auto"/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</w:pPr>
                          <w:r w:rsidRPr="00C81B80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>SIKTA mot arbetslivet är en länsövergripande insats som ägs av Samordningsförbundet RAR i Sörmland och som genomförs i samverkan mellan länets kommuner, Region Sörmland, Försäkringskassan och Arbetsförmedlingen. </w:t>
                          </w:r>
                          <w:r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br/>
                          </w:r>
                          <w:r w:rsidRPr="00C81B80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 xml:space="preserve">Personalen är uppdelad i tre </w:t>
                          </w:r>
                          <w:r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>länsdelar</w:t>
                          </w:r>
                          <w:r w:rsidRPr="00C81B80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>, i va</w:t>
                          </w:r>
                          <w:r w:rsidR="00240FB2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 xml:space="preserve">rje del finns </w:t>
                          </w:r>
                          <w:r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>en</w:t>
                          </w:r>
                          <w:r w:rsidRPr="00C81B80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 xml:space="preserve"> samordnare </w:t>
                          </w:r>
                          <w:r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 xml:space="preserve">och flera </w:t>
                          </w:r>
                          <w:r w:rsidRPr="00C81B80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>coacher. Insatsen startade i oktober 2023 och kommer att pågå i</w:t>
                          </w:r>
                          <w:r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 xml:space="preserve"> minst</w:t>
                          </w:r>
                          <w:r w:rsidRPr="00C81B80">
                            <w:rPr>
                              <w:rFonts w:ascii="Arial" w:eastAsiaTheme="minorHAnsi" w:hAnsi="Arial" w:cs="Arial"/>
                              <w:sz w:val="20"/>
                              <w:szCs w:val="20"/>
                            </w:rPr>
                            <w:t xml:space="preserve"> fem år. Syftet är att personer i behov av samordnade rehabiliteringsinsatser ska närma sig arbetsmarknaden.</w:t>
                          </w:r>
                        </w:p>
                        <w:p w14:paraId="4F114932" w14:textId="77777777" w:rsidR="00C81B80" w:rsidRPr="00C3411C" w:rsidRDefault="00C81B80" w:rsidP="00C81B80">
                          <w:pPr>
                            <w:pStyle w:val="Sidhuvud"/>
                            <w:spacing w:line="256" w:lineRule="auto"/>
                            <w:rPr>
                              <w:rFonts w:ascii="Arial" w:eastAsiaTheme="minorHAnsi" w:hAnsi="Arial" w:cs="Arial"/>
                            </w:rPr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114274988" o:spid="_x0000_s1030" type="#_x0000_t202" style="position:absolute;top:77;width:53794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" filled="f" stroked="f" strokeweight=".5pt">
                  <v:textbox inset="1.5mm,3mm,2mm,3mm">
                    <w:txbxContent>
                      <w:p w14:paraId="6531DC8D" w14:textId="6977BEA7" w:rsidR="00C81B80" w:rsidRPr="00B72147" w:rsidRDefault="00C81B80" w:rsidP="008762D5">
                        <w:pPr>
                          <w:pStyle w:val="Vrindaltt"/>
                          <w:spacing w:line="240" w:lineRule="auto"/>
                          <w:rPr>
                            <w:spacing w:val="0"/>
                            <w:sz w:val="22"/>
                            <w:szCs w:val="22"/>
                          </w:rPr>
                        </w:pPr>
                        <w:r w:rsidRPr="00B72147">
                          <w:rPr>
                            <w:spacing w:val="0"/>
                            <w:sz w:val="22"/>
                            <w:szCs w:val="22"/>
                          </w:rPr>
                          <w:t>Om SIKTA mot</w:t>
                        </w:r>
                        <w:r w:rsidR="00B72147" w:rsidRPr="00B72147">
                          <w:rPr>
                            <w:spacing w:val="0"/>
                            <w:sz w:val="22"/>
                            <w:szCs w:val="22"/>
                          </w:rPr>
                          <w:t xml:space="preserve"> </w:t>
                        </w:r>
                        <w:r w:rsidRPr="00B72147">
                          <w:rPr>
                            <w:spacing w:val="0"/>
                            <w:sz w:val="22"/>
                            <w:szCs w:val="22"/>
                          </w:rPr>
                          <w:t>arbetslivet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3E9B">
        <w:rPr>
          <w:rFonts w:eastAsiaTheme="minorHAnsi" w:cs="Arial"/>
          <w:sz w:val="22"/>
          <w:szCs w:val="22"/>
          <w:lang w:eastAsia="en-US"/>
        </w:rPr>
        <w:t>S</w:t>
      </w:r>
      <w:r w:rsidR="00662E5A" w:rsidRPr="00E51BC0">
        <w:rPr>
          <w:rFonts w:eastAsiaTheme="minorHAnsi" w:cs="Arial"/>
          <w:sz w:val="22"/>
          <w:szCs w:val="22"/>
          <w:lang w:eastAsia="en-US"/>
        </w:rPr>
        <w:t>kickas med post till aktuell samordnare. Adresser hittas på sista sidan.</w:t>
      </w:r>
      <w:r w:rsidR="00C81B80" w:rsidRPr="00C81B80">
        <w:rPr>
          <w:rFonts w:ascii="Vrinda" w:hAnsi="Vrinda" w:cs="Vrinda"/>
          <w:noProof/>
          <w:color w:val="70AD47" w:themeColor="accent6"/>
          <w:sz w:val="24"/>
        </w:rPr>
        <w:t xml:space="preserve"> </w:t>
      </w:r>
    </w:p>
    <w:tbl>
      <w:tblPr>
        <w:tblStyle w:val="Tabellrutnt"/>
        <w:tblW w:w="679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0"/>
        <w:gridCol w:w="4394"/>
      </w:tblGrid>
      <w:tr w:rsidR="00594CD4" w:rsidRPr="001C0EF2" w14:paraId="7B77E1EB" w14:textId="77777777" w:rsidTr="00C10F77">
        <w:tc>
          <w:tcPr>
            <w:tcW w:w="6794" w:type="dxa"/>
            <w:gridSpan w:val="2"/>
            <w:shd w:val="clear" w:color="auto" w:fill="C5E0B3" w:themeFill="accent6" w:themeFillTint="66"/>
            <w:vAlign w:val="bottom"/>
          </w:tcPr>
          <w:p w14:paraId="2285A0D5" w14:textId="3CCC27DF" w:rsidR="00594CD4" w:rsidRPr="00387852" w:rsidRDefault="00176C2F" w:rsidP="001148B3">
            <w:pPr>
              <w:pStyle w:val="Vrindaltt"/>
            </w:pPr>
            <w:r w:rsidRPr="00387852">
              <w:t>Kontaktuppgifter</w:t>
            </w:r>
          </w:p>
        </w:tc>
      </w:tr>
      <w:tr w:rsidR="00E461A9" w:rsidRPr="001C0EF2" w14:paraId="73DFAACD" w14:textId="4847F8ED" w:rsidTr="00704BD8">
        <w:tc>
          <w:tcPr>
            <w:tcW w:w="2400" w:type="dxa"/>
            <w:tcBorders>
              <w:right w:val="nil"/>
            </w:tcBorders>
            <w:vAlign w:val="bottom"/>
          </w:tcPr>
          <w:p w14:paraId="4122ECB5" w14:textId="657BCCE2" w:rsidR="00E461A9" w:rsidRPr="00EA54EE" w:rsidRDefault="00E461A9" w:rsidP="00704BD8">
            <w:pPr>
              <w:spacing w:after="0"/>
            </w:pPr>
            <w:r w:rsidRPr="00EA54EE">
              <w:t>Namn:</w:t>
            </w:r>
          </w:p>
        </w:tc>
        <w:sdt>
          <w:sdtPr>
            <w:rPr>
              <w:rStyle w:val="Formulrtext"/>
            </w:rPr>
            <w:alias w:val="Deltagarens namn"/>
            <w:tag w:val="Namn_deltagare"/>
            <w:id w:val="-1415398786"/>
            <w:lock w:val="sdtLocked"/>
            <w:placeholder>
              <w:docPart w:val="D6F4BAB2C659424DA1A729A418DEDFF6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4394" w:type="dxa"/>
                <w:tcBorders>
                  <w:left w:val="nil"/>
                </w:tcBorders>
                <w:vAlign w:val="center"/>
              </w:tcPr>
              <w:p w14:paraId="0C25848D" w14:textId="27764D87" w:rsidR="00E461A9" w:rsidRPr="00A91E23" w:rsidRDefault="00FD711C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1C0EF2" w14:paraId="6657C91C" w14:textId="4C4F7AF0" w:rsidTr="00704BD8">
        <w:tc>
          <w:tcPr>
            <w:tcW w:w="2400" w:type="dxa"/>
            <w:tcBorders>
              <w:right w:val="nil"/>
            </w:tcBorders>
            <w:vAlign w:val="bottom"/>
          </w:tcPr>
          <w:p w14:paraId="66A86C83" w14:textId="7409D7A1" w:rsidR="00E461A9" w:rsidRPr="001C0EF2" w:rsidRDefault="00E461A9" w:rsidP="00704BD8">
            <w:pPr>
              <w:spacing w:after="0"/>
              <w:rPr>
                <w:rFonts w:ascii="Vrinda" w:hAnsi="Vrinda" w:cs="Vrinda"/>
                <w:sz w:val="36"/>
                <w:szCs w:val="36"/>
              </w:rPr>
            </w:pPr>
            <w:r w:rsidRPr="00EA54EE">
              <w:t>Personnummer:</w:t>
            </w:r>
          </w:p>
        </w:tc>
        <w:sdt>
          <w:sdtPr>
            <w:rPr>
              <w:rStyle w:val="Formulrtext"/>
            </w:rPr>
            <w:alias w:val="Deltagarens personnummer"/>
            <w:tag w:val="personnummer_deltagare"/>
            <w:id w:val="1678300970"/>
            <w:lock w:val="sdtLocked"/>
            <w:placeholder>
              <w:docPart w:val="0FCD3CFD31D0429AA96EA8F64B557346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4394" w:type="dxa"/>
                <w:tcBorders>
                  <w:left w:val="nil"/>
                </w:tcBorders>
                <w:vAlign w:val="center"/>
              </w:tcPr>
              <w:p w14:paraId="202C2BB8" w14:textId="7057B77B" w:rsidR="00E461A9" w:rsidRPr="00A935F9" w:rsidRDefault="006B7904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1C0EF2" w14:paraId="1D1B6671" w14:textId="375B63DB" w:rsidTr="00CD1EB6">
        <w:trPr>
          <w:trHeight w:val="593"/>
        </w:trPr>
        <w:tc>
          <w:tcPr>
            <w:tcW w:w="2400" w:type="dxa"/>
            <w:tcBorders>
              <w:right w:val="nil"/>
            </w:tcBorders>
            <w:vAlign w:val="center"/>
          </w:tcPr>
          <w:p w14:paraId="50CB2A1C" w14:textId="605A7C70" w:rsidR="00704BD8" w:rsidRPr="00704BD8" w:rsidRDefault="00E461A9" w:rsidP="00CD1EB6">
            <w:pPr>
              <w:spacing w:after="0"/>
            </w:pPr>
            <w:r w:rsidRPr="00EA54EE">
              <w:t>Adress</w:t>
            </w:r>
            <w:r w:rsidR="005C31F7">
              <w:t xml:space="preserve"> och</w:t>
            </w:r>
            <w:r w:rsidR="00AA7B55">
              <w:t xml:space="preserve"> </w:t>
            </w:r>
            <w:r w:rsidR="001B0175">
              <w:t>ort</w:t>
            </w:r>
            <w:r w:rsidRPr="00EA54EE">
              <w:t>:</w:t>
            </w:r>
          </w:p>
        </w:tc>
        <w:sdt>
          <w:sdtPr>
            <w:rPr>
              <w:rStyle w:val="Formulrtext"/>
            </w:rPr>
            <w:alias w:val="Deltagarens adress"/>
            <w:tag w:val="adress_deltagare"/>
            <w:id w:val="-29501117"/>
            <w:lock w:val="sdtLocked"/>
            <w:placeholder>
              <w:docPart w:val="4EF6146E5DED48908F2D0EEB955EB11E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4394" w:type="dxa"/>
                <w:tcBorders>
                  <w:left w:val="nil"/>
                </w:tcBorders>
                <w:vAlign w:val="center"/>
              </w:tcPr>
              <w:p w14:paraId="4812A76B" w14:textId="4317C192" w:rsidR="00E461A9" w:rsidRPr="00A935F9" w:rsidRDefault="00055CDA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1C0EF2" w14:paraId="09C4DC97" w14:textId="2A8F1B07" w:rsidTr="00704BD8">
        <w:trPr>
          <w:trHeight w:val="187"/>
        </w:trPr>
        <w:tc>
          <w:tcPr>
            <w:tcW w:w="2400" w:type="dxa"/>
            <w:tcBorders>
              <w:right w:val="nil"/>
            </w:tcBorders>
            <w:vAlign w:val="bottom"/>
          </w:tcPr>
          <w:p w14:paraId="3F35B09A" w14:textId="16A25FAD" w:rsidR="00E461A9" w:rsidRPr="001C0EF2" w:rsidRDefault="00E461A9" w:rsidP="00704BD8">
            <w:pPr>
              <w:spacing w:after="0"/>
              <w:rPr>
                <w:rFonts w:ascii="Vrinda" w:hAnsi="Vrinda" w:cs="Vrinda"/>
                <w:sz w:val="36"/>
                <w:szCs w:val="36"/>
              </w:rPr>
            </w:pPr>
            <w:r w:rsidRPr="00EA54EE">
              <w:t>Telefon:</w:t>
            </w:r>
          </w:p>
        </w:tc>
        <w:sdt>
          <w:sdtPr>
            <w:rPr>
              <w:rStyle w:val="Formulrtext"/>
            </w:rPr>
            <w:alias w:val="Deltagarens telefonnummer"/>
            <w:tag w:val="telefon_deltagare"/>
            <w:id w:val="161589223"/>
            <w:lock w:val="sdtLocked"/>
            <w:placeholder>
              <w:docPart w:val="BEE762CAFFC34771AFF7DAAB11EF4F62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4394" w:type="dxa"/>
                <w:tcBorders>
                  <w:left w:val="nil"/>
                </w:tcBorders>
                <w:vAlign w:val="center"/>
              </w:tcPr>
              <w:p w14:paraId="4F0CB455" w14:textId="76444313" w:rsidR="00E461A9" w:rsidRPr="00A935F9" w:rsidRDefault="008066FE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1C0EF2" w14:paraId="5AB47670" w14:textId="5FDF7868" w:rsidTr="00704BD8">
        <w:tc>
          <w:tcPr>
            <w:tcW w:w="2400" w:type="dxa"/>
            <w:tcBorders>
              <w:right w:val="nil"/>
            </w:tcBorders>
            <w:vAlign w:val="bottom"/>
          </w:tcPr>
          <w:p w14:paraId="604F3BC2" w14:textId="5E6C26BC" w:rsidR="00E461A9" w:rsidRPr="00EA54EE" w:rsidRDefault="00E461A9" w:rsidP="00704BD8">
            <w:pPr>
              <w:spacing w:after="0"/>
            </w:pPr>
            <w:r>
              <w:t>Hur vill du bli kontaktad?</w:t>
            </w:r>
          </w:p>
        </w:tc>
        <w:sdt>
          <w:sdtPr>
            <w:rPr>
              <w:rStyle w:val="Formulrtext"/>
            </w:rPr>
            <w:alias w:val="Hur vill deltagaren bli kontaktad?"/>
            <w:tag w:val="onskad_kontaktvag"/>
            <w:id w:val="-1508202334"/>
            <w:lock w:val="sdtLocked"/>
            <w:placeholder>
              <w:docPart w:val="716006D05A7B4F8C94258486218A434B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4394" w:type="dxa"/>
                <w:tcBorders>
                  <w:left w:val="nil"/>
                </w:tcBorders>
                <w:vAlign w:val="center"/>
              </w:tcPr>
              <w:p w14:paraId="1B1B0D18" w14:textId="76A36585" w:rsidR="00E461A9" w:rsidRPr="00A935F9" w:rsidRDefault="004A0BDB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1C0EF2" w14:paraId="5ADBC8E4" w14:textId="3309C47A" w:rsidTr="00704BD8">
        <w:tc>
          <w:tcPr>
            <w:tcW w:w="2400" w:type="dxa"/>
            <w:tcBorders>
              <w:right w:val="nil"/>
            </w:tcBorders>
            <w:vAlign w:val="bottom"/>
          </w:tcPr>
          <w:p w14:paraId="58309548" w14:textId="6A4947E9" w:rsidR="00E461A9" w:rsidRDefault="00E461A9" w:rsidP="00704BD8">
            <w:pPr>
              <w:spacing w:after="0"/>
            </w:pPr>
            <w:r>
              <w:t>Övrigt:</w:t>
            </w:r>
            <w:r w:rsidR="001B0175">
              <w:br/>
            </w:r>
            <w:r w:rsidR="001B0175" w:rsidRPr="001B0175">
              <w:rPr>
                <w:i/>
                <w:iCs/>
              </w:rPr>
              <w:t>ex. stödperson</w:t>
            </w:r>
          </w:p>
        </w:tc>
        <w:sdt>
          <w:sdtPr>
            <w:rPr>
              <w:rStyle w:val="Formulrtext"/>
            </w:rPr>
            <w:alias w:val="Övrigt om deltagaren"/>
            <w:tag w:val="ovrigt_deltagare"/>
            <w:id w:val="-114672149"/>
            <w:lock w:val="sdtLocked"/>
            <w:placeholder>
              <w:docPart w:val="017F3AC7C3F14A8A96EDFE24EC111142"/>
            </w:placeholder>
            <w:showingPlcHdr/>
            <w15:color w:val="339966"/>
            <w:text w:multiLine="1"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4394" w:type="dxa"/>
                <w:tcBorders>
                  <w:left w:val="nil"/>
                </w:tcBorders>
                <w:vAlign w:val="center"/>
              </w:tcPr>
              <w:p w14:paraId="18C34454" w14:textId="030FCB65" w:rsidR="00E461A9" w:rsidRPr="00A935F9" w:rsidRDefault="00181EF6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B0DD03A" w14:textId="4C6DEAD9" w:rsidR="00D974AF" w:rsidRDefault="00D974AF">
      <w:pPr>
        <w:spacing w:after="0" w:line="240" w:lineRule="auto"/>
        <w:rPr>
          <w:rFonts w:ascii="Vrinda" w:hAnsi="Vrinda" w:cs="Vrinda"/>
          <w:b/>
          <w:sz w:val="24"/>
          <w:szCs w:val="24"/>
        </w:rPr>
      </w:pPr>
    </w:p>
    <w:tbl>
      <w:tblPr>
        <w:tblStyle w:val="Tabellrutnt"/>
        <w:tblW w:w="679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0"/>
        <w:gridCol w:w="1275"/>
        <w:gridCol w:w="3969"/>
      </w:tblGrid>
      <w:tr w:rsidR="00717F04" w:rsidRPr="0062088E" w14:paraId="678B2E49" w14:textId="77777777" w:rsidTr="00C10F77">
        <w:trPr>
          <w:cantSplit/>
          <w:trHeight w:val="371"/>
        </w:trPr>
        <w:tc>
          <w:tcPr>
            <w:tcW w:w="6794" w:type="dxa"/>
            <w:gridSpan w:val="3"/>
            <w:shd w:val="clear" w:color="auto" w:fill="C5E0B3" w:themeFill="accent6" w:themeFillTint="66"/>
          </w:tcPr>
          <w:p w14:paraId="7314298E" w14:textId="213AE455" w:rsidR="00717F04" w:rsidRPr="005807E0" w:rsidRDefault="00717F04" w:rsidP="00905305">
            <w:pPr>
              <w:pStyle w:val="Ingetavstnd"/>
              <w:spacing w:line="256" w:lineRule="auto"/>
              <w:ind w:left="38"/>
              <w:jc w:val="both"/>
            </w:pPr>
            <w:r w:rsidRPr="005807E0">
              <w:rPr>
                <w:rStyle w:val="VrindalttChar"/>
              </w:rPr>
              <w:t>Aktualiseringen utförs av</w:t>
            </w:r>
            <w:r w:rsidR="00905305">
              <w:rPr>
                <w:rStyle w:val="VrindalttChar"/>
              </w:rPr>
              <w:t xml:space="preserve"> </w:t>
            </w:r>
            <w:r w:rsidRPr="005C0915">
              <w:t>(Kommun eller Försäkringskassa)</w:t>
            </w:r>
          </w:p>
        </w:tc>
      </w:tr>
      <w:tr w:rsidR="00905305" w:rsidRPr="0062088E" w14:paraId="20DA4DF5" w14:textId="77777777" w:rsidTr="006C0FC5">
        <w:trPr>
          <w:cantSplit/>
          <w:trHeight w:val="32"/>
        </w:trPr>
        <w:tc>
          <w:tcPr>
            <w:tcW w:w="1550" w:type="dxa"/>
            <w:tcBorders>
              <w:right w:val="nil"/>
            </w:tcBorders>
          </w:tcPr>
          <w:p w14:paraId="62A7B3B1" w14:textId="7741BE85" w:rsidR="00905305" w:rsidRPr="00905305" w:rsidRDefault="00905305" w:rsidP="00905305">
            <w:pPr>
              <w:spacing w:after="0"/>
            </w:pPr>
            <w:r>
              <w:t>Datum:</w:t>
            </w:r>
          </w:p>
        </w:tc>
        <w:sdt>
          <w:sdtPr>
            <w:rPr>
              <w:rStyle w:val="Formulrtext"/>
            </w:rPr>
            <w:id w:val="554902457"/>
            <w:lock w:val="sdtLocked"/>
            <w:placeholder>
              <w:docPart w:val="040C966C28B245BC83765F709C9B32C1"/>
            </w:placeholder>
            <w:showingPlcHdr/>
            <w15:color w:val="339966"/>
            <w:date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5244" w:type="dxa"/>
                <w:gridSpan w:val="2"/>
                <w:tcBorders>
                  <w:left w:val="nil"/>
                </w:tcBorders>
              </w:tcPr>
              <w:p w14:paraId="1FB5E9E2" w14:textId="59E71F0D" w:rsidR="00905305" w:rsidRPr="00905305" w:rsidRDefault="00905305" w:rsidP="00905305">
                <w:pPr>
                  <w:spacing w:after="0"/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62088E" w14:paraId="5C64FF28" w14:textId="50D641BF" w:rsidTr="00C10F77">
        <w:trPr>
          <w:cantSplit/>
        </w:trPr>
        <w:tc>
          <w:tcPr>
            <w:tcW w:w="1550" w:type="dxa"/>
            <w:tcBorders>
              <w:right w:val="nil"/>
            </w:tcBorders>
          </w:tcPr>
          <w:p w14:paraId="617B908B" w14:textId="43538EE4" w:rsidR="00E461A9" w:rsidRPr="0062088E" w:rsidRDefault="00E461A9" w:rsidP="00704BD8">
            <w:pPr>
              <w:spacing w:after="0"/>
            </w:pPr>
            <w:r w:rsidRPr="0062088E">
              <w:t>Namn</w:t>
            </w:r>
            <w:r>
              <w:t>:</w:t>
            </w:r>
          </w:p>
        </w:tc>
        <w:sdt>
          <w:sdtPr>
            <w:rPr>
              <w:rStyle w:val="Formulrtext"/>
            </w:rPr>
            <w:alias w:val="Kontakt 1 namn"/>
            <w:tag w:val="kontakt1_namn"/>
            <w:id w:val="-486559230"/>
            <w:lock w:val="sdtLocked"/>
            <w:placeholder>
              <w:docPart w:val="D60C55041FE04B4DADD3A7DCF6DB497C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5244" w:type="dxa"/>
                <w:gridSpan w:val="2"/>
                <w:tcBorders>
                  <w:left w:val="nil"/>
                </w:tcBorders>
                <w:vAlign w:val="center"/>
              </w:tcPr>
              <w:p w14:paraId="46A5279C" w14:textId="772500F4" w:rsidR="00E461A9" w:rsidRPr="007808FE" w:rsidRDefault="00732168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62088E" w14:paraId="1E164932" w14:textId="7AFBCFDE" w:rsidTr="00C10F77">
        <w:trPr>
          <w:cantSplit/>
        </w:trPr>
        <w:tc>
          <w:tcPr>
            <w:tcW w:w="1550" w:type="dxa"/>
            <w:tcBorders>
              <w:right w:val="nil"/>
            </w:tcBorders>
          </w:tcPr>
          <w:p w14:paraId="299D997E" w14:textId="561400D3" w:rsidR="00E461A9" w:rsidRPr="0062088E" w:rsidRDefault="00E461A9" w:rsidP="00704BD8">
            <w:pPr>
              <w:spacing w:after="0"/>
            </w:pPr>
            <w:r w:rsidRPr="0062088E">
              <w:t>Myndighet</w:t>
            </w:r>
            <w:r>
              <w:t>:</w:t>
            </w:r>
          </w:p>
        </w:tc>
        <w:sdt>
          <w:sdtPr>
            <w:rPr>
              <w:rStyle w:val="Formulrtext"/>
            </w:rPr>
            <w:alias w:val="Kontakt 1 myndighet"/>
            <w:tag w:val="kontakt1_myndighet"/>
            <w:id w:val="592912414"/>
            <w:lock w:val="sdtLocked"/>
            <w:placeholder>
              <w:docPart w:val="3F884350D48345AC8B48411790F1E002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5244" w:type="dxa"/>
                <w:gridSpan w:val="2"/>
                <w:tcBorders>
                  <w:left w:val="nil"/>
                </w:tcBorders>
                <w:vAlign w:val="center"/>
              </w:tcPr>
              <w:p w14:paraId="29626E2D" w14:textId="64E5B455" w:rsidR="00E461A9" w:rsidRPr="007808FE" w:rsidRDefault="00222BAA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62088E" w14:paraId="7FC5CDF7" w14:textId="5B0024F4" w:rsidTr="00C10F77">
        <w:trPr>
          <w:cantSplit/>
        </w:trPr>
        <w:tc>
          <w:tcPr>
            <w:tcW w:w="1550" w:type="dxa"/>
            <w:tcBorders>
              <w:right w:val="nil"/>
            </w:tcBorders>
          </w:tcPr>
          <w:p w14:paraId="5802D582" w14:textId="04D86D51" w:rsidR="00E461A9" w:rsidRPr="0062088E" w:rsidRDefault="00E461A9" w:rsidP="00704BD8">
            <w:pPr>
              <w:spacing w:after="0"/>
            </w:pPr>
            <w:r w:rsidRPr="0062088E">
              <w:t>E-post</w:t>
            </w:r>
            <w:r>
              <w:t>:</w:t>
            </w:r>
          </w:p>
        </w:tc>
        <w:sdt>
          <w:sdtPr>
            <w:rPr>
              <w:rStyle w:val="Formulrtext"/>
            </w:rPr>
            <w:alias w:val="Kontakt 1 e-post"/>
            <w:tag w:val="kontakt_epost"/>
            <w:id w:val="-679354499"/>
            <w:lock w:val="sdtLocked"/>
            <w:placeholder>
              <w:docPart w:val="1608CF1F3855470381B76DC47FCFAC7B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5244" w:type="dxa"/>
                <w:gridSpan w:val="2"/>
                <w:tcBorders>
                  <w:left w:val="nil"/>
                </w:tcBorders>
                <w:vAlign w:val="center"/>
              </w:tcPr>
              <w:p w14:paraId="2F969C87" w14:textId="4120418F" w:rsidR="00E461A9" w:rsidRPr="007808FE" w:rsidRDefault="002C16B5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62088E" w14:paraId="34E8006B" w14:textId="5309D1D4" w:rsidTr="00C10F77">
        <w:trPr>
          <w:cantSplit/>
        </w:trPr>
        <w:tc>
          <w:tcPr>
            <w:tcW w:w="1550" w:type="dxa"/>
            <w:tcBorders>
              <w:right w:val="nil"/>
            </w:tcBorders>
          </w:tcPr>
          <w:p w14:paraId="627B7297" w14:textId="4C2A0188" w:rsidR="00E461A9" w:rsidRPr="0062088E" w:rsidRDefault="00E461A9" w:rsidP="00704BD8">
            <w:pPr>
              <w:spacing w:after="0"/>
            </w:pPr>
            <w:r w:rsidRPr="0062088E">
              <w:t>Telefon</w:t>
            </w:r>
            <w:r>
              <w:t>:</w:t>
            </w:r>
          </w:p>
        </w:tc>
        <w:sdt>
          <w:sdtPr>
            <w:rPr>
              <w:rStyle w:val="Formulrtext"/>
            </w:rPr>
            <w:alias w:val="Kontakt 1 telefon"/>
            <w:tag w:val="kontakt1_telefon"/>
            <w:id w:val="-1160464570"/>
            <w:lock w:val="sdtLocked"/>
            <w:placeholder>
              <w:docPart w:val="CD7F2CE8A2B54EAE903240ACC0948905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5244" w:type="dxa"/>
                <w:gridSpan w:val="2"/>
                <w:tcBorders>
                  <w:left w:val="nil"/>
                </w:tcBorders>
                <w:vAlign w:val="center"/>
              </w:tcPr>
              <w:p w14:paraId="3AC39B11" w14:textId="003EC47B" w:rsidR="00E461A9" w:rsidRPr="007808FE" w:rsidRDefault="000B0535" w:rsidP="00D64068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461A9" w:rsidRPr="0062088E" w14:paraId="1051922E" w14:textId="451D03E0" w:rsidTr="002E31FF">
        <w:trPr>
          <w:cantSplit/>
        </w:trPr>
        <w:tc>
          <w:tcPr>
            <w:tcW w:w="2825" w:type="dxa"/>
            <w:gridSpan w:val="2"/>
            <w:tcBorders>
              <w:right w:val="nil"/>
            </w:tcBorders>
          </w:tcPr>
          <w:p w14:paraId="4364E27C" w14:textId="4C6DCA6B" w:rsidR="00E461A9" w:rsidRPr="0062088E" w:rsidRDefault="00E461A9" w:rsidP="00704BD8">
            <w:pPr>
              <w:spacing w:after="0"/>
            </w:pPr>
            <w:r w:rsidRPr="0062088E">
              <w:rPr>
                <w:bCs/>
              </w:rPr>
              <w:t xml:space="preserve">För Försäkringskassan </w:t>
            </w:r>
            <w:r w:rsidR="00A63457">
              <w:rPr>
                <w:bCs/>
              </w:rPr>
              <w:br/>
            </w:r>
            <w:r w:rsidRPr="0062088E">
              <w:rPr>
                <w:bCs/>
              </w:rPr>
              <w:t>Maximal arbetstid per vecka:</w:t>
            </w:r>
          </w:p>
        </w:tc>
        <w:sdt>
          <w:sdtPr>
            <w:rPr>
              <w:rStyle w:val="Formulrtext"/>
            </w:rPr>
            <w:alias w:val="Maximal arbetstid"/>
            <w:tag w:val="deltagare_arbetstid"/>
            <w:id w:val="-1650430470"/>
            <w:lock w:val="sdtLocked"/>
            <w:placeholder>
              <w:docPart w:val="E135C3DC374A46809BBB2738893C12EC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3969" w:type="dxa"/>
                <w:tcBorders>
                  <w:left w:val="nil"/>
                </w:tcBorders>
                <w:vAlign w:val="center"/>
              </w:tcPr>
              <w:p w14:paraId="052A8537" w14:textId="02D5D9B3" w:rsidR="00E461A9" w:rsidRPr="007808FE" w:rsidRDefault="00552DDA" w:rsidP="007808FE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</w:t>
                </w:r>
              </w:p>
            </w:tc>
          </w:sdtContent>
        </w:sdt>
      </w:tr>
      <w:tr w:rsidR="00E461A9" w:rsidRPr="0062088E" w14:paraId="79906446" w14:textId="54C17EEC" w:rsidTr="00C10F77">
        <w:trPr>
          <w:cantSplit/>
          <w:trHeight w:val="16"/>
        </w:trPr>
        <w:tc>
          <w:tcPr>
            <w:tcW w:w="1550" w:type="dxa"/>
            <w:tcBorders>
              <w:right w:val="nil"/>
            </w:tcBorders>
          </w:tcPr>
          <w:p w14:paraId="686B5B09" w14:textId="709078C6" w:rsidR="00E461A9" w:rsidRPr="0062088E" w:rsidRDefault="00E461A9" w:rsidP="00704BD8">
            <w:pPr>
              <w:spacing w:after="0"/>
              <w:rPr>
                <w:bCs/>
              </w:rPr>
            </w:pPr>
            <w:r>
              <w:rPr>
                <w:bCs/>
              </w:rPr>
              <w:t>Övrigt:</w:t>
            </w:r>
          </w:p>
        </w:tc>
        <w:sdt>
          <w:sdtPr>
            <w:rPr>
              <w:rStyle w:val="Formulrtext"/>
            </w:rPr>
            <w:alias w:val="Kontakt 1 övrigt"/>
            <w:tag w:val="kontakt_ovrigt"/>
            <w:id w:val="-712971934"/>
            <w:lock w:val="sdtLocked"/>
            <w:placeholder>
              <w:docPart w:val="6689D491F5034CE08E406D61F874DCB4"/>
            </w:placeholder>
            <w:showingPlcHdr/>
            <w15:color w:val="339966"/>
            <w:text/>
          </w:sdtPr>
          <w:sdtEndPr>
            <w:rPr>
              <w:rStyle w:val="Standardstycketeckensnitt"/>
              <w:rFonts w:ascii="Calibri" w:hAnsi="Calibri"/>
              <w:sz w:val="22"/>
            </w:rPr>
          </w:sdtEndPr>
          <w:sdtContent>
            <w:tc>
              <w:tcPr>
                <w:tcW w:w="5244" w:type="dxa"/>
                <w:gridSpan w:val="2"/>
                <w:tcBorders>
                  <w:left w:val="nil"/>
                </w:tcBorders>
                <w:vAlign w:val="center"/>
              </w:tcPr>
              <w:p w14:paraId="1E2F03A5" w14:textId="0F8F79A1" w:rsidR="00E461A9" w:rsidRPr="007808FE" w:rsidRDefault="009A203E" w:rsidP="007808FE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6E99261A" w14:textId="69AC4266" w:rsidR="00482B40" w:rsidRDefault="00482B40">
      <w:pPr>
        <w:spacing w:after="0" w:line="240" w:lineRule="auto"/>
      </w:pPr>
    </w:p>
    <w:tbl>
      <w:tblPr>
        <w:tblStyle w:val="Tabellrutnt"/>
        <w:tblW w:w="9629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9"/>
      </w:tblGrid>
      <w:tr w:rsidR="00D64068" w:rsidRPr="00D974AF" w14:paraId="02F8E65F" w14:textId="77777777" w:rsidTr="008F4FC6">
        <w:tc>
          <w:tcPr>
            <w:tcW w:w="9629" w:type="dxa"/>
            <w:shd w:val="clear" w:color="auto" w:fill="C5E0B3" w:themeFill="accent6" w:themeFillTint="66"/>
          </w:tcPr>
          <w:p w14:paraId="49CAC51E" w14:textId="63F6F029" w:rsidR="00D64068" w:rsidRPr="00D974AF" w:rsidRDefault="00D64068" w:rsidP="00905305">
            <w:pPr>
              <w:pStyle w:val="Ingetavstnd"/>
              <w:spacing w:line="256" w:lineRule="auto"/>
              <w:ind w:left="38"/>
            </w:pPr>
            <w:r w:rsidRPr="00387852">
              <w:rPr>
                <w:rFonts w:ascii="Vrinda" w:hAnsi="Vrinda" w:cs="Vrinda"/>
                <w:b/>
                <w:color w:val="000000" w:themeColor="text1"/>
                <w:sz w:val="28"/>
                <w:szCs w:val="28"/>
              </w:rPr>
              <w:t>Syfte och mål</w:t>
            </w:r>
            <w:r w:rsidR="00905305">
              <w:rPr>
                <w:rFonts w:ascii="Vrinda" w:hAnsi="Vrinda" w:cs="Vrind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A20A0">
              <w:t>(med deltagande i Sikta mot arbetslivet)</w:t>
            </w:r>
          </w:p>
        </w:tc>
      </w:tr>
      <w:tr w:rsidR="00D64068" w:rsidRPr="00D64068" w14:paraId="2276FE31" w14:textId="77777777" w:rsidTr="00704BD8">
        <w:trPr>
          <w:trHeight w:val="3557"/>
        </w:trPr>
        <w:tc>
          <w:tcPr>
            <w:tcW w:w="9629" w:type="dxa"/>
          </w:tcPr>
          <w:sdt>
            <w:sdtPr>
              <w:rPr>
                <w:rStyle w:val="Formulrtext"/>
                <w:lang w:val="en-US"/>
              </w:rPr>
              <w:alias w:val="Syfte och mål med deltagande"/>
              <w:tag w:val="deltagare_syfte-mal"/>
              <w:id w:val="156274740"/>
              <w:lock w:val="sdtLocked"/>
              <w:placeholder>
                <w:docPart w:val="9D81A9E6BC404A3996F94AB59964A4DE"/>
              </w:placeholder>
              <w:showingPlcHdr/>
              <w15:color w:val="339966"/>
              <w:text w:multiLine="1"/>
            </w:sdtPr>
            <w:sdtEndPr>
              <w:rPr>
                <w:rStyle w:val="Standardstycketeckensnitt"/>
                <w:rFonts w:ascii="Calibri" w:hAnsi="Calibri"/>
                <w:sz w:val="22"/>
                <w:szCs w:val="24"/>
              </w:rPr>
            </w:sdtEndPr>
            <w:sdtContent>
              <w:p w14:paraId="21AA6F27" w14:textId="708B460E" w:rsidR="00060309" w:rsidRPr="00060309" w:rsidRDefault="00AC2487" w:rsidP="00060309">
                <w:pPr>
                  <w:spacing w:after="0"/>
                  <w:rPr>
                    <w:rFonts w:ascii="Arial" w:hAnsi="Arial"/>
                    <w:sz w:val="24"/>
                    <w:lang w:val="en-US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</w:tr>
    </w:tbl>
    <w:p w14:paraId="107C39D2" w14:textId="5016427E" w:rsidR="00482B40" w:rsidRPr="00D64068" w:rsidRDefault="00482B40">
      <w:pPr>
        <w:spacing w:after="0" w:line="240" w:lineRule="auto"/>
        <w:rPr>
          <w:lang w:val="en-US"/>
        </w:rPr>
      </w:pPr>
    </w:p>
    <w:tbl>
      <w:tblPr>
        <w:tblStyle w:val="Tabellrutnt"/>
        <w:tblW w:w="8926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C5E0B3" w:themeFill="accent6" w:themeFillTint="66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6"/>
      </w:tblGrid>
      <w:tr w:rsidR="005807E0" w:rsidRPr="001C0EF2" w14:paraId="6F1AB442" w14:textId="77777777" w:rsidTr="00BA58D5">
        <w:tc>
          <w:tcPr>
            <w:tcW w:w="892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5E0B3" w:themeFill="accent6" w:themeFillTint="66"/>
          </w:tcPr>
          <w:p w14:paraId="207760AC" w14:textId="77777777" w:rsidR="005807E0" w:rsidRPr="005807E0" w:rsidRDefault="005807E0" w:rsidP="001148B3">
            <w:pPr>
              <w:pStyle w:val="Vrindaltt"/>
            </w:pPr>
            <w:r w:rsidRPr="005807E0">
              <w:lastRenderedPageBreak/>
              <w:t>Övriga kontakter</w:t>
            </w:r>
          </w:p>
          <w:p w14:paraId="1EC4631B" w14:textId="25951C46" w:rsidR="005807E0" w:rsidRPr="005807E0" w:rsidRDefault="005807E0" w:rsidP="005807E0">
            <w:pPr>
              <w:spacing w:after="0" w:line="360" w:lineRule="auto"/>
            </w:pPr>
            <w:r w:rsidRPr="005807E0">
              <w:t xml:space="preserve">(Till exempel </w:t>
            </w:r>
            <w:r w:rsidR="00326F35">
              <w:t>v</w:t>
            </w:r>
            <w:r w:rsidRPr="005807E0">
              <w:t>årdkontakt, Arbetsförmedling, Försäkringskassa, kommun eller annan företrädare)</w:t>
            </w:r>
          </w:p>
        </w:tc>
      </w:tr>
    </w:tbl>
    <w:p w14:paraId="74D265C9" w14:textId="77777777" w:rsidR="00D67269" w:rsidRDefault="00D67269" w:rsidP="00D974AF">
      <w:pPr>
        <w:pStyle w:val="Ingetavstnd"/>
      </w:pPr>
    </w:p>
    <w:tbl>
      <w:tblPr>
        <w:tblStyle w:val="Tabellrutnt"/>
        <w:tblW w:w="892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0"/>
        <w:gridCol w:w="7176"/>
      </w:tblGrid>
      <w:tr w:rsidR="007808FE" w:rsidRPr="00D64068" w14:paraId="3829B0DB" w14:textId="7B3A9AC8" w:rsidTr="00110960">
        <w:trPr>
          <w:cantSplit/>
        </w:trPr>
        <w:tc>
          <w:tcPr>
            <w:tcW w:w="1750" w:type="dxa"/>
            <w:tcBorders>
              <w:right w:val="nil"/>
            </w:tcBorders>
          </w:tcPr>
          <w:p w14:paraId="206AB18A" w14:textId="53EDC3BD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Form av kontakt: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2 typ"/>
            <w:tag w:val="kontakt2_typ"/>
            <w:id w:val="-1471049918"/>
            <w:lock w:val="sdtLocked"/>
            <w:placeholder>
              <w:docPart w:val="D84CFED4BF8E460FB52022CAA46239A0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76" w:type="dxa"/>
                <w:tcBorders>
                  <w:left w:val="nil"/>
                </w:tcBorders>
                <w:vAlign w:val="center"/>
              </w:tcPr>
              <w:p w14:paraId="1250E265" w14:textId="3C95043F" w:rsidR="007808FE" w:rsidRPr="00D64068" w:rsidRDefault="00712B45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731C3A13" w14:textId="58B20379" w:rsidTr="00110960">
        <w:trPr>
          <w:cantSplit/>
        </w:trPr>
        <w:tc>
          <w:tcPr>
            <w:tcW w:w="1750" w:type="dxa"/>
            <w:tcBorders>
              <w:right w:val="nil"/>
            </w:tcBorders>
          </w:tcPr>
          <w:p w14:paraId="3272A477" w14:textId="4A154264" w:rsidR="007808FE" w:rsidRPr="00D64068" w:rsidRDefault="007808FE" w:rsidP="002E1BBC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Namn:</w:t>
            </w:r>
            <w:r w:rsidRPr="00D64068">
              <w:rPr>
                <w:rFonts w:asciiTheme="minorHAnsi" w:hAnsiTheme="minorHAnsi" w:cstheme="minorHAnsi"/>
                <w:shd w:val="clear" w:color="auto" w:fill="DEEAF6" w:themeFill="accent5" w:themeFillTint="33"/>
              </w:rPr>
              <w:t xml:space="preserve"> 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2 namn"/>
            <w:tag w:val="kontakt2_namn"/>
            <w:id w:val="-726915332"/>
            <w:lock w:val="sdtLocked"/>
            <w:placeholder>
              <w:docPart w:val="D8176DEB88284DE0BC37448A8E2AB929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76" w:type="dxa"/>
                <w:tcBorders>
                  <w:left w:val="nil"/>
                </w:tcBorders>
                <w:vAlign w:val="center"/>
              </w:tcPr>
              <w:p w14:paraId="403C2BF9" w14:textId="06E71B3D" w:rsidR="007808FE" w:rsidRPr="00D64068" w:rsidRDefault="009F0665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47F5DD47" w14:textId="3A8852CB" w:rsidTr="00110960">
        <w:trPr>
          <w:cantSplit/>
        </w:trPr>
        <w:tc>
          <w:tcPr>
            <w:tcW w:w="1750" w:type="dxa"/>
            <w:tcBorders>
              <w:right w:val="nil"/>
            </w:tcBorders>
          </w:tcPr>
          <w:p w14:paraId="1CECEABC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Verksamhet: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2 verksamhet"/>
            <w:tag w:val="kontakt2_verksamhet"/>
            <w:id w:val="-783109499"/>
            <w:lock w:val="sdtLocked"/>
            <w:placeholder>
              <w:docPart w:val="1722636C1C11412E8F0DDDEA34690BFC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76" w:type="dxa"/>
                <w:tcBorders>
                  <w:left w:val="nil"/>
                </w:tcBorders>
                <w:vAlign w:val="center"/>
              </w:tcPr>
              <w:p w14:paraId="1ADD0207" w14:textId="49C11619" w:rsidR="007808FE" w:rsidRPr="00D64068" w:rsidRDefault="007A4C7B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55CB2DE5" w14:textId="33AFA85B" w:rsidTr="00110960">
        <w:trPr>
          <w:cantSplit/>
        </w:trPr>
        <w:tc>
          <w:tcPr>
            <w:tcW w:w="1750" w:type="dxa"/>
            <w:tcBorders>
              <w:right w:val="nil"/>
            </w:tcBorders>
          </w:tcPr>
          <w:p w14:paraId="3E36C25D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E-post: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2 e-post"/>
            <w:tag w:val="kontakt2_epost"/>
            <w:id w:val="2132125801"/>
            <w:lock w:val="sdtLocked"/>
            <w:placeholder>
              <w:docPart w:val="AC4DF1E931B94080B6DDF70D9E7C94BA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76" w:type="dxa"/>
                <w:tcBorders>
                  <w:left w:val="nil"/>
                </w:tcBorders>
                <w:vAlign w:val="center"/>
              </w:tcPr>
              <w:p w14:paraId="74DA6EDE" w14:textId="439744F1" w:rsidR="007808FE" w:rsidRPr="00D64068" w:rsidRDefault="00C74712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6BF5D134" w14:textId="158D2D50" w:rsidTr="00110960">
        <w:trPr>
          <w:cantSplit/>
        </w:trPr>
        <w:tc>
          <w:tcPr>
            <w:tcW w:w="1750" w:type="dxa"/>
            <w:tcBorders>
              <w:right w:val="nil"/>
            </w:tcBorders>
          </w:tcPr>
          <w:p w14:paraId="6EAC884C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Telefon: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2 telefonnummer"/>
            <w:tag w:val="kontakt2_telefon"/>
            <w:id w:val="358007886"/>
            <w:lock w:val="sdtLocked"/>
            <w:placeholder>
              <w:docPart w:val="B7FD2E378DB14484B8DF66E99CD8C37C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76" w:type="dxa"/>
                <w:tcBorders>
                  <w:left w:val="nil"/>
                </w:tcBorders>
                <w:vAlign w:val="center"/>
              </w:tcPr>
              <w:p w14:paraId="641005A4" w14:textId="23A45A64" w:rsidR="007808FE" w:rsidRPr="00D64068" w:rsidRDefault="00EA6B67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8722E1" w:rsidRPr="00D64068" w14:paraId="354ACB43" w14:textId="600F9136" w:rsidTr="00110960">
        <w:trPr>
          <w:cantSplit/>
        </w:trPr>
        <w:tc>
          <w:tcPr>
            <w:tcW w:w="1750" w:type="dxa"/>
            <w:tcBorders>
              <w:right w:val="nil"/>
            </w:tcBorders>
          </w:tcPr>
          <w:p w14:paraId="5067B2FF" w14:textId="77777777" w:rsidR="008722E1" w:rsidRPr="00D64068" w:rsidRDefault="008722E1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 xml:space="preserve">Övrigt: 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2 övrigt"/>
            <w:tag w:val="kontakt2_ovrigt"/>
            <w:id w:val="1354153071"/>
            <w:lock w:val="sdtLocked"/>
            <w:placeholder>
              <w:docPart w:val="56FF08533D974ABEA6D16088CF0B052F"/>
            </w:placeholder>
            <w:showingPlcHdr/>
            <w15:color w:val="339966"/>
            <w:text w:multiLine="1"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76" w:type="dxa"/>
                <w:tcBorders>
                  <w:left w:val="nil"/>
                </w:tcBorders>
                <w:vAlign w:val="center"/>
              </w:tcPr>
              <w:p w14:paraId="5042B4DC" w14:textId="71F648C3" w:rsidR="008722E1" w:rsidRPr="00D64068" w:rsidRDefault="00892F0E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6636FF27" w14:textId="66E759BA" w:rsidR="00FC6478" w:rsidRPr="00D64068" w:rsidRDefault="00FC6478" w:rsidP="00D974AF">
      <w:pPr>
        <w:pStyle w:val="Ingetavstnd"/>
        <w:rPr>
          <w:rFonts w:asciiTheme="minorHAnsi" w:hAnsiTheme="minorHAnsi" w:cstheme="minorHAnsi"/>
        </w:rPr>
      </w:pPr>
    </w:p>
    <w:tbl>
      <w:tblPr>
        <w:tblStyle w:val="Tabellrutnt"/>
        <w:tblW w:w="892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0"/>
        <w:gridCol w:w="7196"/>
      </w:tblGrid>
      <w:tr w:rsidR="007808FE" w:rsidRPr="00D64068" w14:paraId="6E59CDA3" w14:textId="1CD6DD4F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5718D2BF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Form av kontakt: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3 typ"/>
            <w:tag w:val="Kontakt 3 typ"/>
            <w:id w:val="400641664"/>
            <w:lock w:val="sdtLocked"/>
            <w:placeholder>
              <w:docPart w:val="5E6CDDBBCDB9477BA538BF663E4FF4E0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79F4DC03" w14:textId="66B2002C" w:rsidR="007808FE" w:rsidRPr="00D64068" w:rsidRDefault="00817B8B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69F2264A" w14:textId="4BA877DE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0632E7C5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Namn: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3 namn"/>
            <w:tag w:val="kontakt3_namn"/>
            <w:id w:val="1642765706"/>
            <w:lock w:val="sdtLocked"/>
            <w:placeholder>
              <w:docPart w:val="77C6543D67154A618B71F9AB4602FBD8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190B69C0" w14:textId="44F6C0EA" w:rsidR="007808FE" w:rsidRPr="00D64068" w:rsidRDefault="00185965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5104613B" w14:textId="27E34E2B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09B3C7CB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Verksamhet: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3 verksamhet"/>
            <w:tag w:val="kontakt3_verksamhet"/>
            <w:id w:val="2137674310"/>
            <w:lock w:val="sdtLocked"/>
            <w:placeholder>
              <w:docPart w:val="80A9584164BD44EAA255C0CE49046482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563A91E0" w14:textId="1CC5944E" w:rsidR="007808FE" w:rsidRPr="00D64068" w:rsidRDefault="00AB0F93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613D65BF" w14:textId="41B129B0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3012EDE6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E-post: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3 e-post"/>
            <w:tag w:val="kontakt3_epost"/>
            <w:id w:val="-58018689"/>
            <w:lock w:val="sdtLocked"/>
            <w:placeholder>
              <w:docPart w:val="00899C8853CE401DB7A67B065995973F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44991868" w14:textId="273D03D0" w:rsidR="007808FE" w:rsidRPr="00D64068" w:rsidRDefault="009D220E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2BE701F4" w14:textId="5CD365E9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0B753E63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Telefon: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t 3 telefonnummer"/>
            <w:tag w:val="kontakt3_telefon"/>
            <w:id w:val="387157428"/>
            <w:lock w:val="sdtLocked"/>
            <w:placeholder>
              <w:docPart w:val="295F1F18C9D4476AB54C8B4731EC783F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34F982BF" w14:textId="7CA8517B" w:rsidR="007808FE" w:rsidRPr="00D64068" w:rsidRDefault="00053D6B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7808FE" w:rsidRPr="00D64068" w14:paraId="1572A548" w14:textId="7508E0DC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5842CB00" w14:textId="77777777" w:rsidR="007808FE" w:rsidRPr="00D64068" w:rsidRDefault="007808FE" w:rsidP="00084D23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 xml:space="preserve">Övrigt: </w:t>
            </w:r>
          </w:p>
        </w:tc>
        <w:tc>
          <w:tcPr>
            <w:tcW w:w="7196" w:type="dxa"/>
            <w:tcBorders>
              <w:left w:val="nil"/>
            </w:tcBorders>
            <w:vAlign w:val="center"/>
          </w:tcPr>
          <w:sdt>
            <w:sdtPr>
              <w:rPr>
                <w:rStyle w:val="Formulrtext"/>
                <w:rFonts w:asciiTheme="minorHAnsi" w:hAnsiTheme="minorHAnsi" w:cstheme="minorHAnsi"/>
              </w:rPr>
              <w:alias w:val="Kontakt 3 övrigt"/>
              <w:tag w:val="kontakt3_ovrigt"/>
              <w:id w:val="-1353175249"/>
              <w:placeholder>
                <w:docPart w:val="F824B9B23EC4422EB265A63CD2D3283F"/>
              </w:placeholder>
              <w:showingPlcHdr/>
              <w15:color w:val="339966"/>
              <w:text w:multiLine="1"/>
            </w:sdtPr>
            <w:sdtEndPr>
              <w:rPr>
                <w:rStyle w:val="Standardstycketeckensnitt"/>
                <w:sz w:val="22"/>
              </w:rPr>
            </w:sdtEndPr>
            <w:sdtContent>
              <w:p w14:paraId="70A75F2A" w14:textId="4D91CDDD" w:rsidR="007808FE" w:rsidRPr="00D64068" w:rsidRDefault="00C54045" w:rsidP="00973A9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</w:tr>
    </w:tbl>
    <w:p w14:paraId="4A22B142" w14:textId="654B2FC1" w:rsidR="005A6DE7" w:rsidRPr="00D64068" w:rsidRDefault="005A6DE7">
      <w:pPr>
        <w:spacing w:after="0" w:line="240" w:lineRule="auto"/>
        <w:rPr>
          <w:rFonts w:asciiTheme="minorHAnsi" w:eastAsia="Times New Roman" w:hAnsiTheme="minorHAnsi" w:cstheme="minorHAnsi"/>
          <w:sz w:val="20"/>
          <w:szCs w:val="24"/>
          <w:lang w:eastAsia="sv-SE"/>
        </w:rPr>
      </w:pPr>
    </w:p>
    <w:tbl>
      <w:tblPr>
        <w:tblStyle w:val="Tabellrutnt"/>
        <w:tblW w:w="892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0"/>
        <w:gridCol w:w="7196"/>
      </w:tblGrid>
      <w:tr w:rsidR="00ED781D" w:rsidRPr="00D64068" w14:paraId="0545E93A" w14:textId="77777777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6F172D4E" w14:textId="77777777" w:rsidR="00ED781D" w:rsidRPr="00D64068" w:rsidRDefault="00ED781D" w:rsidP="00764B9F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Form av kontakt: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4 typ"/>
            <w:tag w:val="Kontakt 4 typ"/>
            <w:id w:val="1466009011"/>
            <w:placeholder>
              <w:docPart w:val="0A5E58CC56884C01A416B885CEA4AF0A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67320710" w14:textId="77777777" w:rsidR="00ED781D" w:rsidRPr="00D64068" w:rsidRDefault="00ED781D" w:rsidP="00764B9F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D781D" w:rsidRPr="00D64068" w14:paraId="14217B98" w14:textId="77777777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66110593" w14:textId="77777777" w:rsidR="00ED781D" w:rsidRPr="00D64068" w:rsidRDefault="00ED781D" w:rsidP="00764B9F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Namn: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4 namn"/>
            <w:tag w:val="kontakt4_namn"/>
            <w:id w:val="-1817716953"/>
            <w:placeholder>
              <w:docPart w:val="4436C31B338841B6A55F6B6529F57FF8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360FB863" w14:textId="77777777" w:rsidR="00ED781D" w:rsidRPr="00D64068" w:rsidRDefault="00ED781D" w:rsidP="00764B9F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D781D" w:rsidRPr="00D64068" w14:paraId="6A20C192" w14:textId="77777777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638F3096" w14:textId="77777777" w:rsidR="00ED781D" w:rsidRPr="00D64068" w:rsidRDefault="00ED781D" w:rsidP="00764B9F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Verksamhet: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4 verksamhet"/>
            <w:tag w:val="kontakt4_verksamhet"/>
            <w:id w:val="1597822410"/>
            <w:placeholder>
              <w:docPart w:val="FDBF2272BA2A4D9DBE9FBB8B5702A8C1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0747D771" w14:textId="77777777" w:rsidR="00ED781D" w:rsidRPr="00D64068" w:rsidRDefault="00ED781D" w:rsidP="00764B9F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D781D" w:rsidRPr="00D64068" w14:paraId="39405230" w14:textId="77777777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05AEEEBC" w14:textId="77777777" w:rsidR="00ED781D" w:rsidRPr="00D64068" w:rsidRDefault="00ED781D" w:rsidP="00764B9F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E-post: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kt 4 e-post"/>
            <w:tag w:val="kontakt4_epost"/>
            <w:id w:val="183573159"/>
            <w:placeholder>
              <w:docPart w:val="CA498F794BF4413188545D6795523C64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23095CF8" w14:textId="77777777" w:rsidR="00ED781D" w:rsidRPr="00D64068" w:rsidRDefault="00ED781D" w:rsidP="00764B9F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D781D" w:rsidRPr="00D64068" w14:paraId="2486C2C6" w14:textId="77777777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739DC8D6" w14:textId="77777777" w:rsidR="00ED781D" w:rsidRPr="00D64068" w:rsidRDefault="00ED781D" w:rsidP="00764B9F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>Telefon:</w:t>
            </w:r>
          </w:p>
        </w:tc>
        <w:sdt>
          <w:sdtPr>
            <w:rPr>
              <w:rStyle w:val="Formulrtext"/>
              <w:rFonts w:asciiTheme="minorHAnsi" w:hAnsiTheme="minorHAnsi" w:cstheme="minorHAnsi"/>
            </w:rPr>
            <w:alias w:val="Kontat 4 telefonnummer"/>
            <w:tag w:val="kontakt4_telefon"/>
            <w:id w:val="-1008974776"/>
            <w:placeholder>
              <w:docPart w:val="EF919B5B6E3F4099B2ED4119CB64A8A5"/>
            </w:placeholder>
            <w:showingPlcHdr/>
            <w15:color w:val="339966"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7196" w:type="dxa"/>
                <w:tcBorders>
                  <w:left w:val="nil"/>
                </w:tcBorders>
                <w:vAlign w:val="center"/>
              </w:tcPr>
              <w:p w14:paraId="072EABF0" w14:textId="77777777" w:rsidR="00ED781D" w:rsidRPr="00D64068" w:rsidRDefault="00ED781D" w:rsidP="00764B9F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ED781D" w:rsidRPr="00D64068" w14:paraId="5A0D2944" w14:textId="77777777" w:rsidTr="004E6BCF">
        <w:trPr>
          <w:cantSplit/>
        </w:trPr>
        <w:tc>
          <w:tcPr>
            <w:tcW w:w="1730" w:type="dxa"/>
            <w:tcBorders>
              <w:right w:val="nil"/>
            </w:tcBorders>
          </w:tcPr>
          <w:p w14:paraId="60EADC53" w14:textId="77777777" w:rsidR="00ED781D" w:rsidRPr="00D64068" w:rsidRDefault="00ED781D" w:rsidP="00764B9F">
            <w:pPr>
              <w:rPr>
                <w:rFonts w:asciiTheme="minorHAnsi" w:hAnsiTheme="minorHAnsi" w:cstheme="minorHAnsi"/>
              </w:rPr>
            </w:pPr>
            <w:r w:rsidRPr="00D64068">
              <w:rPr>
                <w:rFonts w:asciiTheme="minorHAnsi" w:hAnsiTheme="minorHAnsi" w:cstheme="minorHAnsi"/>
              </w:rPr>
              <w:t xml:space="preserve">Övrigt: </w:t>
            </w:r>
          </w:p>
        </w:tc>
        <w:tc>
          <w:tcPr>
            <w:tcW w:w="7196" w:type="dxa"/>
            <w:tcBorders>
              <w:left w:val="nil"/>
            </w:tcBorders>
            <w:vAlign w:val="center"/>
          </w:tcPr>
          <w:sdt>
            <w:sdtPr>
              <w:rPr>
                <w:rStyle w:val="Formulrtext"/>
                <w:rFonts w:asciiTheme="minorHAnsi" w:hAnsiTheme="minorHAnsi" w:cstheme="minorHAnsi"/>
              </w:rPr>
              <w:alias w:val="Kontakt 4 övrigt"/>
              <w:tag w:val="kontakt4_ovrigt"/>
              <w:id w:val="-639493705"/>
              <w:placeholder>
                <w:docPart w:val="512808E7E1D0401FB2CB6BDC415CC2EA"/>
              </w:placeholder>
              <w:showingPlcHdr/>
              <w15:color w:val="339966"/>
              <w:text w:multiLine="1"/>
            </w:sdtPr>
            <w:sdtEndPr>
              <w:rPr>
                <w:rStyle w:val="Standardstycketeckensnitt"/>
                <w:sz w:val="22"/>
              </w:rPr>
            </w:sdtEndPr>
            <w:sdtContent>
              <w:p w14:paraId="2D135769" w14:textId="77777777" w:rsidR="00ED781D" w:rsidRPr="00D64068" w:rsidRDefault="00ED781D" w:rsidP="00764B9F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D64068">
                  <w:rPr>
                    <w:rStyle w:val="Platshllartext"/>
                    <w:rFonts w:asciiTheme="minorHAnsi" w:hAnsiTheme="minorHAnsi" w:cstheme="minorHAnsi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</w:tr>
    </w:tbl>
    <w:p w14:paraId="7F29B2BE" w14:textId="77777777" w:rsidR="00ED781D" w:rsidRDefault="00ED781D">
      <w:pPr>
        <w:spacing w:after="0" w:line="240" w:lineRule="auto"/>
        <w:rPr>
          <w:rFonts w:ascii="Arial" w:eastAsia="Times New Roman" w:hAnsi="Arial"/>
          <w:sz w:val="20"/>
          <w:szCs w:val="24"/>
          <w:lang w:eastAsia="sv-SE"/>
        </w:rPr>
      </w:pPr>
    </w:p>
    <w:p w14:paraId="74FF6A3E" w14:textId="77777777" w:rsidR="00D64068" w:rsidRDefault="00D64068">
      <w:pPr>
        <w:spacing w:after="0" w:line="240" w:lineRule="auto"/>
        <w:rPr>
          <w:rFonts w:ascii="Arial" w:eastAsia="Times New Roman" w:hAnsi="Arial"/>
          <w:sz w:val="20"/>
          <w:szCs w:val="24"/>
          <w:lang w:eastAsia="sv-SE"/>
        </w:rPr>
      </w:pPr>
    </w:p>
    <w:p w14:paraId="1073DBA7" w14:textId="77777777" w:rsidR="005A6DE7" w:rsidRDefault="005A6DE7">
      <w:pPr>
        <w:spacing w:after="0" w:line="240" w:lineRule="auto"/>
        <w:rPr>
          <w:rFonts w:ascii="Arial" w:eastAsia="Times New Roman" w:hAnsi="Arial"/>
          <w:sz w:val="20"/>
          <w:szCs w:val="24"/>
          <w:lang w:eastAsia="sv-SE"/>
        </w:rPr>
      </w:pPr>
      <w:r>
        <w:rPr>
          <w:rFonts w:ascii="Arial" w:eastAsia="Times New Roman" w:hAnsi="Arial"/>
          <w:sz w:val="20"/>
          <w:szCs w:val="24"/>
          <w:lang w:eastAsia="sv-SE"/>
        </w:rPr>
        <w:br w:type="page"/>
      </w:r>
    </w:p>
    <w:tbl>
      <w:tblPr>
        <w:tblStyle w:val="Tabellrutnt"/>
        <w:tblW w:w="893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AC27F7" w:rsidRPr="0062088E" w14:paraId="72F90210" w14:textId="77777777" w:rsidTr="004B461E">
        <w:trPr>
          <w:trHeight w:val="251"/>
        </w:trPr>
        <w:tc>
          <w:tcPr>
            <w:tcW w:w="8930" w:type="dxa"/>
            <w:gridSpan w:val="2"/>
            <w:shd w:val="clear" w:color="auto" w:fill="C5E0B3" w:themeFill="accent6" w:themeFillTint="66"/>
          </w:tcPr>
          <w:p w14:paraId="53EB1C7D" w14:textId="77777777" w:rsidR="005807E0" w:rsidRDefault="00AC27F7" w:rsidP="00D67269">
            <w:pPr>
              <w:pStyle w:val="Ingetavstnd"/>
              <w:spacing w:line="256" w:lineRule="auto"/>
              <w:ind w:left="38"/>
              <w:rPr>
                <w:rFonts w:ascii="Vrinda" w:hAnsi="Vrinda" w:cs="Vrinda"/>
                <w:b/>
                <w:color w:val="000000" w:themeColor="text1"/>
                <w:sz w:val="28"/>
                <w:szCs w:val="28"/>
              </w:rPr>
            </w:pPr>
            <w:r w:rsidRPr="005807E0">
              <w:rPr>
                <w:rStyle w:val="VrindalttChar"/>
              </w:rPr>
              <w:lastRenderedPageBreak/>
              <w:t>Bakgrund</w:t>
            </w:r>
            <w:r w:rsidRPr="00387852">
              <w:rPr>
                <w:rFonts w:ascii="Vrinda" w:hAnsi="Vrinda" w:cs="Vrind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D2A1875" w14:textId="79BB1D25" w:rsidR="00AC27F7" w:rsidRPr="005807E0" w:rsidRDefault="00AC27F7" w:rsidP="005807E0">
            <w:pPr>
              <w:spacing w:after="0" w:line="360" w:lineRule="auto"/>
            </w:pPr>
            <w:r w:rsidRPr="002827A1">
              <w:t>(tidigare erfarenhet av arbete/arbetsförberedande insatser/studier)</w:t>
            </w:r>
          </w:p>
        </w:tc>
      </w:tr>
      <w:tr w:rsidR="005E0B51" w:rsidRPr="0062088E" w14:paraId="52672F8B" w14:textId="2B6DD2F4" w:rsidTr="00D64068">
        <w:trPr>
          <w:trHeight w:val="293"/>
        </w:trPr>
        <w:tc>
          <w:tcPr>
            <w:tcW w:w="4465" w:type="dxa"/>
          </w:tcPr>
          <w:p w14:paraId="5ED718C7" w14:textId="77777777" w:rsidR="005E0B51" w:rsidRPr="00D64068" w:rsidRDefault="006464B6" w:rsidP="000F51C0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D64068">
              <w:rPr>
                <w:rFonts w:asciiTheme="minorHAnsi" w:hAnsiTheme="minorHAnsi" w:cstheme="minorHAnsi"/>
                <w:sz w:val="24"/>
              </w:rPr>
              <w:t>Utbildningsnivå:</w:t>
            </w:r>
          </w:p>
          <w:sdt>
            <w:sdtPr>
              <w:rPr>
                <w:rStyle w:val="Formulrtext"/>
              </w:rPr>
              <w:tag w:val="Utbildning"/>
              <w:id w:val="1771885408"/>
              <w:lock w:val="sdtLocked"/>
              <w:placeholder>
                <w:docPart w:val="9108B47359BD4BE39E5CD20B50A3E009"/>
              </w:placeholder>
              <w:showingPlcHdr/>
              <w15:color w:val="339966"/>
              <w:text/>
            </w:sdtPr>
            <w:sdtEndPr>
              <w:rPr>
                <w:rStyle w:val="Standardstycketeckensnitt"/>
                <w:rFonts w:asciiTheme="minorHAnsi" w:hAnsiTheme="minorHAnsi" w:cstheme="minorHAnsi"/>
                <w:sz w:val="22"/>
              </w:rPr>
            </w:sdtEndPr>
            <w:sdtContent>
              <w:p w14:paraId="55D11D8B" w14:textId="75D1F029" w:rsidR="008F52A7" w:rsidRPr="00D64068" w:rsidRDefault="00AC2487" w:rsidP="000F51C0">
                <w:pPr>
                  <w:spacing w:after="0"/>
                  <w:rPr>
                    <w:rFonts w:asciiTheme="minorHAnsi" w:hAnsiTheme="minorHAnsi" w:cstheme="minorHAnsi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  <w:tc>
          <w:tcPr>
            <w:tcW w:w="4465" w:type="dxa"/>
          </w:tcPr>
          <w:p w14:paraId="2F42A199" w14:textId="2A47A83C" w:rsidR="005E0B51" w:rsidRPr="00D64068" w:rsidRDefault="008859F0" w:rsidP="000F51C0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D64068">
              <w:rPr>
                <w:rFonts w:asciiTheme="minorHAnsi" w:hAnsiTheme="minorHAnsi" w:cstheme="minorHAnsi"/>
                <w:sz w:val="24"/>
              </w:rPr>
              <w:t>Del</w:t>
            </w:r>
            <w:r w:rsidR="000C475A" w:rsidRPr="00D64068">
              <w:rPr>
                <w:rFonts w:asciiTheme="minorHAnsi" w:hAnsiTheme="minorHAnsi" w:cstheme="minorHAnsi"/>
                <w:sz w:val="24"/>
              </w:rPr>
              <w:t>vis</w:t>
            </w:r>
            <w:r w:rsidR="00AD51F6">
              <w:rPr>
                <w:rFonts w:asciiTheme="minorHAnsi" w:hAnsiTheme="minorHAnsi" w:cstheme="minorHAnsi"/>
                <w:sz w:val="24"/>
              </w:rPr>
              <w:t>:</w:t>
            </w:r>
            <w:r w:rsidR="000C475A" w:rsidRPr="00D64068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492222099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1C0" w:rsidRPr="00DF1399">
                  <w:rPr>
                    <w:rFonts w:ascii="Segoe UI Symbol" w:eastAsia="MS Gothic" w:hAnsi="Segoe UI Symbol" w:cs="Segoe UI Symbol"/>
                    <w:sz w:val="24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D64068">
              <w:rPr>
                <w:rFonts w:asciiTheme="minorHAnsi" w:hAnsiTheme="minorHAnsi" w:cstheme="minorHAnsi"/>
                <w:sz w:val="24"/>
              </w:rPr>
              <w:t xml:space="preserve">  Fullständig</w:t>
            </w:r>
            <w:r w:rsidR="00AD51F6">
              <w:rPr>
                <w:rFonts w:asciiTheme="minorHAnsi" w:hAnsiTheme="minorHAnsi" w:cstheme="minorHAnsi"/>
                <w:sz w:val="24"/>
              </w:rPr>
              <w:t>:</w:t>
            </w:r>
            <w:r w:rsidRPr="00D64068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066793072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1C0" w:rsidRPr="00DF1399">
                  <w:rPr>
                    <w:rFonts w:ascii="Segoe UI Symbol" w:eastAsia="MS Gothic" w:hAnsi="Segoe UI Symbol" w:cs="Segoe UI Symbol"/>
                    <w:sz w:val="24"/>
                    <w:shd w:val="clear" w:color="auto" w:fill="E2EFD9" w:themeFill="accent6" w:themeFillTint="33"/>
                  </w:rPr>
                  <w:t>☐</w:t>
                </w:r>
              </w:sdtContent>
            </w:sdt>
            <w:r w:rsidRPr="00D6406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886EC3" w:rsidRPr="00D64068">
              <w:rPr>
                <w:rFonts w:asciiTheme="minorHAnsi" w:hAnsiTheme="minorHAnsi" w:cstheme="minorHAnsi"/>
                <w:sz w:val="24"/>
              </w:rPr>
              <w:t>&gt;</w:t>
            </w:r>
            <w:r w:rsidR="00C45770" w:rsidRPr="00D64068">
              <w:rPr>
                <w:rFonts w:asciiTheme="minorHAnsi" w:hAnsiTheme="minorHAnsi" w:cstheme="minorHAnsi"/>
                <w:sz w:val="24"/>
              </w:rPr>
              <w:t>3</w:t>
            </w:r>
            <w:r w:rsidR="00886EC3" w:rsidRPr="00D64068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45770" w:rsidRPr="00D64068">
              <w:rPr>
                <w:rFonts w:asciiTheme="minorHAnsi" w:hAnsiTheme="minorHAnsi" w:cstheme="minorHAnsi"/>
                <w:sz w:val="24"/>
              </w:rPr>
              <w:t>år</w:t>
            </w:r>
            <w:r w:rsidR="00AD51F6">
              <w:rPr>
                <w:rFonts w:asciiTheme="minorHAnsi" w:hAnsiTheme="minorHAnsi" w:cstheme="minorHAnsi"/>
                <w:sz w:val="24"/>
              </w:rPr>
              <w:t>:</w:t>
            </w:r>
            <w:r w:rsidR="00E61C76" w:rsidRPr="00D64068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605851549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10" w:rsidRPr="00DF1399">
                  <w:rPr>
                    <w:rFonts w:ascii="MS Gothic" w:eastAsia="MS Gothic" w:hAnsi="MS Gothic" w:cstheme="minorHAnsi" w:hint="eastAsia"/>
                    <w:sz w:val="24"/>
                    <w:shd w:val="clear" w:color="auto" w:fill="E2EFD9" w:themeFill="accent6" w:themeFillTint="33"/>
                  </w:rPr>
                  <w:t>☐</w:t>
                </w:r>
              </w:sdtContent>
            </w:sdt>
            <w:r w:rsidR="00AD51F6">
              <w:rPr>
                <w:rFonts w:asciiTheme="minorHAnsi" w:hAnsiTheme="minorHAnsi" w:cstheme="minorHAnsi"/>
                <w:sz w:val="24"/>
              </w:rPr>
              <w:br/>
              <w:t xml:space="preserve">Anpassad skolgång: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667693771"/>
                <w15:color w:val="3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F6" w:rsidRPr="00403460">
                  <w:rPr>
                    <w:rFonts w:ascii="MS Gothic" w:eastAsia="MS Gothic" w:hAnsi="MS Gothic" w:cstheme="minorHAnsi" w:hint="eastAsia"/>
                    <w:sz w:val="24"/>
                    <w:shd w:val="clear" w:color="auto" w:fill="E2EFD9" w:themeFill="accent6" w:themeFillTint="33"/>
                  </w:rPr>
                  <w:t>☐</w:t>
                </w:r>
              </w:sdtContent>
            </w:sdt>
          </w:p>
        </w:tc>
      </w:tr>
      <w:tr w:rsidR="005E0B51" w:rsidRPr="0062088E" w14:paraId="53B4B628" w14:textId="77777777" w:rsidTr="00BA58D5">
        <w:trPr>
          <w:trHeight w:val="18"/>
        </w:trPr>
        <w:tc>
          <w:tcPr>
            <w:tcW w:w="4465" w:type="dxa"/>
          </w:tcPr>
          <w:p w14:paraId="48DFB87A" w14:textId="77777777" w:rsidR="008F52A7" w:rsidRPr="00D64068" w:rsidRDefault="00055228" w:rsidP="000F51C0">
            <w:pPr>
              <w:spacing w:after="0"/>
              <w:rPr>
                <w:rStyle w:val="Formulrtext"/>
                <w:rFonts w:asciiTheme="minorHAnsi" w:hAnsiTheme="minorHAnsi" w:cstheme="minorHAnsi"/>
              </w:rPr>
            </w:pPr>
            <w:r w:rsidRPr="00D64068">
              <w:rPr>
                <w:rStyle w:val="Formulrtext"/>
                <w:rFonts w:asciiTheme="minorHAnsi" w:hAnsiTheme="minorHAnsi" w:cstheme="minorHAnsi"/>
              </w:rPr>
              <w:t>Nuvarande ersättning</w:t>
            </w:r>
            <w:r w:rsidR="00C45770" w:rsidRPr="00D64068">
              <w:rPr>
                <w:rStyle w:val="Formulrtext"/>
                <w:rFonts w:asciiTheme="minorHAnsi" w:hAnsiTheme="minorHAnsi" w:cstheme="minorHAnsi"/>
              </w:rPr>
              <w:t>:</w:t>
            </w:r>
          </w:p>
          <w:sdt>
            <w:sdtPr>
              <w:rPr>
                <w:rStyle w:val="Formulrtext"/>
                <w:rFonts w:asciiTheme="minorHAnsi" w:hAnsiTheme="minorHAnsi" w:cstheme="minorHAnsi"/>
              </w:rPr>
              <w:id w:val="339510392"/>
              <w:lock w:val="sdtLocked"/>
              <w:placeholder>
                <w:docPart w:val="64BD4F77963B46A6B3BBE2B75416E962"/>
              </w:placeholder>
              <w:showingPlcHdr/>
              <w15:color w:val="339966"/>
              <w:text/>
            </w:sdtPr>
            <w:sdtEndPr>
              <w:rPr>
                <w:rStyle w:val="Formulrtext"/>
              </w:rPr>
            </w:sdtEndPr>
            <w:sdtContent>
              <w:p w14:paraId="04FDC197" w14:textId="39436A3D" w:rsidR="000F51C0" w:rsidRPr="00D64068" w:rsidRDefault="00AC2487" w:rsidP="000F51C0">
                <w:pPr>
                  <w:spacing w:after="0"/>
                  <w:rPr>
                    <w:rStyle w:val="Formulrtext"/>
                    <w:rFonts w:asciiTheme="minorHAnsi" w:hAnsiTheme="minorHAnsi" w:cstheme="minorHAnsi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  <w:tc>
          <w:tcPr>
            <w:tcW w:w="4465" w:type="dxa"/>
          </w:tcPr>
          <w:p w14:paraId="0D857634" w14:textId="5A84F1E6" w:rsidR="005E0B51" w:rsidRDefault="00351BF8" w:rsidP="000F51C0">
            <w:pPr>
              <w:spacing w:after="0"/>
              <w:rPr>
                <w:rStyle w:val="Formulrtext"/>
                <w:rFonts w:asciiTheme="minorHAnsi" w:hAnsiTheme="minorHAnsi" w:cstheme="minorHAnsi"/>
              </w:rPr>
            </w:pPr>
            <w:r>
              <w:rPr>
                <w:rStyle w:val="Formulrtext"/>
                <w:rFonts w:asciiTheme="minorHAnsi" w:hAnsiTheme="minorHAnsi" w:cstheme="minorHAnsi"/>
              </w:rPr>
              <w:t>Ersättningens varaktighet (</w:t>
            </w:r>
            <w:r w:rsidR="00592E2F">
              <w:rPr>
                <w:rStyle w:val="Formulrtext"/>
                <w:rFonts w:asciiTheme="minorHAnsi" w:hAnsiTheme="minorHAnsi" w:cstheme="minorHAnsi"/>
              </w:rPr>
              <w:t>bakåt i tid</w:t>
            </w:r>
            <w:r>
              <w:rPr>
                <w:rStyle w:val="Formulrtext"/>
                <w:rFonts w:asciiTheme="minorHAnsi" w:hAnsiTheme="minorHAnsi" w:cstheme="minorHAnsi"/>
              </w:rPr>
              <w:t>)</w:t>
            </w:r>
            <w:r w:rsidR="000F51C0" w:rsidRPr="00D64068">
              <w:rPr>
                <w:rStyle w:val="Formulrtext"/>
                <w:rFonts w:asciiTheme="minorHAnsi" w:hAnsiTheme="minorHAnsi" w:cstheme="minorHAnsi"/>
              </w:rPr>
              <w:t>:</w:t>
            </w:r>
          </w:p>
          <w:sdt>
            <w:sdtPr>
              <w:rPr>
                <w:rStyle w:val="Formulrtext"/>
                <w:rFonts w:asciiTheme="minorHAnsi" w:hAnsiTheme="minorHAnsi" w:cstheme="minorHAnsi"/>
              </w:rPr>
              <w:id w:val="890315410"/>
              <w:lock w:val="sdtLocked"/>
              <w:placeholder>
                <w:docPart w:val="765D5F5782BE40EF96AE17D343DCA722"/>
              </w:placeholder>
              <w:showingPlcHdr/>
              <w15:color w:val="339966"/>
              <w:text/>
            </w:sdtPr>
            <w:sdtEndPr>
              <w:rPr>
                <w:rStyle w:val="Formulrtext"/>
              </w:rPr>
            </w:sdtEndPr>
            <w:sdtContent>
              <w:p w14:paraId="32286B9A" w14:textId="7754C43E" w:rsidR="00AC2487" w:rsidRPr="00D64068" w:rsidRDefault="00AC2487" w:rsidP="000F51C0">
                <w:pPr>
                  <w:spacing w:after="0"/>
                  <w:rPr>
                    <w:rStyle w:val="Formulrtext"/>
                    <w:rFonts w:asciiTheme="minorHAnsi" w:hAnsiTheme="minorHAnsi" w:cstheme="minorHAnsi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B65017" w:rsidRPr="0062088E" w14:paraId="29DFD0B6" w14:textId="77777777" w:rsidTr="00BA58D5">
        <w:trPr>
          <w:trHeight w:val="4147"/>
        </w:trPr>
        <w:tc>
          <w:tcPr>
            <w:tcW w:w="8930" w:type="dxa"/>
            <w:gridSpan w:val="2"/>
          </w:tcPr>
          <w:p w14:paraId="56BCF3BF" w14:textId="013F284B" w:rsidR="00AC2487" w:rsidRDefault="008E16E9" w:rsidP="00B65017">
            <w:pPr>
              <w:tabs>
                <w:tab w:val="center" w:pos="4408"/>
              </w:tabs>
              <w:spacing w:after="0"/>
              <w:rPr>
                <w:rStyle w:val="Formulrtext"/>
              </w:rPr>
            </w:pPr>
            <w:sdt>
              <w:sdtPr>
                <w:rPr>
                  <w:rStyle w:val="Formulrtext"/>
                </w:rPr>
                <w:alias w:val="Deltagarens bakgrund"/>
                <w:tag w:val="deltagare_bakgrund"/>
                <w:id w:val="365495762"/>
                <w:placeholder>
                  <w:docPart w:val="872EDC02D49C4BB0B7A120D8C9E90B91"/>
                </w:placeholder>
                <w:showingPlcHdr/>
                <w15:color w:val="339966"/>
                <w:text w:multiLine="1"/>
              </w:sdtPr>
              <w:sdtEndPr>
                <w:rPr>
                  <w:rStyle w:val="Standardstycketeckensnitt"/>
                  <w:rFonts w:ascii="Calibri" w:hAnsi="Calibri"/>
                  <w:sz w:val="22"/>
                </w:rPr>
              </w:sdtEndPr>
              <w:sdtContent>
                <w:r w:rsidR="00AC2487"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sdtContent>
            </w:sdt>
          </w:p>
        </w:tc>
      </w:tr>
    </w:tbl>
    <w:p w14:paraId="3360B98F" w14:textId="20BB7F1D" w:rsidR="00FC6478" w:rsidRDefault="00FC6478">
      <w:pPr>
        <w:spacing w:after="0" w:line="240" w:lineRule="auto"/>
      </w:pPr>
    </w:p>
    <w:tbl>
      <w:tblPr>
        <w:tblStyle w:val="Tabellrutnt"/>
        <w:tblW w:w="893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387852" w:rsidRPr="0062088E" w14:paraId="31B50A94" w14:textId="77777777" w:rsidTr="00BA58D5">
        <w:tc>
          <w:tcPr>
            <w:tcW w:w="8930" w:type="dxa"/>
            <w:shd w:val="clear" w:color="auto" w:fill="C5E0B3" w:themeFill="accent6" w:themeFillTint="66"/>
          </w:tcPr>
          <w:p w14:paraId="247D0241" w14:textId="77777777" w:rsidR="00D974AF" w:rsidRDefault="00387852" w:rsidP="00D67269">
            <w:pPr>
              <w:pStyle w:val="Ingetavstnd"/>
              <w:spacing w:line="256" w:lineRule="auto"/>
              <w:ind w:left="38"/>
              <w:rPr>
                <w:rFonts w:ascii="Vrinda" w:hAnsi="Vrinda" w:cs="Vrinda"/>
                <w:b/>
                <w:color w:val="000000" w:themeColor="text1"/>
                <w:sz w:val="28"/>
                <w:szCs w:val="28"/>
              </w:rPr>
            </w:pPr>
            <w:r w:rsidRPr="00387852">
              <w:rPr>
                <w:rFonts w:ascii="Vrinda" w:hAnsi="Vrinda" w:cs="Vrinda"/>
                <w:b/>
                <w:color w:val="000000" w:themeColor="text1"/>
                <w:sz w:val="28"/>
                <w:szCs w:val="28"/>
              </w:rPr>
              <w:t xml:space="preserve">Aktuell situation </w:t>
            </w:r>
          </w:p>
          <w:p w14:paraId="3A88EB3B" w14:textId="19F74966" w:rsidR="00387852" w:rsidRPr="00D974AF" w:rsidRDefault="00387852" w:rsidP="00D974AF">
            <w:pPr>
              <w:spacing w:after="0" w:line="360" w:lineRule="auto"/>
            </w:pPr>
            <w:r w:rsidRPr="00337D01">
              <w:t>(diagnos, pågående aktivitet och/eller behandling</w:t>
            </w:r>
            <w:r w:rsidR="00D25ACF">
              <w:t xml:space="preserve">, </w:t>
            </w:r>
            <w:r w:rsidR="00D25ACF" w:rsidRPr="004F5559">
              <w:t>andra särskilda hinder</w:t>
            </w:r>
            <w:r w:rsidRPr="00337D01">
              <w:t>)</w:t>
            </w:r>
          </w:p>
        </w:tc>
      </w:tr>
      <w:tr w:rsidR="00387852" w:rsidRPr="0062088E" w14:paraId="4F549225" w14:textId="77777777" w:rsidTr="00BA58D5">
        <w:trPr>
          <w:trHeight w:val="4534"/>
        </w:trPr>
        <w:tc>
          <w:tcPr>
            <w:tcW w:w="8930" w:type="dxa"/>
          </w:tcPr>
          <w:sdt>
            <w:sdtPr>
              <w:rPr>
                <w:rStyle w:val="Formulrtext"/>
              </w:rPr>
              <w:alias w:val="Deltagarens aktuella situation"/>
              <w:tag w:val="deltagare_situation"/>
              <w:id w:val="-1078361052"/>
              <w:lock w:val="sdtLocked"/>
              <w:placeholder>
                <w:docPart w:val="1DEF6221797746E2985BE9810F041C7D"/>
              </w:placeholder>
              <w:showingPlcHdr/>
              <w15:color w:val="339966"/>
              <w:text w:multiLine="1"/>
            </w:sdtPr>
            <w:sdtEndPr>
              <w:rPr>
                <w:rStyle w:val="Standardstycketeckensnitt"/>
                <w:rFonts w:ascii="Calibri" w:hAnsi="Calibri"/>
                <w:sz w:val="22"/>
                <w:szCs w:val="24"/>
              </w:rPr>
            </w:sdtEndPr>
            <w:sdtContent>
              <w:p w14:paraId="0963A8EF" w14:textId="4F8326B5" w:rsidR="00387852" w:rsidRPr="00CC6243" w:rsidRDefault="00CC6243" w:rsidP="00721BA6">
                <w:pPr>
                  <w:spacing w:after="0"/>
                  <w:rPr>
                    <w:rFonts w:ascii="Arial" w:hAnsi="Arial"/>
                    <w:sz w:val="24"/>
                  </w:rPr>
                </w:pPr>
                <w:r w:rsidRPr="005E7817">
                  <w:rPr>
                    <w:rStyle w:val="Platshllartext"/>
                    <w:shd w:val="clear" w:color="auto" w:fill="E2EFD9" w:themeFill="accent6" w:themeFillTint="33"/>
                  </w:rPr>
                  <w:t xml:space="preserve">                                                             </w:t>
                </w:r>
              </w:p>
            </w:sdtContent>
          </w:sdt>
        </w:tc>
      </w:tr>
    </w:tbl>
    <w:p w14:paraId="049A2A8B" w14:textId="62E8D33D" w:rsidR="00F20BAA" w:rsidRDefault="00060309" w:rsidP="001148B3">
      <w:pPr>
        <w:pStyle w:val="Vrindaltt"/>
        <w:rPr>
          <w:color w:val="538135" w:themeColor="accent6" w:themeShade="BF"/>
          <w:sz w:val="40"/>
          <w:szCs w:val="4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FCC2F9" wp14:editId="1367B2B7">
                <wp:extent cx="5601600" cy="3100668"/>
                <wp:effectExtent l="19050" t="19050" r="18415" b="24130"/>
                <wp:docPr id="794732854" name="Grupp 794732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1600" cy="3100668"/>
                          <a:chOff x="170778" y="-6882"/>
                          <a:chExt cx="2781972" cy="1984327"/>
                        </a:xfrm>
                      </wpg:grpSpPr>
                      <wpg:grpSp>
                        <wpg:cNvPr id="289452812" name="Grupp 289452812"/>
                        <wpg:cNvGrpSpPr/>
                        <wpg:grpSpPr>
                          <a:xfrm>
                            <a:off x="170813" y="-6882"/>
                            <a:ext cx="2781937" cy="1984327"/>
                            <a:chOff x="-637" y="-6884"/>
                            <a:chExt cx="2781937" cy="1984680"/>
                          </a:xfrm>
                        </wpg:grpSpPr>
                        <wpg:grpSp>
                          <wpg:cNvPr id="1049773226" name="Grupp 1049773226"/>
                          <wpg:cNvGrpSpPr/>
                          <wpg:grpSpPr>
                            <a:xfrm>
                              <a:off x="0" y="-6884"/>
                              <a:ext cx="2781300" cy="1984680"/>
                              <a:chOff x="0" y="-6884"/>
                              <a:chExt cx="2781300" cy="1984681"/>
                            </a:xfrm>
                          </wpg:grpSpPr>
                          <wps:wsp>
                            <wps:cNvPr id="1567219569" name="Rektangel: rundade hörn 2"/>
                            <wps:cNvSpPr/>
                            <wps:spPr>
                              <a:xfrm>
                                <a:off x="0" y="-6884"/>
                                <a:ext cx="2781300" cy="1984681"/>
                              </a:xfrm>
                              <a:prstGeom prst="round2DiagRect">
                                <a:avLst>
                                  <a:gd name="adj1" fmla="val 0"/>
                                  <a:gd name="adj2" fmla="val 19741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8F8F3" w14:textId="77777777" w:rsidR="00060309" w:rsidRPr="00C3411C" w:rsidRDefault="00060309" w:rsidP="0006030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2570864" name="Rektangel: rundade hörn 2"/>
                            <wps:cNvSpPr/>
                            <wps:spPr>
                              <a:xfrm>
                                <a:off x="0" y="251507"/>
                                <a:ext cx="2781300" cy="1726290"/>
                              </a:xfrm>
                              <a:prstGeom prst="round2DiagRect">
                                <a:avLst>
                                  <a:gd name="adj1" fmla="val 0"/>
                                  <a:gd name="adj2" fmla="val 19741"/>
                                </a:avLst>
                              </a:prstGeom>
                              <a:ln w="28575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3384C" w14:textId="77777777" w:rsidR="00060309" w:rsidRPr="00847EEB" w:rsidRDefault="00060309" w:rsidP="00060309">
                                  <w:pPr>
                                    <w:pStyle w:val="Sidhuvud"/>
                                    <w:spacing w:line="256" w:lineRule="auto"/>
                                    <w:rPr>
                                      <w:rFonts w:ascii="Arial" w:eastAsiaTheme="minorHAnsi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33795843" name="Textruta 1633795843"/>
                          <wps:cNvSpPr txBox="1"/>
                          <wps:spPr>
                            <a:xfrm>
                              <a:off x="-637" y="9074"/>
                              <a:ext cx="2539365" cy="242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63BA63" w14:textId="77777777" w:rsidR="00060309" w:rsidRPr="002246DD" w:rsidRDefault="00060309" w:rsidP="00060309">
                                <w:pPr>
                                  <w:pStyle w:val="Vrindaltt"/>
                                  <w:rPr>
                                    <w:color w:val="70AD47" w:themeColor="accent6"/>
                                  </w:rPr>
                                </w:pPr>
                                <w:r w:rsidRPr="00176C2F">
                                  <w:t>D</w:t>
                                </w:r>
                                <w:r>
                                  <w:t>u</w:t>
                                </w:r>
                                <w:r w:rsidRPr="00176C2F">
                                  <w:t xml:space="preserve"> som kan aktualiseras ska: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5087379" name="Textruta 555087379"/>
                        <wps:cNvSpPr txBox="1"/>
                        <wps:spPr>
                          <a:xfrm>
                            <a:off x="170778" y="257520"/>
                            <a:ext cx="2774200" cy="1639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B237FF" w14:textId="77777777" w:rsidR="00693800" w:rsidRPr="004F5559" w:rsidRDefault="00693800" w:rsidP="00693800">
                              <w:pPr>
                                <w:pStyle w:val="info-punktlista"/>
                              </w:pPr>
                              <w:r w:rsidRPr="004F5559">
                                <w:t>vara redo för arbetsförberedande aktiviteter</w:t>
                              </w:r>
                            </w:p>
                            <w:p w14:paraId="19F24EB2" w14:textId="77777777" w:rsidR="00060309" w:rsidRPr="004F5559" w:rsidRDefault="00060309" w:rsidP="00693800">
                              <w:pPr>
                                <w:pStyle w:val="info-punktlista"/>
                              </w:pPr>
                              <w:r w:rsidRPr="004F5559">
                                <w:t>vara folkbokförd i Södermanland</w:t>
                              </w:r>
                            </w:p>
                            <w:p w14:paraId="7FC1B756" w14:textId="77777777" w:rsidR="00060309" w:rsidRPr="004F5559" w:rsidRDefault="00060309" w:rsidP="004F5559">
                              <w:pPr>
                                <w:pStyle w:val="info-punktlista"/>
                              </w:pPr>
                              <w:r w:rsidRPr="004F5559">
                                <w:t>vara mellan 18 – 65 år</w:t>
                              </w:r>
                            </w:p>
                            <w:p w14:paraId="0AC1F63F" w14:textId="6C56BA19" w:rsidR="0003076E" w:rsidRPr="004F5559" w:rsidRDefault="00060309" w:rsidP="004F5559">
                              <w:pPr>
                                <w:pStyle w:val="info-punktlista"/>
                              </w:pPr>
                              <w:r w:rsidRPr="004F5559">
                                <w:t xml:space="preserve">vara arbetslös och inte inskriven som aktivt arbetssökande på </w:t>
                              </w:r>
                              <w:r w:rsidR="00C3411C" w:rsidRPr="004F5559">
                                <w:t>a</w:t>
                              </w:r>
                              <w:r w:rsidRPr="004F5559">
                                <w:t>rbetsförmedlingen, eller vara sjukskriven i förhållande till arbetslöshet eller i förhållande till din arbetsgivare och arbetsgivaren har uttömt de rehabiliteringsmöjligheter som ligger inom arbetsgivaransvaret.</w:t>
                              </w:r>
                            </w:p>
                            <w:p w14:paraId="5ADCC7C6" w14:textId="77777777" w:rsidR="00060309" w:rsidRPr="004F5559" w:rsidRDefault="00060309" w:rsidP="004F5559">
                              <w:pPr>
                                <w:pStyle w:val="info-punktlista"/>
                              </w:pPr>
                              <w:r w:rsidRPr="004F5559">
                                <w:t>vara försäkrad för arbetsträning via din hemkommun (till exempel ekonomiskt bistånd eller arbetsmarknadsenhet) eller ha sjukpenning/rehabiliteringsersättning, sjukpenning/rehabiliteringsersättning i särskilda fall, aktivitetsersättning, sjukersättning, eller livränta och därmed vara försäkrad genom Försäkringskassan.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CC2F9" id="Grupp 794732854" o:spid="_x0000_s1031" style="width:441.05pt;height:244.15pt;mso-position-horizontal-relative:char;mso-position-vertical-relative:line" coordorigin="1707,-68" coordsize="27819,1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">
                <v:group id="Grupp 289452812" o:spid="_x0000_s1032" style="position:absolute;left:1708;top:-68;width:27819;height:19842" coordorigin="-6,-68" coordsize="27819,19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">
                  <v:group id="Grupp 1049773226" o:spid="_x0000_s1033" style="position:absolute;top:-68;width:27813;height:19845" coordorigin=",-68" coordsize="27813,19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">
                    <v:shape id="Rektangel: rundade hörn 2" o:spid="_x0000_s1034" style="position:absolute;top:-68;width:27813;height:19845;visibility:visible;mso-wrap-style:square;v-text-anchor:top" coordsize="2781300,19846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" adj="-11796480,,5400" path="m,l2389504,v216383,,391796,175413,391796,391796l2781300,1984681r,l391796,1984681c175413,1984681,,1809268,,1592885l,,,xe" fillcolor="#c5e0b3 [1305]" strokecolor="#70ad47 [3209]" strokeweight="2.25pt">
                      <v:stroke joinstyle="miter"/>
                      <v:formulas/>
                      <v:path arrowok="t" o:connecttype="custom" o:connectlocs="0,0;2389504,0;2781300,391796;2781300,1984681;2781300,1984681;391796,1984681;0,1592885;0,0;0,0" o:connectangles="0,0,0,0,0,0,0,0,0" textboxrect="0,0,2781300,1984681"/>
                      <v:textbox>
                        <w:txbxContent>
                          <w:p w14:paraId="2018F8F3" w14:textId="77777777" w:rsidR="00060309" w:rsidRPr="00C3411C" w:rsidRDefault="00060309" w:rsidP="000603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Rektangel: rundade hörn 2" o:spid="_x0000_s1035" style="position:absolute;top:2515;width:27813;height:17262;visibility:visible;mso-wrap-style:square;v-text-anchor:middle" coordsize="2781300,17262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" adj="-11796480,,5400" path="m,l2440513,v188211,,340787,152576,340787,340787l2781300,1726290r,l340787,1726290c152576,1726290,,1573714,,1385503l,,,xe" fillcolor="white [3201]" strokecolor="#70ad47 [3209]" strokeweight="2.25pt">
                      <v:stroke joinstyle="miter"/>
                      <v:formulas/>
                      <v:path arrowok="t" o:connecttype="custom" o:connectlocs="0,0;2440513,0;2781300,340787;2781300,1726290;2781300,1726290;340787,1726290;0,1385503;0,0;0,0" o:connectangles="0,0,0,0,0,0,0,0,0" textboxrect="0,0,2781300,1726290"/>
                      <v:textbox>
                        <w:txbxContent>
                          <w:p w14:paraId="7913384C" w14:textId="77777777" w:rsidR="00060309" w:rsidRPr="00847EEB" w:rsidRDefault="00060309" w:rsidP="00060309">
                            <w:pPr>
                              <w:pStyle w:val="Sidhuvud"/>
                              <w:spacing w:line="256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ruta 1633795843" o:spid="_x0000_s1036" type="#_x0000_t202" style="position:absolute;left:-6;top:90;width:25393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" filled="f" stroked="f" strokeweight=".5pt">
                    <v:textbox>
                      <w:txbxContent>
                        <w:p w14:paraId="7163BA63" w14:textId="77777777" w:rsidR="00060309" w:rsidRPr="002246DD" w:rsidRDefault="00060309" w:rsidP="00060309">
                          <w:pPr>
                            <w:pStyle w:val="Vrindaltt"/>
                            <w:rPr>
                              <w:color w:val="70AD47" w:themeColor="accent6"/>
                            </w:rPr>
                          </w:pPr>
                          <w:r w:rsidRPr="00176C2F">
                            <w:t>D</w:t>
                          </w:r>
                          <w:r>
                            <w:t>u</w:t>
                          </w:r>
                          <w:r w:rsidRPr="00176C2F">
                            <w:t xml:space="preserve"> som kan aktualiseras ska:</w:t>
                          </w:r>
                        </w:p>
                      </w:txbxContent>
                    </v:textbox>
                  </v:shape>
                </v:group>
                <v:shape id="Textruta 555087379" o:spid="_x0000_s1037" type="#_x0000_t202" style="position:absolute;left:1707;top:2575;width:27742;height:16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" filled="f" stroked="f" strokeweight=".5pt">
                  <v:textbox inset="2mm,2mm,2mm,2mm">
                    <w:txbxContent>
                      <w:p w14:paraId="1FB237FF" w14:textId="77777777" w:rsidR="00693800" w:rsidRPr="004F5559" w:rsidRDefault="00693800" w:rsidP="00693800">
                        <w:pPr>
                          <w:pStyle w:val="info-punktlista"/>
                        </w:pPr>
                        <w:r w:rsidRPr="004F5559">
                          <w:t>vara redo för arbetsförberedande aktiviteter</w:t>
                        </w:r>
                      </w:p>
                      <w:p w14:paraId="19F24EB2" w14:textId="77777777" w:rsidR="00060309" w:rsidRPr="004F5559" w:rsidRDefault="00060309" w:rsidP="00693800">
                        <w:pPr>
                          <w:pStyle w:val="info-punktlista"/>
                        </w:pPr>
                        <w:r w:rsidRPr="004F5559">
                          <w:t>vara folkbokförd i Södermanland</w:t>
                        </w:r>
                      </w:p>
                      <w:p w14:paraId="7FC1B756" w14:textId="77777777" w:rsidR="00060309" w:rsidRPr="004F5559" w:rsidRDefault="00060309" w:rsidP="004F5559">
                        <w:pPr>
                          <w:pStyle w:val="info-punktlista"/>
                        </w:pPr>
                        <w:r w:rsidRPr="004F5559">
                          <w:t>vara mellan 18 – 65 år</w:t>
                        </w:r>
                      </w:p>
                      <w:p w14:paraId="0AC1F63F" w14:textId="6C56BA19" w:rsidR="0003076E" w:rsidRPr="004F5559" w:rsidRDefault="00060309" w:rsidP="004F5559">
                        <w:pPr>
                          <w:pStyle w:val="info-punktlista"/>
                        </w:pPr>
                        <w:r w:rsidRPr="004F5559">
                          <w:t xml:space="preserve">vara arbetslös och inte inskriven som aktivt arbetssökande på </w:t>
                        </w:r>
                        <w:r w:rsidR="00C3411C" w:rsidRPr="004F5559">
                          <w:t>a</w:t>
                        </w:r>
                        <w:r w:rsidRPr="004F5559">
                          <w:t>rbetsförmedlingen, eller vara sjukskriven i förhållande till arbetslöshet eller i förhållande till din arbetsgivare och arbetsgivaren har uttömt de rehabiliteringsmöjligheter som ligger inom arbetsgivaransvaret.</w:t>
                        </w:r>
                      </w:p>
                      <w:p w14:paraId="5ADCC7C6" w14:textId="77777777" w:rsidR="00060309" w:rsidRPr="004F5559" w:rsidRDefault="00060309" w:rsidP="004F5559">
                        <w:pPr>
                          <w:pStyle w:val="info-punktlista"/>
                        </w:pPr>
                        <w:r w:rsidRPr="004F5559">
                          <w:t>vara försäkrad för arbetsträning via din hemkommun (till exempel ekonomiskt bistånd eller arbetsmarknadsenhet) eller ha sjukpenning/rehabiliteringsersättning, sjukpenning/rehabiliteringsersättning i särskilda fall, aktivitetsersättning, sjukersättning, eller livränta och därmed vara försäkrad genom Försäkringskassan.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6DD7F4" w14:textId="47BE9098" w:rsidR="002331BC" w:rsidRPr="00B04EF6" w:rsidRDefault="002331BC" w:rsidP="00AB1FEE">
      <w:pPr>
        <w:pStyle w:val="Vrindaltt"/>
        <w:spacing w:before="240"/>
        <w:rPr>
          <w:color w:val="538135" w:themeColor="accent6" w:themeShade="BF"/>
          <w:sz w:val="40"/>
          <w:szCs w:val="40"/>
        </w:rPr>
      </w:pPr>
      <w:r w:rsidRPr="00B04EF6">
        <w:rPr>
          <w:color w:val="538135" w:themeColor="accent6" w:themeShade="BF"/>
          <w:sz w:val="40"/>
          <w:szCs w:val="40"/>
        </w:rPr>
        <w:t>Kontaktuppgifter</w:t>
      </w:r>
    </w:p>
    <w:p w14:paraId="122962DE" w14:textId="1C3F1DFB" w:rsidR="00EA091A" w:rsidRDefault="00EA091A" w:rsidP="001364B8">
      <w:pPr>
        <w:pStyle w:val="Ingetavstnd"/>
        <w:spacing w:after="240" w:line="256" w:lineRule="auto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Aktualiseringen skickas</w:t>
      </w:r>
      <w:r w:rsidR="00310889">
        <w:rPr>
          <w:rFonts w:eastAsiaTheme="minorHAnsi" w:cs="Arial"/>
          <w:sz w:val="24"/>
          <w:lang w:eastAsia="en-US"/>
        </w:rPr>
        <w:t xml:space="preserve"> med post</w:t>
      </w:r>
      <w:r>
        <w:rPr>
          <w:rFonts w:eastAsiaTheme="minorHAnsi" w:cs="Arial"/>
          <w:sz w:val="24"/>
          <w:lang w:eastAsia="en-US"/>
        </w:rPr>
        <w:t xml:space="preserve"> till aktuell samordnare</w:t>
      </w:r>
      <w:r w:rsidR="00595548">
        <w:rPr>
          <w:rFonts w:eastAsiaTheme="minorHAnsi" w:cs="Arial"/>
          <w:sz w:val="24"/>
          <w:lang w:eastAsia="en-US"/>
        </w:rPr>
        <w:t>.</w:t>
      </w:r>
    </w:p>
    <w:p w14:paraId="5C303E6F" w14:textId="45359C14" w:rsidR="00F20BAA" w:rsidRPr="00AC27F7" w:rsidRDefault="00235B1A" w:rsidP="00235B1A">
      <w:pPr>
        <w:pStyle w:val="Ingetavstnd"/>
        <w:spacing w:line="256" w:lineRule="auto"/>
        <w:rPr>
          <w:rFonts w:eastAsiaTheme="minorHAnsi" w:cs="Arial"/>
          <w:sz w:val="24"/>
          <w:lang w:eastAsia="en-US"/>
        </w:rPr>
      </w:pPr>
      <w:r w:rsidRPr="00AC27F7">
        <w:rPr>
          <w:rFonts w:eastAsiaTheme="minorHAnsi" w:cs="Arial"/>
          <w:sz w:val="24"/>
          <w:lang w:eastAsia="en-US"/>
        </w:rPr>
        <w:t xml:space="preserve">Välkommen att </w:t>
      </w:r>
      <w:r w:rsidR="00EA091A">
        <w:rPr>
          <w:rFonts w:eastAsiaTheme="minorHAnsi" w:cs="Arial"/>
          <w:sz w:val="24"/>
          <w:lang w:eastAsia="en-US"/>
        </w:rPr>
        <w:t>höra av er vid frågor</w:t>
      </w:r>
      <w:r w:rsidR="00676E55">
        <w:rPr>
          <w:rFonts w:eastAsiaTheme="minorHAnsi" w:cs="Arial"/>
          <w:sz w:val="24"/>
          <w:lang w:eastAsia="en-US"/>
        </w:rPr>
        <w:t>!</w:t>
      </w:r>
    </w:p>
    <w:p w14:paraId="365B3D8F" w14:textId="77777777" w:rsidR="000C7DA3" w:rsidRPr="00AC27F7" w:rsidRDefault="000C7DA3" w:rsidP="00235B1A">
      <w:pPr>
        <w:pStyle w:val="Ingetavstnd"/>
        <w:spacing w:line="256" w:lineRule="auto"/>
        <w:rPr>
          <w:rFonts w:eastAsiaTheme="minorHAnsi" w:cs="Arial"/>
          <w:sz w:val="24"/>
          <w:lang w:eastAsia="en-US"/>
        </w:rPr>
      </w:pP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686"/>
      </w:tblGrid>
      <w:tr w:rsidR="00F20BAA" w14:paraId="3D8D2B7C" w14:textId="77777777" w:rsidTr="00527C99">
        <w:trPr>
          <w:trHeight w:val="1506"/>
          <w:jc w:val="center"/>
        </w:trPr>
        <w:tc>
          <w:tcPr>
            <w:tcW w:w="4536" w:type="dxa"/>
            <w:tcBorders>
              <w:bottom w:val="single" w:sz="8" w:space="0" w:color="A6A6A6" w:themeColor="background1" w:themeShade="A6"/>
            </w:tcBorders>
          </w:tcPr>
          <w:p w14:paraId="512AF8FA" w14:textId="2E807756" w:rsidR="00F20BAA" w:rsidRPr="00B80760" w:rsidRDefault="00F20BAA" w:rsidP="0017651A">
            <w:pPr>
              <w:pStyle w:val="Vrindaltt"/>
              <w:spacing w:line="240" w:lineRule="auto"/>
              <w:rPr>
                <w:i/>
                <w:iCs/>
                <w:color w:val="auto"/>
              </w:rPr>
            </w:pPr>
            <w:r w:rsidRPr="00B80760">
              <w:rPr>
                <w:color w:val="538135" w:themeColor="accent6" w:themeShade="BF"/>
              </w:rPr>
              <w:t>Norr</w:t>
            </w:r>
            <w:r w:rsidR="00051C5F">
              <w:rPr>
                <w:color w:val="538135" w:themeColor="accent6" w:themeShade="BF"/>
              </w:rPr>
              <w:t>a länsdelen</w:t>
            </w:r>
          </w:p>
          <w:p w14:paraId="789E7AA4" w14:textId="77777777" w:rsidR="00F20BAA" w:rsidRPr="00B80760" w:rsidRDefault="00F20BAA" w:rsidP="0017651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80760">
              <w:rPr>
                <w:rFonts w:asciiTheme="minorHAnsi" w:hAnsiTheme="minorHAnsi" w:cstheme="minorHAnsi"/>
                <w:i/>
                <w:iCs/>
              </w:rPr>
              <w:t>Eskilstuna, Strängnäs</w:t>
            </w:r>
          </w:p>
          <w:p w14:paraId="49EEE827" w14:textId="7271C511" w:rsidR="00F20BAA" w:rsidRPr="00B80760" w:rsidRDefault="00F20BAA" w:rsidP="0017651A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8F4FC6">
              <w:rPr>
                <w:rFonts w:asciiTheme="minorHAnsi" w:hAnsiTheme="minorHAnsi" w:cstheme="minorHAnsi"/>
                <w:b/>
                <w:bCs/>
              </w:rPr>
              <w:t>Mikaela Ahlin</w:t>
            </w:r>
            <w:r w:rsidR="007C295D">
              <w:rPr>
                <w:rFonts w:asciiTheme="minorHAnsi" w:hAnsiTheme="minorHAnsi" w:cstheme="minorHAnsi"/>
              </w:rPr>
              <w:t xml:space="preserve"> – </w:t>
            </w:r>
            <w:r w:rsidR="00603181" w:rsidRPr="007C295D">
              <w:rPr>
                <w:rFonts w:asciiTheme="minorHAnsi" w:hAnsiTheme="minorHAnsi" w:cstheme="minorHAnsi"/>
              </w:rPr>
              <w:t>Samordnare</w:t>
            </w:r>
            <w:r w:rsidR="007C295D">
              <w:rPr>
                <w:rFonts w:asciiTheme="minorHAnsi" w:hAnsiTheme="minorHAnsi" w:cstheme="minorHAnsi"/>
              </w:rPr>
              <w:t xml:space="preserve"> Norra</w:t>
            </w:r>
            <w:r w:rsidRPr="00B80760">
              <w:rPr>
                <w:rFonts w:asciiTheme="minorHAnsi" w:hAnsiTheme="minorHAnsi" w:cstheme="minorHAnsi"/>
              </w:rPr>
              <w:br/>
            </w:r>
            <w:r w:rsidRPr="00B80760">
              <w:rPr>
                <w:rFonts w:asciiTheme="minorHAnsi" w:hAnsiTheme="minorHAnsi" w:cstheme="minorHAnsi"/>
                <w:bCs/>
              </w:rPr>
              <w:t>076 - 724 79 17</w:t>
            </w:r>
            <w:r w:rsidRPr="00B80760">
              <w:rPr>
                <w:rFonts w:asciiTheme="minorHAnsi" w:hAnsiTheme="minorHAnsi" w:cstheme="minorHAnsi"/>
                <w:bCs/>
              </w:rPr>
              <w:br/>
            </w:r>
            <w:hyperlink r:id="rId15" w:history="1">
              <w:r w:rsidR="00051C5F" w:rsidRPr="00E70810">
                <w:rPr>
                  <w:rStyle w:val="Hyperlnk"/>
                  <w:rFonts w:asciiTheme="minorHAnsi" w:hAnsiTheme="minorHAnsi" w:cstheme="minorHAnsi"/>
                  <w:bCs/>
                </w:rPr>
                <w:t>mikaela.ahlin@regionsormland.se</w:t>
              </w:r>
            </w:hyperlink>
          </w:p>
        </w:tc>
        <w:tc>
          <w:tcPr>
            <w:tcW w:w="3686" w:type="dxa"/>
            <w:tcBorders>
              <w:bottom w:val="single" w:sz="8" w:space="0" w:color="A6A6A6" w:themeColor="background1" w:themeShade="A6"/>
            </w:tcBorders>
          </w:tcPr>
          <w:p w14:paraId="6D4CFCDA" w14:textId="5F299E56" w:rsidR="00F20BAA" w:rsidRPr="00B940B5" w:rsidRDefault="00A813BD" w:rsidP="000101C7">
            <w:pPr>
              <w:spacing w:after="0" w:line="240" w:lineRule="auto"/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72396A1A" wp14:editId="5ED2527B">
                      <wp:extent cx="2242185" cy="1184275"/>
                      <wp:effectExtent l="0" t="0" r="24765" b="15875"/>
                      <wp:docPr id="2086696684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185" cy="1184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622FEB" w14:textId="77777777" w:rsidR="00A813BD" w:rsidRPr="00F344C7" w:rsidRDefault="00A813BD" w:rsidP="00A813BD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344C7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Postadress:</w:t>
                                  </w:r>
                                </w:p>
                                <w:p w14:paraId="27383102" w14:textId="77777777" w:rsidR="00A1017F" w:rsidRPr="00A1017F" w:rsidRDefault="00A1017F" w:rsidP="00A1017F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1017F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SIKTA mot arbetslivet</w:t>
                                  </w:r>
                                </w:p>
                                <w:p w14:paraId="31BCD3CC" w14:textId="77777777" w:rsidR="00A1017F" w:rsidRPr="00A1017F" w:rsidRDefault="00A1017F" w:rsidP="00A1017F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1017F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Kungsgatan 13, 4 </w:t>
                                  </w:r>
                                  <w:proofErr w:type="spellStart"/>
                                  <w:r w:rsidRPr="00A1017F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tr</w:t>
                                  </w:r>
                                  <w:proofErr w:type="spellEnd"/>
                                  <w:r w:rsidRPr="00A1017F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34160A2F" w14:textId="77777777" w:rsidR="00A1017F" w:rsidRPr="00A1017F" w:rsidRDefault="00A1017F" w:rsidP="00A1017F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1017F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Eskilstuna Kommun</w:t>
                                  </w:r>
                                </w:p>
                                <w:p w14:paraId="43803712" w14:textId="4C917514" w:rsidR="00A813BD" w:rsidRPr="00F344C7" w:rsidRDefault="00A1017F" w:rsidP="00A1017F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1017F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631 86 Eskilstuna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396A1A" id="Textruta 1" o:spid="_x0000_s1038" type="#_x0000_t202" style="width:176.55pt;height:9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" fillcolor="#e2efd9 [665]" strokecolor="#00b050" strokeweight="1pt">
                      <v:textbox style="mso-fit-shape-to-text:t" inset="2mm,2mm,2mm,2mm">
                        <w:txbxContent>
                          <w:p w14:paraId="3B622FEB" w14:textId="77777777" w:rsidR="00A813BD" w:rsidRPr="00F344C7" w:rsidRDefault="00A813BD" w:rsidP="00A813BD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344C7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Postadress:</w:t>
                            </w:r>
                          </w:p>
                          <w:p w14:paraId="27383102" w14:textId="77777777" w:rsidR="00A1017F" w:rsidRPr="00A1017F" w:rsidRDefault="00A1017F" w:rsidP="00A1017F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1017F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SIKTA mot arbetslivet</w:t>
                            </w:r>
                          </w:p>
                          <w:p w14:paraId="31BCD3CC" w14:textId="77777777" w:rsidR="00A1017F" w:rsidRPr="00A1017F" w:rsidRDefault="00A1017F" w:rsidP="00A1017F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1017F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Kungsgatan 13, 4 </w:t>
                            </w:r>
                            <w:proofErr w:type="spellStart"/>
                            <w:r w:rsidRPr="00A1017F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tr</w:t>
                            </w:r>
                            <w:proofErr w:type="spellEnd"/>
                            <w:r w:rsidRPr="00A1017F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160A2F" w14:textId="77777777" w:rsidR="00A1017F" w:rsidRPr="00A1017F" w:rsidRDefault="00A1017F" w:rsidP="00A1017F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1017F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Eskilstuna Kommun</w:t>
                            </w:r>
                          </w:p>
                          <w:p w14:paraId="43803712" w14:textId="4C917514" w:rsidR="00A813BD" w:rsidRPr="00F344C7" w:rsidRDefault="00A1017F" w:rsidP="00A1017F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1017F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631 86 Eskilstuna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20BAA" w14:paraId="0948C223" w14:textId="77777777" w:rsidTr="00527C99">
        <w:trPr>
          <w:trHeight w:val="320"/>
          <w:jc w:val="center"/>
        </w:trPr>
        <w:tc>
          <w:tcPr>
            <w:tcW w:w="453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802CF40" w14:textId="244902D2" w:rsidR="00F20BAA" w:rsidRPr="00B80760" w:rsidRDefault="00F20BAA" w:rsidP="0017651A">
            <w:pPr>
              <w:pStyle w:val="Vrindaltt"/>
              <w:spacing w:line="240" w:lineRule="auto"/>
              <w:rPr>
                <w:i/>
                <w:iCs/>
                <w:color w:val="538135" w:themeColor="accent6" w:themeShade="BF"/>
              </w:rPr>
            </w:pPr>
            <w:r w:rsidRPr="00B80760">
              <w:rPr>
                <w:color w:val="538135" w:themeColor="accent6" w:themeShade="BF"/>
              </w:rPr>
              <w:t>Södra</w:t>
            </w:r>
            <w:r w:rsidR="00051C5F">
              <w:rPr>
                <w:color w:val="538135" w:themeColor="accent6" w:themeShade="BF"/>
              </w:rPr>
              <w:t xml:space="preserve"> länsdelen</w:t>
            </w:r>
          </w:p>
          <w:p w14:paraId="3ED584D8" w14:textId="77777777" w:rsidR="00F20BAA" w:rsidRPr="00B80760" w:rsidRDefault="00F20BAA" w:rsidP="0017651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80760">
              <w:rPr>
                <w:rFonts w:asciiTheme="minorHAnsi" w:hAnsiTheme="minorHAnsi" w:cstheme="minorHAnsi"/>
                <w:i/>
                <w:iCs/>
              </w:rPr>
              <w:t>Gnesta, Nyköping, Oxelösund, Trosa</w:t>
            </w:r>
          </w:p>
          <w:p w14:paraId="0D1CDFBC" w14:textId="3D153A7E" w:rsidR="00F20BAA" w:rsidRPr="00B80760" w:rsidRDefault="00F20BAA" w:rsidP="0017651A">
            <w:pPr>
              <w:spacing w:after="0" w:line="240" w:lineRule="auto"/>
            </w:pPr>
            <w:r w:rsidRPr="008F4FC6">
              <w:rPr>
                <w:rFonts w:asciiTheme="minorHAnsi" w:hAnsiTheme="minorHAnsi" w:cstheme="minorHAnsi"/>
                <w:b/>
                <w:bCs/>
              </w:rPr>
              <w:t>Mette Hesselgren</w:t>
            </w:r>
            <w:r w:rsidR="007C295D" w:rsidRPr="007C295D">
              <w:rPr>
                <w:rFonts w:asciiTheme="minorHAnsi" w:hAnsiTheme="minorHAnsi" w:cstheme="minorHAnsi"/>
              </w:rPr>
              <w:t xml:space="preserve"> </w:t>
            </w:r>
            <w:r w:rsidR="007C295D">
              <w:rPr>
                <w:rFonts w:asciiTheme="minorHAnsi" w:hAnsiTheme="minorHAnsi" w:cstheme="minorHAnsi"/>
              </w:rPr>
              <w:t xml:space="preserve">– </w:t>
            </w:r>
            <w:r w:rsidR="007C295D" w:rsidRPr="007C295D">
              <w:rPr>
                <w:rFonts w:asciiTheme="minorHAnsi" w:hAnsiTheme="minorHAnsi" w:cstheme="minorHAnsi"/>
              </w:rPr>
              <w:t>Samordnare</w:t>
            </w:r>
            <w:r w:rsidR="007C295D">
              <w:rPr>
                <w:rFonts w:asciiTheme="minorHAnsi" w:hAnsiTheme="minorHAnsi" w:cstheme="minorHAnsi"/>
              </w:rPr>
              <w:t xml:space="preserve"> Södra</w:t>
            </w:r>
            <w:r w:rsidRPr="00B80760">
              <w:rPr>
                <w:rFonts w:asciiTheme="minorHAnsi" w:hAnsiTheme="minorHAnsi" w:cstheme="minorHAnsi"/>
                <w:b/>
                <w:bCs/>
              </w:rPr>
              <w:br/>
            </w:r>
            <w:r w:rsidRPr="00B80760">
              <w:rPr>
                <w:rFonts w:asciiTheme="minorHAnsi" w:hAnsiTheme="minorHAnsi" w:cstheme="minorHAnsi"/>
              </w:rPr>
              <w:t>072 - 742 30 65</w:t>
            </w:r>
            <w:r w:rsidRPr="00B80760">
              <w:rPr>
                <w:rFonts w:asciiTheme="minorHAnsi" w:hAnsiTheme="minorHAnsi" w:cstheme="minorHAnsi"/>
              </w:rPr>
              <w:br/>
            </w:r>
            <w:hyperlink r:id="rId16" w:history="1">
              <w:r w:rsidR="00051C5F" w:rsidRPr="00E70810">
                <w:rPr>
                  <w:rStyle w:val="Hyperlnk"/>
                  <w:rFonts w:asciiTheme="minorHAnsi" w:hAnsiTheme="minorHAnsi" w:cstheme="minorHAnsi"/>
                </w:rPr>
                <w:t>mette.hesselgren@regionsormland.se</w:t>
              </w:r>
            </w:hyperlink>
          </w:p>
        </w:tc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7BFEF36" w14:textId="04CB1E6F" w:rsidR="00F20BAA" w:rsidRDefault="00A813BD" w:rsidP="000101C7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97474D" wp14:editId="221E017B">
                      <wp:extent cx="2242457" cy="789215"/>
                      <wp:effectExtent l="0" t="0" r="24765" b="12065"/>
                      <wp:docPr id="355059575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457" cy="789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AE448" w14:textId="77777777" w:rsidR="00A813BD" w:rsidRPr="00A813BD" w:rsidRDefault="00A813BD" w:rsidP="00A813BD">
                                  <w:pPr>
                                    <w:pStyle w:val="Ingetavstnd"/>
                                    <w:rPr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 w:rsidRPr="00A813BD">
                                    <w:rPr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Postadress:</w:t>
                                  </w:r>
                                </w:p>
                                <w:p w14:paraId="4354796B" w14:textId="77777777" w:rsidR="00A813BD" w:rsidRPr="00A813BD" w:rsidRDefault="00A813BD" w:rsidP="00A813BD">
                                  <w:pPr>
                                    <w:pStyle w:val="Ingetavstnd"/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 w:rsidRPr="00A813BD">
                                    <w:rPr>
                                      <w:sz w:val="22"/>
                                      <w:szCs w:val="28"/>
                                    </w:rPr>
                                    <w:t>SIKTA mot arbetslivet</w:t>
                                  </w:r>
                                </w:p>
                                <w:p w14:paraId="4138E303" w14:textId="1F3BB1FE" w:rsidR="00A813BD" w:rsidRPr="008945E3" w:rsidRDefault="008945E3" w:rsidP="00A813BD">
                                  <w:pPr>
                                    <w:pStyle w:val="Ingetavstnd"/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 w:rsidRPr="008945E3">
                                    <w:rPr>
                                      <w:sz w:val="22"/>
                                      <w:szCs w:val="28"/>
                                    </w:rPr>
                                    <w:t>Tolagsgatan 8</w:t>
                                  </w:r>
                                </w:p>
                                <w:p w14:paraId="3E69BF6F" w14:textId="41B62C2E" w:rsidR="00A813BD" w:rsidRPr="00A813BD" w:rsidRDefault="00A813BD" w:rsidP="00A813BD">
                                  <w:pPr>
                                    <w:pStyle w:val="Ingetavstnd"/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 w:rsidRPr="00A813BD">
                                    <w:rPr>
                                      <w:sz w:val="22"/>
                                      <w:szCs w:val="28"/>
                                    </w:rPr>
                                    <w:t>611 3</w:t>
                                  </w:r>
                                  <w:r w:rsidR="008945E3">
                                    <w:rPr>
                                      <w:sz w:val="22"/>
                                      <w:szCs w:val="28"/>
                                    </w:rPr>
                                    <w:t>1</w:t>
                                  </w:r>
                                  <w:r w:rsidRPr="00A813BD">
                                    <w:rPr>
                                      <w:sz w:val="22"/>
                                      <w:szCs w:val="28"/>
                                    </w:rPr>
                                    <w:t xml:space="preserve"> Nyköping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97474D" id="_x0000_s1039" type="#_x0000_t202" style="width:176.55pt;height:6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" fillcolor="#e2efd9 [665]" strokecolor="#00b050" strokeweight="1pt">
                      <v:textbox style="mso-fit-shape-to-text:t" inset="2mm,2mm,2mm,2mm">
                        <w:txbxContent>
                          <w:p w14:paraId="593AE448" w14:textId="77777777" w:rsidR="00A813BD" w:rsidRPr="00A813BD" w:rsidRDefault="00A813BD" w:rsidP="00A813BD">
                            <w:pPr>
                              <w:pStyle w:val="Ingetavstnd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A813BD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Postadress:</w:t>
                            </w:r>
                          </w:p>
                          <w:p w14:paraId="4354796B" w14:textId="77777777" w:rsidR="00A813BD" w:rsidRPr="00A813BD" w:rsidRDefault="00A813BD" w:rsidP="00A813BD">
                            <w:pPr>
                              <w:pStyle w:val="Ingetavstnd"/>
                              <w:rPr>
                                <w:sz w:val="22"/>
                                <w:szCs w:val="28"/>
                              </w:rPr>
                            </w:pPr>
                            <w:r w:rsidRPr="00A813BD">
                              <w:rPr>
                                <w:sz w:val="22"/>
                                <w:szCs w:val="28"/>
                              </w:rPr>
                              <w:t>SIKTA mot arbetslivet</w:t>
                            </w:r>
                          </w:p>
                          <w:p w14:paraId="4138E303" w14:textId="1F3BB1FE" w:rsidR="00A813BD" w:rsidRPr="008945E3" w:rsidRDefault="008945E3" w:rsidP="00A813BD">
                            <w:pPr>
                              <w:pStyle w:val="Ingetavstnd"/>
                              <w:rPr>
                                <w:sz w:val="22"/>
                                <w:szCs w:val="28"/>
                              </w:rPr>
                            </w:pPr>
                            <w:r w:rsidRPr="008945E3">
                              <w:rPr>
                                <w:sz w:val="22"/>
                                <w:szCs w:val="28"/>
                              </w:rPr>
                              <w:t>Tolagsgatan 8</w:t>
                            </w:r>
                          </w:p>
                          <w:p w14:paraId="3E69BF6F" w14:textId="41B62C2E" w:rsidR="00A813BD" w:rsidRPr="00A813BD" w:rsidRDefault="00A813BD" w:rsidP="00A813BD">
                            <w:pPr>
                              <w:pStyle w:val="Ingetavstnd"/>
                              <w:rPr>
                                <w:sz w:val="22"/>
                                <w:szCs w:val="28"/>
                              </w:rPr>
                            </w:pPr>
                            <w:r w:rsidRPr="00A813BD">
                              <w:rPr>
                                <w:sz w:val="22"/>
                                <w:szCs w:val="28"/>
                              </w:rPr>
                              <w:t>611 3</w:t>
                            </w:r>
                            <w:r w:rsidR="008945E3">
                              <w:rPr>
                                <w:sz w:val="22"/>
                                <w:szCs w:val="28"/>
                              </w:rPr>
                              <w:t>1</w:t>
                            </w:r>
                            <w:r w:rsidRPr="00A813BD">
                              <w:rPr>
                                <w:sz w:val="22"/>
                                <w:szCs w:val="28"/>
                              </w:rPr>
                              <w:t xml:space="preserve"> Nyköping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20BAA" w14:paraId="4A348FA5" w14:textId="77777777" w:rsidTr="00527C99">
        <w:trPr>
          <w:trHeight w:val="1686"/>
          <w:jc w:val="center"/>
        </w:trPr>
        <w:tc>
          <w:tcPr>
            <w:tcW w:w="4536" w:type="dxa"/>
            <w:tcBorders>
              <w:top w:val="single" w:sz="8" w:space="0" w:color="A6A6A6" w:themeColor="background1" w:themeShade="A6"/>
            </w:tcBorders>
          </w:tcPr>
          <w:p w14:paraId="4D29485B" w14:textId="01BA067D" w:rsidR="00F20BAA" w:rsidRPr="00B80760" w:rsidRDefault="00F20BAA" w:rsidP="0017651A">
            <w:pPr>
              <w:pStyle w:val="Vrindaltt"/>
              <w:spacing w:line="240" w:lineRule="auto"/>
              <w:rPr>
                <w:i/>
                <w:iCs/>
                <w:color w:val="538135" w:themeColor="accent6" w:themeShade="BF"/>
              </w:rPr>
            </w:pPr>
            <w:r w:rsidRPr="00B80760">
              <w:rPr>
                <w:color w:val="538135" w:themeColor="accent6" w:themeShade="BF"/>
              </w:rPr>
              <w:t>Västra</w:t>
            </w:r>
            <w:r w:rsidR="00051C5F">
              <w:rPr>
                <w:color w:val="538135" w:themeColor="accent6" w:themeShade="BF"/>
              </w:rPr>
              <w:t xml:space="preserve"> länsdelen</w:t>
            </w:r>
          </w:p>
          <w:p w14:paraId="43C9A725" w14:textId="77777777" w:rsidR="00F20BAA" w:rsidRPr="00B80760" w:rsidRDefault="00F20BAA" w:rsidP="0017651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80760">
              <w:rPr>
                <w:rFonts w:asciiTheme="minorHAnsi" w:hAnsiTheme="minorHAnsi" w:cstheme="minorHAnsi"/>
                <w:i/>
                <w:iCs/>
              </w:rPr>
              <w:t>Katrineholm, Vingåker, Flen</w:t>
            </w:r>
          </w:p>
          <w:p w14:paraId="7B0D647E" w14:textId="6E0D3040" w:rsidR="00F20BAA" w:rsidRPr="00B80760" w:rsidRDefault="00F20BAA" w:rsidP="0017651A">
            <w:pPr>
              <w:spacing w:after="0" w:line="240" w:lineRule="auto"/>
            </w:pPr>
            <w:r w:rsidRPr="008F4FC6">
              <w:rPr>
                <w:rFonts w:asciiTheme="minorHAnsi" w:hAnsiTheme="minorHAnsi" w:cstheme="minorHAnsi"/>
                <w:b/>
                <w:bCs/>
              </w:rPr>
              <w:t>Mikael (Micke) Bejmar</w:t>
            </w:r>
            <w:r w:rsidR="00BB616A" w:rsidRPr="00BB616A">
              <w:rPr>
                <w:rFonts w:asciiTheme="minorHAnsi" w:hAnsiTheme="minorHAnsi" w:cstheme="minorHAnsi"/>
              </w:rPr>
              <w:t xml:space="preserve"> </w:t>
            </w:r>
            <w:r w:rsidR="00BB616A">
              <w:rPr>
                <w:rFonts w:asciiTheme="minorHAnsi" w:hAnsiTheme="minorHAnsi" w:cstheme="minorHAnsi"/>
              </w:rPr>
              <w:t xml:space="preserve">– </w:t>
            </w:r>
            <w:r w:rsidR="00BB616A" w:rsidRPr="007C295D">
              <w:rPr>
                <w:rFonts w:asciiTheme="minorHAnsi" w:hAnsiTheme="minorHAnsi" w:cstheme="minorHAnsi"/>
              </w:rPr>
              <w:t>Samordnare</w:t>
            </w:r>
            <w:r w:rsidR="00BB616A">
              <w:rPr>
                <w:rFonts w:asciiTheme="minorHAnsi" w:hAnsiTheme="minorHAnsi" w:cstheme="minorHAnsi"/>
              </w:rPr>
              <w:t xml:space="preserve"> Västra</w:t>
            </w:r>
            <w:r w:rsidRPr="00B80760">
              <w:rPr>
                <w:rFonts w:asciiTheme="minorHAnsi" w:hAnsiTheme="minorHAnsi" w:cstheme="minorHAnsi"/>
              </w:rPr>
              <w:br/>
              <w:t>072 - 145 46 75</w:t>
            </w:r>
            <w:r w:rsidRPr="00B80760">
              <w:rPr>
                <w:rFonts w:asciiTheme="minorHAnsi" w:hAnsiTheme="minorHAnsi" w:cstheme="minorHAnsi"/>
              </w:rPr>
              <w:br/>
            </w:r>
            <w:hyperlink r:id="rId17" w:history="1">
              <w:r w:rsidR="00051C5F" w:rsidRPr="00E70810">
                <w:rPr>
                  <w:rStyle w:val="Hyperlnk"/>
                  <w:rFonts w:asciiTheme="minorHAnsi" w:hAnsiTheme="minorHAnsi" w:cstheme="minorHAnsi"/>
                </w:rPr>
                <w:t>mikael.bejmar@regionsormland.se</w:t>
              </w:r>
            </w:hyperlink>
          </w:p>
        </w:tc>
        <w:tc>
          <w:tcPr>
            <w:tcW w:w="3686" w:type="dxa"/>
            <w:tcBorders>
              <w:top w:val="single" w:sz="8" w:space="0" w:color="A6A6A6" w:themeColor="background1" w:themeShade="A6"/>
            </w:tcBorders>
          </w:tcPr>
          <w:p w14:paraId="4BD51FDF" w14:textId="08C1E113" w:rsidR="00F20BAA" w:rsidRPr="00F344C7" w:rsidRDefault="00A813BD" w:rsidP="000101C7">
            <w:pPr>
              <w:spacing w:after="0" w:line="240" w:lineRule="auto"/>
              <w:rPr>
                <w:rFonts w:ascii="Vrinda" w:hAnsi="Vrinda" w:cs="Vrinda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0E446E9" wp14:editId="5D48FCDA">
                      <wp:extent cx="2242457" cy="1066800"/>
                      <wp:effectExtent l="0" t="0" r="24765" b="19050"/>
                      <wp:docPr id="1890741207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457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6157C" w14:textId="77777777" w:rsidR="00A813BD" w:rsidRPr="00B80760" w:rsidRDefault="00A813BD" w:rsidP="00A813BD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80760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Postadress:</w:t>
                                  </w:r>
                                </w:p>
                                <w:p w14:paraId="2AB30F4A" w14:textId="1D9A3AF0" w:rsidR="00A813BD" w:rsidRPr="00B80760" w:rsidRDefault="002869DB" w:rsidP="00A813BD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”</w:t>
                                  </w:r>
                                  <w:r w:rsidR="00A813BD" w:rsidRPr="00B80760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SIKTA mot arbetslivet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” Västra</w:t>
                                  </w:r>
                                </w:p>
                                <w:p w14:paraId="325E4A2C" w14:textId="06E871C5" w:rsidR="00A813BD" w:rsidRPr="00B80760" w:rsidRDefault="002869DB" w:rsidP="00A813BD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Vita huset</w:t>
                                  </w:r>
                                </w:p>
                                <w:p w14:paraId="66504DFA" w14:textId="067CC1CD" w:rsidR="00A813BD" w:rsidRPr="00B80760" w:rsidRDefault="00785A0B" w:rsidP="00A813BD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Drottninggatan 18</w:t>
                                  </w:r>
                                </w:p>
                                <w:p w14:paraId="31CC616A" w14:textId="79271853" w:rsidR="00A813BD" w:rsidRPr="00B80760" w:rsidRDefault="00A813BD" w:rsidP="00A813BD">
                                  <w:pPr>
                                    <w:pStyle w:val="Ingetavstnd"/>
                                    <w:spacing w:line="256" w:lineRule="auto"/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80760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641 </w:t>
                                  </w:r>
                                  <w:r w:rsidR="00785A0B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>80</w:t>
                                  </w:r>
                                  <w:r w:rsidRPr="00B80760">
                                    <w:rPr>
                                      <w:rFonts w:cs="Arial"/>
                                      <w:bCs/>
                                      <w:sz w:val="22"/>
                                      <w:szCs w:val="22"/>
                                    </w:rPr>
                                    <w:t xml:space="preserve"> Katrineholm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E446E9" id="_x0000_s1040" type="#_x0000_t202" style="width:176.5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" fillcolor="#e2efd9 [665]" strokecolor="#00b050" strokeweight="1pt">
                      <v:textbox inset="2mm,2mm,2mm,2mm">
                        <w:txbxContent>
                          <w:p w14:paraId="5B46157C" w14:textId="77777777" w:rsidR="00A813BD" w:rsidRPr="00B80760" w:rsidRDefault="00A813BD" w:rsidP="00A813BD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80760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Postadress:</w:t>
                            </w:r>
                          </w:p>
                          <w:p w14:paraId="2AB30F4A" w14:textId="1D9A3AF0" w:rsidR="00A813BD" w:rsidRPr="00B80760" w:rsidRDefault="002869DB" w:rsidP="00A813BD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”</w:t>
                            </w:r>
                            <w:r w:rsidR="00A813BD" w:rsidRPr="00B80760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SIKTA mot arbetslivet</w:t>
                            </w: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” Västra</w:t>
                            </w:r>
                          </w:p>
                          <w:p w14:paraId="325E4A2C" w14:textId="06E871C5" w:rsidR="00A813BD" w:rsidRPr="00B80760" w:rsidRDefault="002869DB" w:rsidP="00A813BD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Vita huset</w:t>
                            </w:r>
                          </w:p>
                          <w:p w14:paraId="66504DFA" w14:textId="067CC1CD" w:rsidR="00A813BD" w:rsidRPr="00B80760" w:rsidRDefault="00785A0B" w:rsidP="00A813BD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Drottninggatan 18</w:t>
                            </w:r>
                          </w:p>
                          <w:p w14:paraId="31CC616A" w14:textId="79271853" w:rsidR="00A813BD" w:rsidRPr="00B80760" w:rsidRDefault="00A813BD" w:rsidP="00A813BD">
                            <w:pPr>
                              <w:pStyle w:val="Ingetavstnd"/>
                              <w:spacing w:line="256" w:lineRule="auto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80760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641 </w:t>
                            </w:r>
                            <w:r w:rsidR="00785A0B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80</w:t>
                            </w:r>
                            <w:r w:rsidRPr="00B80760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 Katrineholm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DF516B2" w14:textId="1B085A21" w:rsidR="00BF6562" w:rsidRDefault="006F016D" w:rsidP="00BF65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1F804" wp14:editId="7BEBF3BE">
                <wp:simplePos x="0" y="0"/>
                <wp:positionH relativeFrom="margin">
                  <wp:posOffset>5098415</wp:posOffset>
                </wp:positionH>
                <wp:positionV relativeFrom="paragraph">
                  <wp:posOffset>1464945</wp:posOffset>
                </wp:positionV>
                <wp:extent cx="561975" cy="203200"/>
                <wp:effectExtent l="0" t="0" r="9525" b="6350"/>
                <wp:wrapNone/>
                <wp:docPr id="123654064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991A2" id="Rektangel 1" o:spid="_x0000_s1026" style="position:absolute;margin-left:401.45pt;margin-top:115.35pt;width:44.25pt;height:1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</w:p>
    <w:sectPr w:rsidR="00BF6562" w:rsidSect="0064639C">
      <w:type w:val="continuous"/>
      <w:pgSz w:w="11906" w:h="16838"/>
      <w:pgMar w:top="1701" w:right="1418" w:bottom="1418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DBE6" w14:textId="77777777" w:rsidR="008E16E9" w:rsidRDefault="008E16E9">
      <w:r>
        <w:separator/>
      </w:r>
    </w:p>
  </w:endnote>
  <w:endnote w:type="continuationSeparator" w:id="0">
    <w:p w14:paraId="07B2F0B5" w14:textId="77777777" w:rsidR="008E16E9" w:rsidRDefault="008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4479"/>
      <w:gridCol w:w="4480"/>
    </w:tblGrid>
    <w:tr w:rsidR="00D974AF" w:rsidRPr="00E67355" w14:paraId="5DD45768" w14:textId="77777777" w:rsidTr="006F0E1E">
      <w:trPr>
        <w:trHeight w:val="224"/>
        <w:jc w:val="center"/>
      </w:trPr>
      <w:tc>
        <w:tcPr>
          <w:tcW w:w="4464" w:type="dxa"/>
          <w:tcBorders>
            <w:top w:val="single" w:sz="24" w:space="0" w:color="D9D9D9" w:themeColor="background1" w:themeShade="D9"/>
          </w:tcBorders>
        </w:tcPr>
        <w:p w14:paraId="307A04DA" w14:textId="353F642D" w:rsidR="00D60684" w:rsidRPr="00E67355" w:rsidRDefault="00FF1658" w:rsidP="00D974AF">
          <w:pPr>
            <w:pStyle w:val="Ingetavstnd"/>
            <w:rPr>
              <w:sz w:val="20"/>
              <w:szCs w:val="20"/>
            </w:rPr>
          </w:pPr>
          <w:r w:rsidRPr="00E67355">
            <w:rPr>
              <w:sz w:val="20"/>
              <w:szCs w:val="20"/>
            </w:rPr>
            <w:t xml:space="preserve">Sikta mot arbetslivet </w:t>
          </w:r>
          <w:r w:rsidR="00E67355" w:rsidRPr="00E67355">
            <w:rPr>
              <w:sz w:val="20"/>
              <w:szCs w:val="20"/>
            </w:rPr>
            <w:t>-</w:t>
          </w:r>
          <w:r w:rsidR="004B3961">
            <w:rPr>
              <w:sz w:val="20"/>
              <w:szCs w:val="20"/>
            </w:rPr>
            <w:t xml:space="preserve"> Aktualisering</w:t>
          </w:r>
        </w:p>
      </w:tc>
      <w:tc>
        <w:tcPr>
          <w:tcW w:w="4465" w:type="dxa"/>
          <w:tcBorders>
            <w:top w:val="single" w:sz="24" w:space="0" w:color="D9D9D9" w:themeColor="background1" w:themeShade="D9"/>
          </w:tcBorders>
          <w:vAlign w:val="bottom"/>
        </w:tcPr>
        <w:p w14:paraId="5418FDFB" w14:textId="545806C9" w:rsidR="00D974AF" w:rsidRPr="00E67355" w:rsidRDefault="00D60684" w:rsidP="00D60684">
          <w:pPr>
            <w:pStyle w:val="Ingetavstnd"/>
            <w:jc w:val="right"/>
            <w:rPr>
              <w:sz w:val="20"/>
              <w:szCs w:val="20"/>
            </w:rPr>
          </w:pPr>
          <w:r w:rsidRPr="00E67355">
            <w:rPr>
              <w:rFonts w:cs="Arial"/>
              <w:szCs w:val="20"/>
            </w:rPr>
            <w:fldChar w:fldCharType="begin"/>
          </w:r>
          <w:r w:rsidRPr="00E67355">
            <w:rPr>
              <w:rFonts w:cs="Arial"/>
              <w:sz w:val="20"/>
              <w:szCs w:val="20"/>
            </w:rPr>
            <w:instrText>PAGE   \* MERGEFORMAT</w:instrText>
          </w:r>
          <w:r w:rsidRPr="00E67355">
            <w:rPr>
              <w:rFonts w:cs="Arial"/>
              <w:szCs w:val="20"/>
            </w:rPr>
            <w:fldChar w:fldCharType="separate"/>
          </w:r>
          <w:r w:rsidRPr="00E67355">
            <w:rPr>
              <w:rFonts w:cs="Arial"/>
              <w:sz w:val="20"/>
              <w:szCs w:val="20"/>
            </w:rPr>
            <w:t>6</w:t>
          </w:r>
          <w:r w:rsidRPr="00E67355">
            <w:rPr>
              <w:rFonts w:cs="Arial"/>
              <w:szCs w:val="20"/>
            </w:rPr>
            <w:fldChar w:fldCharType="end"/>
          </w:r>
        </w:p>
      </w:tc>
    </w:tr>
  </w:tbl>
  <w:p w14:paraId="46416DBA" w14:textId="20B13595" w:rsidR="00EE3B22" w:rsidRPr="00D62632" w:rsidRDefault="00EE3B22" w:rsidP="00E67355">
    <w:pPr>
      <w:pStyle w:val="Ingetavst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133B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AEEA" w14:textId="77777777" w:rsidR="008E16E9" w:rsidRDefault="008E16E9">
      <w:r>
        <w:separator/>
      </w:r>
    </w:p>
  </w:footnote>
  <w:footnote w:type="continuationSeparator" w:id="0">
    <w:p w14:paraId="39EEFCA8" w14:textId="77777777" w:rsidR="008E16E9" w:rsidRDefault="008E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9"/>
      <w:gridCol w:w="2230"/>
      <w:gridCol w:w="2230"/>
    </w:tblGrid>
    <w:tr w:rsidR="00E059D6" w14:paraId="39099B7D" w14:textId="77777777" w:rsidTr="00A345C6">
      <w:trPr>
        <w:trHeight w:val="427"/>
      </w:trPr>
      <w:tc>
        <w:tcPr>
          <w:tcW w:w="4459" w:type="dxa"/>
          <w:vMerge w:val="restart"/>
        </w:tcPr>
        <w:p w14:paraId="3D9A8709" w14:textId="6178FA77" w:rsidR="00E059D6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 wp14:anchorId="792D8304" wp14:editId="62081DD9">
                <wp:extent cx="2321366" cy="767751"/>
                <wp:effectExtent l="0" t="0" r="0" b="0"/>
                <wp:docPr id="1546387103" name="Bildobjekt 1" descr="En bild som visar skärmbild, svart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408326" name="Bildobjekt 1" descr="En bild som visar skärmbild, svart, design&#10;&#10;Automatiskt genererad beskrivni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329" b="9265"/>
                        <a:stretch/>
                      </pic:blipFill>
                      <pic:spPr bwMode="auto">
                        <a:xfrm>
                          <a:off x="0" y="0"/>
                          <a:ext cx="2321366" cy="767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FFFFFF" w:themeFill="background1"/>
          <w:vAlign w:val="center"/>
        </w:tcPr>
        <w:p w14:paraId="598BE6F3" w14:textId="43EE532D" w:rsidR="00E059D6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jc w:val="righ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230" w:type="dxa"/>
          <w:shd w:val="clear" w:color="auto" w:fill="FFFFFF" w:themeFill="background1"/>
        </w:tcPr>
        <w:p w14:paraId="6C3B466C" w14:textId="7118A557" w:rsidR="00E059D6" w:rsidRPr="004D4297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rFonts w:ascii="Arial" w:hAnsi="Arial" w:cs="Arial"/>
            </w:rPr>
          </w:pPr>
        </w:p>
      </w:tc>
    </w:tr>
    <w:tr w:rsidR="00E059D6" w14:paraId="4701A7BD" w14:textId="77777777" w:rsidTr="00A345C6">
      <w:trPr>
        <w:trHeight w:val="135"/>
      </w:trPr>
      <w:tc>
        <w:tcPr>
          <w:tcW w:w="4459" w:type="dxa"/>
          <w:vMerge/>
        </w:tcPr>
        <w:p w14:paraId="76550EBE" w14:textId="77777777" w:rsidR="00E059D6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noProof/>
            </w:rPr>
          </w:pPr>
        </w:p>
      </w:tc>
      <w:tc>
        <w:tcPr>
          <w:tcW w:w="2230" w:type="dxa"/>
          <w:shd w:val="clear" w:color="auto" w:fill="FFFFFF" w:themeFill="background1"/>
        </w:tcPr>
        <w:p w14:paraId="38237381" w14:textId="77777777" w:rsidR="00E059D6" w:rsidRPr="008E7DCA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30" w:type="dxa"/>
          <w:shd w:val="clear" w:color="auto" w:fill="FFFFFF" w:themeFill="background1"/>
        </w:tcPr>
        <w:p w14:paraId="4312E5AB" w14:textId="77777777" w:rsidR="00E059D6" w:rsidRPr="008E7DCA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rFonts w:ascii="Arial" w:hAnsi="Arial" w:cs="Arial"/>
              <w:sz w:val="12"/>
              <w:szCs w:val="12"/>
            </w:rPr>
          </w:pPr>
        </w:p>
      </w:tc>
    </w:tr>
    <w:tr w:rsidR="00E059D6" w14:paraId="0F836590" w14:textId="77777777" w:rsidTr="00A345C6">
      <w:trPr>
        <w:trHeight w:val="435"/>
      </w:trPr>
      <w:tc>
        <w:tcPr>
          <w:tcW w:w="4459" w:type="dxa"/>
          <w:vMerge/>
        </w:tcPr>
        <w:p w14:paraId="6DD5AE54" w14:textId="77777777" w:rsidR="00E059D6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noProof/>
            </w:rPr>
          </w:pPr>
        </w:p>
      </w:tc>
      <w:tc>
        <w:tcPr>
          <w:tcW w:w="2230" w:type="dxa"/>
          <w:shd w:val="clear" w:color="auto" w:fill="FFFFFF" w:themeFill="background1"/>
          <w:vAlign w:val="center"/>
        </w:tcPr>
        <w:p w14:paraId="16EB23B3" w14:textId="28F9C64E" w:rsidR="00E059D6" w:rsidRPr="004D4297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jc w:val="righ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230" w:type="dxa"/>
          <w:shd w:val="clear" w:color="auto" w:fill="FFFFFF" w:themeFill="background1"/>
        </w:tcPr>
        <w:p w14:paraId="398DC9CC" w14:textId="372EBBE5" w:rsidR="00E059D6" w:rsidRPr="004D4297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rFonts w:ascii="Arial" w:hAnsi="Arial" w:cs="Arial"/>
              <w:sz w:val="28"/>
              <w:szCs w:val="28"/>
            </w:rPr>
          </w:pPr>
        </w:p>
      </w:tc>
    </w:tr>
    <w:tr w:rsidR="00E059D6" w14:paraId="25E110D1" w14:textId="77777777" w:rsidTr="00E400AF">
      <w:trPr>
        <w:trHeight w:val="50"/>
      </w:trPr>
      <w:tc>
        <w:tcPr>
          <w:tcW w:w="4459" w:type="dxa"/>
          <w:vMerge/>
        </w:tcPr>
        <w:p w14:paraId="5EA8530D" w14:textId="77777777" w:rsidR="00E059D6" w:rsidRDefault="00E059D6" w:rsidP="00E400AF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noProof/>
            </w:rPr>
          </w:pPr>
        </w:p>
      </w:tc>
      <w:tc>
        <w:tcPr>
          <w:tcW w:w="2230" w:type="dxa"/>
          <w:shd w:val="clear" w:color="auto" w:fill="FFFFFF" w:themeFill="background1"/>
          <w:vAlign w:val="center"/>
        </w:tcPr>
        <w:p w14:paraId="7A8702C5" w14:textId="77777777" w:rsidR="00E059D6" w:rsidRPr="00E059D6" w:rsidRDefault="00E059D6" w:rsidP="00E400AF">
          <w:pPr>
            <w:spacing w:after="0" w:line="240" w:lineRule="auto"/>
            <w:rPr>
              <w:sz w:val="12"/>
              <w:szCs w:val="12"/>
            </w:rPr>
          </w:pPr>
        </w:p>
      </w:tc>
      <w:tc>
        <w:tcPr>
          <w:tcW w:w="2230" w:type="dxa"/>
          <w:shd w:val="clear" w:color="auto" w:fill="FFFFFF" w:themeFill="background1"/>
        </w:tcPr>
        <w:p w14:paraId="288232BC" w14:textId="77777777" w:rsidR="00E059D6" w:rsidRPr="00E059D6" w:rsidRDefault="00E059D6" w:rsidP="00E400AF">
          <w:pPr>
            <w:spacing w:after="0" w:line="240" w:lineRule="auto"/>
            <w:rPr>
              <w:sz w:val="12"/>
              <w:szCs w:val="12"/>
            </w:rPr>
          </w:pPr>
        </w:p>
      </w:tc>
    </w:tr>
  </w:tbl>
  <w:p w14:paraId="6815C567" w14:textId="45DBE966" w:rsidR="00EE3B22" w:rsidRDefault="00705CA7" w:rsidP="008308C6">
    <w:pPr>
      <w:pStyle w:val="Sidhuvud"/>
      <w:tabs>
        <w:tab w:val="clear" w:pos="4536"/>
        <w:tab w:val="clear" w:pos="9072"/>
        <w:tab w:val="left" w:pos="153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ED60F" wp14:editId="74D5E9D4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29804" cy="241200"/>
              <wp:effectExtent l="0" t="0" r="2540" b="6985"/>
              <wp:wrapNone/>
              <wp:docPr id="9" name="Rektangel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9804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65871" id="Rektangel 9" o:spid="_x0000_s1026" alt="&quot;&quot;" style="position:absolute;margin-left:0;margin-top:0;width:592.9pt;height:19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" fillcolor="#f2f2f2 [3052]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59"/>
      <w:gridCol w:w="2230"/>
      <w:gridCol w:w="2230"/>
    </w:tblGrid>
    <w:tr w:rsidR="00A345C6" w14:paraId="4825F2B6" w14:textId="77777777" w:rsidTr="00CD1EB6">
      <w:trPr>
        <w:trHeight w:val="427"/>
      </w:trPr>
      <w:tc>
        <w:tcPr>
          <w:tcW w:w="4459" w:type="dxa"/>
          <w:vMerge w:val="restart"/>
        </w:tcPr>
        <w:p w14:paraId="74007152" w14:textId="77777777" w:rsidR="00A345C6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 wp14:anchorId="45317CB0" wp14:editId="168942B5">
                <wp:extent cx="2321366" cy="767751"/>
                <wp:effectExtent l="0" t="0" r="0" b="0"/>
                <wp:docPr id="1753549751" name="Bildobjekt 1" descr="En bild som visar skärmbild, svart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408326" name="Bildobjekt 1" descr="En bild som visar skärmbild, svart, design&#10;&#10;Automatiskt genererad beskrivni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329" b="9265"/>
                        <a:stretch/>
                      </pic:blipFill>
                      <pic:spPr bwMode="auto">
                        <a:xfrm>
                          <a:off x="0" y="0"/>
                          <a:ext cx="2321366" cy="767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vAlign w:val="center"/>
        </w:tcPr>
        <w:p w14:paraId="500848D4" w14:textId="77777777" w:rsidR="00A345C6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jc w:val="right"/>
            <w:rPr>
              <w:rFonts w:ascii="Arial" w:hAnsi="Arial" w:cs="Arial"/>
              <w:sz w:val="28"/>
              <w:szCs w:val="28"/>
            </w:rPr>
          </w:pPr>
          <w:r w:rsidRPr="004D4297">
            <w:rPr>
              <w:rFonts w:ascii="Arial" w:hAnsi="Arial" w:cs="Arial"/>
              <w:sz w:val="28"/>
              <w:szCs w:val="28"/>
            </w:rPr>
            <w:t>Ankomstdatum</w:t>
          </w:r>
        </w:p>
      </w:tc>
      <w:tc>
        <w:tcPr>
          <w:tcW w:w="2230" w:type="dxa"/>
          <w:shd w:val="clear" w:color="auto" w:fill="E7E6E6" w:themeFill="background2"/>
          <w:vAlign w:val="center"/>
        </w:tcPr>
        <w:p w14:paraId="68DED889" w14:textId="77777777" w:rsidR="00A345C6" w:rsidRPr="004D4297" w:rsidRDefault="00A345C6" w:rsidP="00CD1EB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jc w:val="center"/>
            <w:rPr>
              <w:rFonts w:ascii="Arial" w:hAnsi="Arial" w:cs="Arial"/>
            </w:rPr>
          </w:pPr>
        </w:p>
      </w:tc>
    </w:tr>
    <w:tr w:rsidR="00A345C6" w14:paraId="0FC28FAD" w14:textId="77777777" w:rsidTr="00764B9F">
      <w:trPr>
        <w:trHeight w:val="135"/>
      </w:trPr>
      <w:tc>
        <w:tcPr>
          <w:tcW w:w="4459" w:type="dxa"/>
          <w:vMerge/>
        </w:tcPr>
        <w:p w14:paraId="72DCFC04" w14:textId="77777777" w:rsidR="00A345C6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noProof/>
            </w:rPr>
          </w:pPr>
        </w:p>
      </w:tc>
      <w:tc>
        <w:tcPr>
          <w:tcW w:w="2230" w:type="dxa"/>
        </w:tcPr>
        <w:p w14:paraId="22BD25BC" w14:textId="77777777" w:rsidR="00A345C6" w:rsidRPr="008E7DCA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30" w:type="dxa"/>
        </w:tcPr>
        <w:p w14:paraId="4D5D4F93" w14:textId="77777777" w:rsidR="00A345C6" w:rsidRPr="008E7DCA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rFonts w:ascii="Arial" w:hAnsi="Arial" w:cs="Arial"/>
              <w:sz w:val="12"/>
              <w:szCs w:val="12"/>
            </w:rPr>
          </w:pPr>
        </w:p>
      </w:tc>
    </w:tr>
    <w:tr w:rsidR="00A345C6" w14:paraId="2A40F5CF" w14:textId="77777777" w:rsidTr="00CD1EB6">
      <w:trPr>
        <w:trHeight w:val="435"/>
      </w:trPr>
      <w:tc>
        <w:tcPr>
          <w:tcW w:w="4459" w:type="dxa"/>
          <w:vMerge/>
        </w:tcPr>
        <w:p w14:paraId="360E8816" w14:textId="77777777" w:rsidR="00A345C6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noProof/>
            </w:rPr>
          </w:pPr>
        </w:p>
      </w:tc>
      <w:tc>
        <w:tcPr>
          <w:tcW w:w="2230" w:type="dxa"/>
          <w:vAlign w:val="center"/>
        </w:tcPr>
        <w:p w14:paraId="66877C39" w14:textId="3DC5E8BF" w:rsidR="00A345C6" w:rsidRPr="004D4297" w:rsidRDefault="002B1A1A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Ärendenummer</w:t>
          </w:r>
        </w:p>
      </w:tc>
      <w:tc>
        <w:tcPr>
          <w:tcW w:w="2230" w:type="dxa"/>
          <w:shd w:val="clear" w:color="auto" w:fill="E7E6E6" w:themeFill="background2"/>
          <w:vAlign w:val="center"/>
        </w:tcPr>
        <w:p w14:paraId="76B57470" w14:textId="77777777" w:rsidR="00A345C6" w:rsidRPr="004D4297" w:rsidRDefault="00A345C6" w:rsidP="00CD1EB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</w:tr>
    <w:tr w:rsidR="00A345C6" w14:paraId="48822E27" w14:textId="77777777" w:rsidTr="00764B9F">
      <w:trPr>
        <w:trHeight w:val="50"/>
      </w:trPr>
      <w:tc>
        <w:tcPr>
          <w:tcW w:w="4459" w:type="dxa"/>
          <w:vMerge/>
        </w:tcPr>
        <w:p w14:paraId="1922C943" w14:textId="77777777" w:rsidR="00A345C6" w:rsidRDefault="00A345C6" w:rsidP="00A345C6">
          <w:pPr>
            <w:pStyle w:val="Sidhuvud"/>
            <w:tabs>
              <w:tab w:val="clear" w:pos="4536"/>
              <w:tab w:val="clear" w:pos="9072"/>
              <w:tab w:val="left" w:pos="1533"/>
            </w:tabs>
            <w:spacing w:after="0" w:line="240" w:lineRule="auto"/>
            <w:rPr>
              <w:noProof/>
            </w:rPr>
          </w:pPr>
        </w:p>
      </w:tc>
      <w:tc>
        <w:tcPr>
          <w:tcW w:w="2230" w:type="dxa"/>
          <w:shd w:val="clear" w:color="auto" w:fill="FFFFFF" w:themeFill="background1"/>
          <w:vAlign w:val="center"/>
        </w:tcPr>
        <w:p w14:paraId="668FD89E" w14:textId="77777777" w:rsidR="00A345C6" w:rsidRPr="00E059D6" w:rsidRDefault="00A345C6" w:rsidP="00A345C6">
          <w:pPr>
            <w:spacing w:after="0" w:line="240" w:lineRule="auto"/>
            <w:rPr>
              <w:sz w:val="12"/>
              <w:szCs w:val="12"/>
            </w:rPr>
          </w:pPr>
        </w:p>
      </w:tc>
      <w:tc>
        <w:tcPr>
          <w:tcW w:w="2230" w:type="dxa"/>
          <w:shd w:val="clear" w:color="auto" w:fill="FFFFFF" w:themeFill="background1"/>
        </w:tcPr>
        <w:p w14:paraId="377617F7" w14:textId="77777777" w:rsidR="00A345C6" w:rsidRPr="00E059D6" w:rsidRDefault="00A345C6" w:rsidP="00A345C6">
          <w:pPr>
            <w:spacing w:after="0" w:line="240" w:lineRule="auto"/>
            <w:rPr>
              <w:sz w:val="12"/>
              <w:szCs w:val="12"/>
            </w:rPr>
          </w:pPr>
        </w:p>
      </w:tc>
    </w:tr>
  </w:tbl>
  <w:p w14:paraId="45B35C5F" w14:textId="77777777" w:rsidR="00EE3B22" w:rsidRDefault="00EE3B22" w:rsidP="00A345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7C3"/>
    <w:multiLevelType w:val="hybridMultilevel"/>
    <w:tmpl w:val="2AF2EB5C"/>
    <w:lvl w:ilvl="0" w:tplc="E8B4DEE2">
      <w:start w:val="1"/>
      <w:numFmt w:val="bullet"/>
      <w:pStyle w:val="info-punkt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3BA8"/>
    <w:multiLevelType w:val="hybridMultilevel"/>
    <w:tmpl w:val="32F08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D4A2DA3"/>
    <w:multiLevelType w:val="multilevel"/>
    <w:tmpl w:val="2962FEFE"/>
    <w:lvl w:ilvl="0">
      <w:start w:val="1"/>
      <w:numFmt w:val="decimal"/>
      <w:pStyle w:val="Liststyc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A1EFE"/>
    <w:multiLevelType w:val="hybridMultilevel"/>
    <w:tmpl w:val="81506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4219C"/>
    <w:multiLevelType w:val="hybridMultilevel"/>
    <w:tmpl w:val="A866E728"/>
    <w:lvl w:ilvl="0" w:tplc="85E8A41C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D57962"/>
    <w:multiLevelType w:val="multilevel"/>
    <w:tmpl w:val="13E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73452F"/>
    <w:multiLevelType w:val="multilevel"/>
    <w:tmpl w:val="D68083F0"/>
    <w:styleLink w:val="Liststyckeniv2"/>
    <w:lvl w:ilvl="0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  <w:sz w:val="22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̶"/>
      <w:lvlJc w:val="left"/>
      <w:pPr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̶"/>
      <w:lvlJc w:val="left"/>
      <w:pPr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5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D198C"/>
    <w:multiLevelType w:val="hybridMultilevel"/>
    <w:tmpl w:val="AFDE5BC2"/>
    <w:lvl w:ilvl="0" w:tplc="44888422">
      <w:start w:val="1"/>
      <w:numFmt w:val="bullet"/>
      <w:lvlText w:val="–"/>
      <w:lvlJc w:val="left"/>
      <w:pPr>
        <w:ind w:left="1077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C03B5"/>
    <w:multiLevelType w:val="hybridMultilevel"/>
    <w:tmpl w:val="94B8E7B4"/>
    <w:lvl w:ilvl="0" w:tplc="4FEEF0E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DE6EE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65547">
    <w:abstractNumId w:val="21"/>
  </w:num>
  <w:num w:numId="2" w16cid:durableId="1928034044">
    <w:abstractNumId w:val="29"/>
  </w:num>
  <w:num w:numId="3" w16cid:durableId="796606169">
    <w:abstractNumId w:val="23"/>
  </w:num>
  <w:num w:numId="4" w16cid:durableId="529690054">
    <w:abstractNumId w:val="19"/>
  </w:num>
  <w:num w:numId="5" w16cid:durableId="207685535">
    <w:abstractNumId w:val="20"/>
  </w:num>
  <w:num w:numId="6" w16cid:durableId="260572862">
    <w:abstractNumId w:val="8"/>
  </w:num>
  <w:num w:numId="7" w16cid:durableId="1051074259">
    <w:abstractNumId w:val="22"/>
  </w:num>
  <w:num w:numId="8" w16cid:durableId="1971401038">
    <w:abstractNumId w:val="25"/>
  </w:num>
  <w:num w:numId="9" w16cid:durableId="1752921062">
    <w:abstractNumId w:val="12"/>
  </w:num>
  <w:num w:numId="10" w16cid:durableId="238373127">
    <w:abstractNumId w:val="11"/>
  </w:num>
  <w:num w:numId="11" w16cid:durableId="1958415308">
    <w:abstractNumId w:val="2"/>
  </w:num>
  <w:num w:numId="12" w16cid:durableId="921908460">
    <w:abstractNumId w:val="27"/>
  </w:num>
  <w:num w:numId="13" w16cid:durableId="453139219">
    <w:abstractNumId w:val="1"/>
  </w:num>
  <w:num w:numId="14" w16cid:durableId="1500651686">
    <w:abstractNumId w:val="3"/>
  </w:num>
  <w:num w:numId="15" w16cid:durableId="1932277214">
    <w:abstractNumId w:val="15"/>
  </w:num>
  <w:num w:numId="16" w16cid:durableId="2101636369">
    <w:abstractNumId w:val="13"/>
  </w:num>
  <w:num w:numId="17" w16cid:durableId="488861111">
    <w:abstractNumId w:val="9"/>
  </w:num>
  <w:num w:numId="18" w16cid:durableId="1451509051">
    <w:abstractNumId w:val="7"/>
  </w:num>
  <w:num w:numId="19" w16cid:durableId="1062941938">
    <w:abstractNumId w:val="18"/>
  </w:num>
  <w:num w:numId="20" w16cid:durableId="347948356">
    <w:abstractNumId w:val="5"/>
  </w:num>
  <w:num w:numId="21" w16cid:durableId="137843031">
    <w:abstractNumId w:val="4"/>
  </w:num>
  <w:num w:numId="22" w16cid:durableId="468938180">
    <w:abstractNumId w:val="16"/>
  </w:num>
  <w:num w:numId="23" w16cid:durableId="939528640">
    <w:abstractNumId w:val="17"/>
  </w:num>
  <w:num w:numId="24" w16cid:durableId="1664163024">
    <w:abstractNumId w:val="24"/>
  </w:num>
  <w:num w:numId="25" w16cid:durableId="2015570255">
    <w:abstractNumId w:val="26"/>
  </w:num>
  <w:num w:numId="26" w16cid:durableId="745877508">
    <w:abstractNumId w:val="28"/>
  </w:num>
  <w:num w:numId="27" w16cid:durableId="1467629277">
    <w:abstractNumId w:val="28"/>
  </w:num>
  <w:num w:numId="28" w16cid:durableId="290214619">
    <w:abstractNumId w:val="10"/>
  </w:num>
  <w:num w:numId="29" w16cid:durableId="1824657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6171513">
    <w:abstractNumId w:val="14"/>
  </w:num>
  <w:num w:numId="31" w16cid:durableId="1463302502">
    <w:abstractNumId w:val="6"/>
  </w:num>
  <w:num w:numId="32" w16cid:durableId="145333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69"/>
    <w:rsid w:val="00005899"/>
    <w:rsid w:val="000101C7"/>
    <w:rsid w:val="000119DE"/>
    <w:rsid w:val="00013711"/>
    <w:rsid w:val="0002029C"/>
    <w:rsid w:val="00020375"/>
    <w:rsid w:val="0003076E"/>
    <w:rsid w:val="00031E67"/>
    <w:rsid w:val="000344A1"/>
    <w:rsid w:val="000430FC"/>
    <w:rsid w:val="00044798"/>
    <w:rsid w:val="00051C5F"/>
    <w:rsid w:val="000530BE"/>
    <w:rsid w:val="00053D6B"/>
    <w:rsid w:val="00054ECF"/>
    <w:rsid w:val="00055228"/>
    <w:rsid w:val="00055CDA"/>
    <w:rsid w:val="000577DC"/>
    <w:rsid w:val="00060309"/>
    <w:rsid w:val="00064A22"/>
    <w:rsid w:val="00066A13"/>
    <w:rsid w:val="00076085"/>
    <w:rsid w:val="000777AE"/>
    <w:rsid w:val="00081B19"/>
    <w:rsid w:val="00081DC6"/>
    <w:rsid w:val="00084D23"/>
    <w:rsid w:val="00085974"/>
    <w:rsid w:val="000906AF"/>
    <w:rsid w:val="000936FD"/>
    <w:rsid w:val="00095419"/>
    <w:rsid w:val="00095560"/>
    <w:rsid w:val="000A0E67"/>
    <w:rsid w:val="000B0535"/>
    <w:rsid w:val="000B35D7"/>
    <w:rsid w:val="000C4640"/>
    <w:rsid w:val="000C475A"/>
    <w:rsid w:val="000C7DA3"/>
    <w:rsid w:val="000D21D3"/>
    <w:rsid w:val="000E1AEA"/>
    <w:rsid w:val="000E6C11"/>
    <w:rsid w:val="000E6FE7"/>
    <w:rsid w:val="000F20C5"/>
    <w:rsid w:val="000F51C0"/>
    <w:rsid w:val="000F5832"/>
    <w:rsid w:val="000F7E53"/>
    <w:rsid w:val="00110960"/>
    <w:rsid w:val="00112586"/>
    <w:rsid w:val="001148B3"/>
    <w:rsid w:val="00126F2F"/>
    <w:rsid w:val="0012794B"/>
    <w:rsid w:val="001303A7"/>
    <w:rsid w:val="00132AA8"/>
    <w:rsid w:val="0013450C"/>
    <w:rsid w:val="001364B8"/>
    <w:rsid w:val="00136C07"/>
    <w:rsid w:val="00137CC0"/>
    <w:rsid w:val="00142FE0"/>
    <w:rsid w:val="00156786"/>
    <w:rsid w:val="00157BA5"/>
    <w:rsid w:val="00160EF0"/>
    <w:rsid w:val="00163B11"/>
    <w:rsid w:val="0016745B"/>
    <w:rsid w:val="00170467"/>
    <w:rsid w:val="0017651A"/>
    <w:rsid w:val="00176C2F"/>
    <w:rsid w:val="00181EF6"/>
    <w:rsid w:val="00185965"/>
    <w:rsid w:val="00185D15"/>
    <w:rsid w:val="001A016C"/>
    <w:rsid w:val="001B0175"/>
    <w:rsid w:val="001B396E"/>
    <w:rsid w:val="001B58FF"/>
    <w:rsid w:val="001C0EF2"/>
    <w:rsid w:val="001C75C8"/>
    <w:rsid w:val="001D069C"/>
    <w:rsid w:val="001D7392"/>
    <w:rsid w:val="001E27FD"/>
    <w:rsid w:val="001E34C7"/>
    <w:rsid w:val="001E6C9F"/>
    <w:rsid w:val="001F7132"/>
    <w:rsid w:val="00211E27"/>
    <w:rsid w:val="002132CB"/>
    <w:rsid w:val="00214314"/>
    <w:rsid w:val="00220DCE"/>
    <w:rsid w:val="00222BAA"/>
    <w:rsid w:val="00222C9A"/>
    <w:rsid w:val="002246DD"/>
    <w:rsid w:val="002331BC"/>
    <w:rsid w:val="00235B1A"/>
    <w:rsid w:val="00240FB2"/>
    <w:rsid w:val="00243BB4"/>
    <w:rsid w:val="002440D6"/>
    <w:rsid w:val="00254F44"/>
    <w:rsid w:val="002631C1"/>
    <w:rsid w:val="00274432"/>
    <w:rsid w:val="00275432"/>
    <w:rsid w:val="00281858"/>
    <w:rsid w:val="002827A1"/>
    <w:rsid w:val="00282EF3"/>
    <w:rsid w:val="002869DB"/>
    <w:rsid w:val="00297579"/>
    <w:rsid w:val="00297F8D"/>
    <w:rsid w:val="002A12ED"/>
    <w:rsid w:val="002A1376"/>
    <w:rsid w:val="002A36B0"/>
    <w:rsid w:val="002A5F38"/>
    <w:rsid w:val="002B0408"/>
    <w:rsid w:val="002B165E"/>
    <w:rsid w:val="002B1A1A"/>
    <w:rsid w:val="002B4593"/>
    <w:rsid w:val="002B5AD6"/>
    <w:rsid w:val="002B71A0"/>
    <w:rsid w:val="002C16B5"/>
    <w:rsid w:val="002C435F"/>
    <w:rsid w:val="002C56B3"/>
    <w:rsid w:val="002C5D1F"/>
    <w:rsid w:val="002D453D"/>
    <w:rsid w:val="002E1BBC"/>
    <w:rsid w:val="002E31FF"/>
    <w:rsid w:val="002E77F8"/>
    <w:rsid w:val="002E7ABA"/>
    <w:rsid w:val="002F6B3A"/>
    <w:rsid w:val="003003F8"/>
    <w:rsid w:val="0030342E"/>
    <w:rsid w:val="0030413C"/>
    <w:rsid w:val="00310238"/>
    <w:rsid w:val="00310889"/>
    <w:rsid w:val="00322B9F"/>
    <w:rsid w:val="00324DE4"/>
    <w:rsid w:val="00326F35"/>
    <w:rsid w:val="00327890"/>
    <w:rsid w:val="00327A9A"/>
    <w:rsid w:val="00335EBA"/>
    <w:rsid w:val="00336463"/>
    <w:rsid w:val="00337D01"/>
    <w:rsid w:val="0034084F"/>
    <w:rsid w:val="00340ACF"/>
    <w:rsid w:val="003414E6"/>
    <w:rsid w:val="00351BF8"/>
    <w:rsid w:val="00354C91"/>
    <w:rsid w:val="00355B80"/>
    <w:rsid w:val="00363570"/>
    <w:rsid w:val="0036537A"/>
    <w:rsid w:val="0038114B"/>
    <w:rsid w:val="00384B39"/>
    <w:rsid w:val="0038759A"/>
    <w:rsid w:val="00387852"/>
    <w:rsid w:val="00392204"/>
    <w:rsid w:val="0039523B"/>
    <w:rsid w:val="003A49E3"/>
    <w:rsid w:val="003A634B"/>
    <w:rsid w:val="003A6438"/>
    <w:rsid w:val="003A7185"/>
    <w:rsid w:val="003B2B7A"/>
    <w:rsid w:val="003B442C"/>
    <w:rsid w:val="003B5D2C"/>
    <w:rsid w:val="003B6F65"/>
    <w:rsid w:val="003C06A4"/>
    <w:rsid w:val="003C4243"/>
    <w:rsid w:val="003C450B"/>
    <w:rsid w:val="003D0EEA"/>
    <w:rsid w:val="003E0680"/>
    <w:rsid w:val="003E080F"/>
    <w:rsid w:val="003E2B9A"/>
    <w:rsid w:val="003E3BE4"/>
    <w:rsid w:val="003E749A"/>
    <w:rsid w:val="003E7EC0"/>
    <w:rsid w:val="003F30D7"/>
    <w:rsid w:val="00400D25"/>
    <w:rsid w:val="00401CC4"/>
    <w:rsid w:val="00402CC8"/>
    <w:rsid w:val="00403460"/>
    <w:rsid w:val="0040347B"/>
    <w:rsid w:val="004040AE"/>
    <w:rsid w:val="00404682"/>
    <w:rsid w:val="00407981"/>
    <w:rsid w:val="00410B06"/>
    <w:rsid w:val="00411FC9"/>
    <w:rsid w:val="004130E9"/>
    <w:rsid w:val="0041626A"/>
    <w:rsid w:val="00420171"/>
    <w:rsid w:val="004250ED"/>
    <w:rsid w:val="00425471"/>
    <w:rsid w:val="004342F1"/>
    <w:rsid w:val="00443EFE"/>
    <w:rsid w:val="0044749F"/>
    <w:rsid w:val="00462373"/>
    <w:rsid w:val="0047044C"/>
    <w:rsid w:val="0047602C"/>
    <w:rsid w:val="004810D8"/>
    <w:rsid w:val="004818F8"/>
    <w:rsid w:val="00482B40"/>
    <w:rsid w:val="0048344E"/>
    <w:rsid w:val="004924DE"/>
    <w:rsid w:val="0049495C"/>
    <w:rsid w:val="00494D4B"/>
    <w:rsid w:val="004A07B4"/>
    <w:rsid w:val="004A0BDB"/>
    <w:rsid w:val="004A49C6"/>
    <w:rsid w:val="004A6E12"/>
    <w:rsid w:val="004B3961"/>
    <w:rsid w:val="004B461E"/>
    <w:rsid w:val="004B501D"/>
    <w:rsid w:val="004C4B23"/>
    <w:rsid w:val="004D0988"/>
    <w:rsid w:val="004D22B6"/>
    <w:rsid w:val="004D4297"/>
    <w:rsid w:val="004D45D1"/>
    <w:rsid w:val="004D5AD1"/>
    <w:rsid w:val="004D6A5A"/>
    <w:rsid w:val="004E374F"/>
    <w:rsid w:val="004E6BCF"/>
    <w:rsid w:val="004F030B"/>
    <w:rsid w:val="004F1EB6"/>
    <w:rsid w:val="004F3D01"/>
    <w:rsid w:val="004F5559"/>
    <w:rsid w:val="00511780"/>
    <w:rsid w:val="0051442E"/>
    <w:rsid w:val="00516E7F"/>
    <w:rsid w:val="005225C5"/>
    <w:rsid w:val="00527C99"/>
    <w:rsid w:val="00540280"/>
    <w:rsid w:val="00544D07"/>
    <w:rsid w:val="00545E71"/>
    <w:rsid w:val="00552DDA"/>
    <w:rsid w:val="00553A7E"/>
    <w:rsid w:val="00555F55"/>
    <w:rsid w:val="00566ABF"/>
    <w:rsid w:val="0057760B"/>
    <w:rsid w:val="005776DC"/>
    <w:rsid w:val="005807E0"/>
    <w:rsid w:val="0058091A"/>
    <w:rsid w:val="005879E4"/>
    <w:rsid w:val="00592E2F"/>
    <w:rsid w:val="00594CD4"/>
    <w:rsid w:val="00595548"/>
    <w:rsid w:val="005966A5"/>
    <w:rsid w:val="00597EFB"/>
    <w:rsid w:val="005A070F"/>
    <w:rsid w:val="005A405C"/>
    <w:rsid w:val="005A5EB8"/>
    <w:rsid w:val="005A6C5F"/>
    <w:rsid w:val="005A6DE7"/>
    <w:rsid w:val="005B1C15"/>
    <w:rsid w:val="005B3738"/>
    <w:rsid w:val="005B4590"/>
    <w:rsid w:val="005B5D33"/>
    <w:rsid w:val="005C0847"/>
    <w:rsid w:val="005C0915"/>
    <w:rsid w:val="005C31F7"/>
    <w:rsid w:val="005C4E7C"/>
    <w:rsid w:val="005C5B37"/>
    <w:rsid w:val="005D2E3A"/>
    <w:rsid w:val="005E0B51"/>
    <w:rsid w:val="005E1348"/>
    <w:rsid w:val="005E255E"/>
    <w:rsid w:val="005E7817"/>
    <w:rsid w:val="00601F3C"/>
    <w:rsid w:val="00603181"/>
    <w:rsid w:val="00610793"/>
    <w:rsid w:val="00611BD2"/>
    <w:rsid w:val="0062088E"/>
    <w:rsid w:val="0062357E"/>
    <w:rsid w:val="00630B81"/>
    <w:rsid w:val="00632682"/>
    <w:rsid w:val="00633247"/>
    <w:rsid w:val="00637065"/>
    <w:rsid w:val="0064127B"/>
    <w:rsid w:val="00642A94"/>
    <w:rsid w:val="0064639C"/>
    <w:rsid w:val="006464B6"/>
    <w:rsid w:val="00655D46"/>
    <w:rsid w:val="006573CD"/>
    <w:rsid w:val="006612EB"/>
    <w:rsid w:val="00662E5A"/>
    <w:rsid w:val="006649B3"/>
    <w:rsid w:val="00665993"/>
    <w:rsid w:val="006756AE"/>
    <w:rsid w:val="00676E55"/>
    <w:rsid w:val="006770BB"/>
    <w:rsid w:val="00677C89"/>
    <w:rsid w:val="00680236"/>
    <w:rsid w:val="006822DE"/>
    <w:rsid w:val="00693800"/>
    <w:rsid w:val="006A0E16"/>
    <w:rsid w:val="006A20A0"/>
    <w:rsid w:val="006A28A5"/>
    <w:rsid w:val="006A5639"/>
    <w:rsid w:val="006A6BBA"/>
    <w:rsid w:val="006B039D"/>
    <w:rsid w:val="006B0E03"/>
    <w:rsid w:val="006B5934"/>
    <w:rsid w:val="006B7904"/>
    <w:rsid w:val="006C0FC5"/>
    <w:rsid w:val="006C6D61"/>
    <w:rsid w:val="006E1F77"/>
    <w:rsid w:val="006F016D"/>
    <w:rsid w:val="006F0E1E"/>
    <w:rsid w:val="006F1B6C"/>
    <w:rsid w:val="006F45EC"/>
    <w:rsid w:val="00704BD8"/>
    <w:rsid w:val="00705CA7"/>
    <w:rsid w:val="00705E7D"/>
    <w:rsid w:val="0070678E"/>
    <w:rsid w:val="00707D79"/>
    <w:rsid w:val="00711B94"/>
    <w:rsid w:val="0071201E"/>
    <w:rsid w:val="007129B4"/>
    <w:rsid w:val="00712B45"/>
    <w:rsid w:val="007154C1"/>
    <w:rsid w:val="00717F04"/>
    <w:rsid w:val="00721BA6"/>
    <w:rsid w:val="007236B5"/>
    <w:rsid w:val="00723C47"/>
    <w:rsid w:val="007307A8"/>
    <w:rsid w:val="0073147A"/>
    <w:rsid w:val="00732168"/>
    <w:rsid w:val="00733869"/>
    <w:rsid w:val="00736BEE"/>
    <w:rsid w:val="00741418"/>
    <w:rsid w:val="007417A1"/>
    <w:rsid w:val="0076001B"/>
    <w:rsid w:val="00762493"/>
    <w:rsid w:val="007651A8"/>
    <w:rsid w:val="007651F8"/>
    <w:rsid w:val="007727DB"/>
    <w:rsid w:val="00773D95"/>
    <w:rsid w:val="00775131"/>
    <w:rsid w:val="007808FE"/>
    <w:rsid w:val="00781B8B"/>
    <w:rsid w:val="007835E8"/>
    <w:rsid w:val="00785A0B"/>
    <w:rsid w:val="007922F2"/>
    <w:rsid w:val="007A2406"/>
    <w:rsid w:val="007A27CF"/>
    <w:rsid w:val="007A2968"/>
    <w:rsid w:val="007A4C7B"/>
    <w:rsid w:val="007B07F1"/>
    <w:rsid w:val="007B0BAA"/>
    <w:rsid w:val="007B108B"/>
    <w:rsid w:val="007B6CA0"/>
    <w:rsid w:val="007C280D"/>
    <w:rsid w:val="007C295D"/>
    <w:rsid w:val="007C3E8E"/>
    <w:rsid w:val="007C44C4"/>
    <w:rsid w:val="007D018F"/>
    <w:rsid w:val="007E25EF"/>
    <w:rsid w:val="007E3FA3"/>
    <w:rsid w:val="008002B5"/>
    <w:rsid w:val="008066FE"/>
    <w:rsid w:val="008176B5"/>
    <w:rsid w:val="00817B8B"/>
    <w:rsid w:val="0082172E"/>
    <w:rsid w:val="0082304E"/>
    <w:rsid w:val="00823B4B"/>
    <w:rsid w:val="00825D68"/>
    <w:rsid w:val="00826132"/>
    <w:rsid w:val="008308C6"/>
    <w:rsid w:val="008372FA"/>
    <w:rsid w:val="008407E5"/>
    <w:rsid w:val="0084108C"/>
    <w:rsid w:val="0084141F"/>
    <w:rsid w:val="00845070"/>
    <w:rsid w:val="00847EEB"/>
    <w:rsid w:val="00852783"/>
    <w:rsid w:val="008608FC"/>
    <w:rsid w:val="00865FEA"/>
    <w:rsid w:val="00867935"/>
    <w:rsid w:val="008722E1"/>
    <w:rsid w:val="00872AA4"/>
    <w:rsid w:val="008762C1"/>
    <w:rsid w:val="008762D5"/>
    <w:rsid w:val="00876FB1"/>
    <w:rsid w:val="008859F0"/>
    <w:rsid w:val="00886241"/>
    <w:rsid w:val="00886EC3"/>
    <w:rsid w:val="00890593"/>
    <w:rsid w:val="00890640"/>
    <w:rsid w:val="00890F7F"/>
    <w:rsid w:val="008928AB"/>
    <w:rsid w:val="00892F0E"/>
    <w:rsid w:val="00892FE5"/>
    <w:rsid w:val="008945E3"/>
    <w:rsid w:val="00895476"/>
    <w:rsid w:val="008972FB"/>
    <w:rsid w:val="0089753E"/>
    <w:rsid w:val="008A1D3C"/>
    <w:rsid w:val="008A5513"/>
    <w:rsid w:val="008B143D"/>
    <w:rsid w:val="008B2BF2"/>
    <w:rsid w:val="008B43E9"/>
    <w:rsid w:val="008B6810"/>
    <w:rsid w:val="008B6DAA"/>
    <w:rsid w:val="008B7455"/>
    <w:rsid w:val="008C2326"/>
    <w:rsid w:val="008C3E9B"/>
    <w:rsid w:val="008C4BE9"/>
    <w:rsid w:val="008C7DAA"/>
    <w:rsid w:val="008D21BB"/>
    <w:rsid w:val="008D5FAA"/>
    <w:rsid w:val="008E16E9"/>
    <w:rsid w:val="008E6557"/>
    <w:rsid w:val="008E7DCA"/>
    <w:rsid w:val="008F4FC6"/>
    <w:rsid w:val="008F52A7"/>
    <w:rsid w:val="008F5638"/>
    <w:rsid w:val="00905089"/>
    <w:rsid w:val="00905305"/>
    <w:rsid w:val="00905DBE"/>
    <w:rsid w:val="0091700A"/>
    <w:rsid w:val="00924E3C"/>
    <w:rsid w:val="00926C95"/>
    <w:rsid w:val="00942CED"/>
    <w:rsid w:val="00954006"/>
    <w:rsid w:val="00964A94"/>
    <w:rsid w:val="00970CBC"/>
    <w:rsid w:val="00973A90"/>
    <w:rsid w:val="009825EA"/>
    <w:rsid w:val="00984172"/>
    <w:rsid w:val="00984A72"/>
    <w:rsid w:val="009878A4"/>
    <w:rsid w:val="00995A89"/>
    <w:rsid w:val="00997CF8"/>
    <w:rsid w:val="009A203E"/>
    <w:rsid w:val="009C1962"/>
    <w:rsid w:val="009C3065"/>
    <w:rsid w:val="009C7E68"/>
    <w:rsid w:val="009D220E"/>
    <w:rsid w:val="009D22CD"/>
    <w:rsid w:val="009D3F17"/>
    <w:rsid w:val="009D432D"/>
    <w:rsid w:val="009D57B3"/>
    <w:rsid w:val="009D5950"/>
    <w:rsid w:val="009D7A47"/>
    <w:rsid w:val="009E109F"/>
    <w:rsid w:val="009E11C2"/>
    <w:rsid w:val="009E3E5C"/>
    <w:rsid w:val="009E4C67"/>
    <w:rsid w:val="009F0665"/>
    <w:rsid w:val="00A009BB"/>
    <w:rsid w:val="00A036F9"/>
    <w:rsid w:val="00A1017F"/>
    <w:rsid w:val="00A129EC"/>
    <w:rsid w:val="00A142A4"/>
    <w:rsid w:val="00A27914"/>
    <w:rsid w:val="00A34357"/>
    <w:rsid w:val="00A345C6"/>
    <w:rsid w:val="00A35461"/>
    <w:rsid w:val="00A55AB3"/>
    <w:rsid w:val="00A57844"/>
    <w:rsid w:val="00A624AB"/>
    <w:rsid w:val="00A6274C"/>
    <w:rsid w:val="00A63457"/>
    <w:rsid w:val="00A70DB1"/>
    <w:rsid w:val="00A710ED"/>
    <w:rsid w:val="00A77251"/>
    <w:rsid w:val="00A813BD"/>
    <w:rsid w:val="00A87E07"/>
    <w:rsid w:val="00A91E23"/>
    <w:rsid w:val="00A935F9"/>
    <w:rsid w:val="00AA2534"/>
    <w:rsid w:val="00AA7B55"/>
    <w:rsid w:val="00AB0037"/>
    <w:rsid w:val="00AB0F93"/>
    <w:rsid w:val="00AB1FEE"/>
    <w:rsid w:val="00AB4E3B"/>
    <w:rsid w:val="00AB7549"/>
    <w:rsid w:val="00AC03C8"/>
    <w:rsid w:val="00AC2487"/>
    <w:rsid w:val="00AC27F7"/>
    <w:rsid w:val="00AC3388"/>
    <w:rsid w:val="00AC3C34"/>
    <w:rsid w:val="00AD275C"/>
    <w:rsid w:val="00AD3CAA"/>
    <w:rsid w:val="00AD4809"/>
    <w:rsid w:val="00AD51F6"/>
    <w:rsid w:val="00AE1038"/>
    <w:rsid w:val="00B04EF6"/>
    <w:rsid w:val="00B1170F"/>
    <w:rsid w:val="00B12674"/>
    <w:rsid w:val="00B20407"/>
    <w:rsid w:val="00B30FC2"/>
    <w:rsid w:val="00B33809"/>
    <w:rsid w:val="00B358B4"/>
    <w:rsid w:val="00B37B45"/>
    <w:rsid w:val="00B47D76"/>
    <w:rsid w:val="00B52DF5"/>
    <w:rsid w:val="00B537D3"/>
    <w:rsid w:val="00B57B30"/>
    <w:rsid w:val="00B625F6"/>
    <w:rsid w:val="00B65017"/>
    <w:rsid w:val="00B7026F"/>
    <w:rsid w:val="00B72147"/>
    <w:rsid w:val="00B80760"/>
    <w:rsid w:val="00B81604"/>
    <w:rsid w:val="00B82D10"/>
    <w:rsid w:val="00B939CF"/>
    <w:rsid w:val="00B940B5"/>
    <w:rsid w:val="00B94B44"/>
    <w:rsid w:val="00B95532"/>
    <w:rsid w:val="00B95B65"/>
    <w:rsid w:val="00B9627B"/>
    <w:rsid w:val="00BA50D1"/>
    <w:rsid w:val="00BA58D5"/>
    <w:rsid w:val="00BB1C8B"/>
    <w:rsid w:val="00BB616A"/>
    <w:rsid w:val="00BB6FA0"/>
    <w:rsid w:val="00BB7230"/>
    <w:rsid w:val="00BC6346"/>
    <w:rsid w:val="00BC6496"/>
    <w:rsid w:val="00BD0C22"/>
    <w:rsid w:val="00BD0C47"/>
    <w:rsid w:val="00BD7C07"/>
    <w:rsid w:val="00BE487E"/>
    <w:rsid w:val="00BE4EC0"/>
    <w:rsid w:val="00BE5428"/>
    <w:rsid w:val="00BF6562"/>
    <w:rsid w:val="00BF7268"/>
    <w:rsid w:val="00BF7CC2"/>
    <w:rsid w:val="00C042B3"/>
    <w:rsid w:val="00C06CFE"/>
    <w:rsid w:val="00C0723E"/>
    <w:rsid w:val="00C10F77"/>
    <w:rsid w:val="00C1654C"/>
    <w:rsid w:val="00C231AB"/>
    <w:rsid w:val="00C302C2"/>
    <w:rsid w:val="00C30EFF"/>
    <w:rsid w:val="00C3383D"/>
    <w:rsid w:val="00C3411C"/>
    <w:rsid w:val="00C42D87"/>
    <w:rsid w:val="00C4562B"/>
    <w:rsid w:val="00C45770"/>
    <w:rsid w:val="00C46301"/>
    <w:rsid w:val="00C54045"/>
    <w:rsid w:val="00C569A6"/>
    <w:rsid w:val="00C63BA4"/>
    <w:rsid w:val="00C74712"/>
    <w:rsid w:val="00C76BC5"/>
    <w:rsid w:val="00C76E90"/>
    <w:rsid w:val="00C81B80"/>
    <w:rsid w:val="00C84842"/>
    <w:rsid w:val="00C91B00"/>
    <w:rsid w:val="00C977DC"/>
    <w:rsid w:val="00CA125B"/>
    <w:rsid w:val="00CA4F51"/>
    <w:rsid w:val="00CA51FB"/>
    <w:rsid w:val="00CA74A7"/>
    <w:rsid w:val="00CB301A"/>
    <w:rsid w:val="00CB53CD"/>
    <w:rsid w:val="00CB6F15"/>
    <w:rsid w:val="00CC39B7"/>
    <w:rsid w:val="00CC6243"/>
    <w:rsid w:val="00CD073E"/>
    <w:rsid w:val="00CD1EB6"/>
    <w:rsid w:val="00CD2AFA"/>
    <w:rsid w:val="00CE572B"/>
    <w:rsid w:val="00CF7143"/>
    <w:rsid w:val="00CF739C"/>
    <w:rsid w:val="00CF7521"/>
    <w:rsid w:val="00D00C00"/>
    <w:rsid w:val="00D112D5"/>
    <w:rsid w:val="00D15DBA"/>
    <w:rsid w:val="00D165A1"/>
    <w:rsid w:val="00D17C1C"/>
    <w:rsid w:val="00D25ACF"/>
    <w:rsid w:val="00D35380"/>
    <w:rsid w:val="00D35400"/>
    <w:rsid w:val="00D3636F"/>
    <w:rsid w:val="00D3753E"/>
    <w:rsid w:val="00D42E79"/>
    <w:rsid w:val="00D4468B"/>
    <w:rsid w:val="00D44812"/>
    <w:rsid w:val="00D512E4"/>
    <w:rsid w:val="00D52624"/>
    <w:rsid w:val="00D5704C"/>
    <w:rsid w:val="00D57DE3"/>
    <w:rsid w:val="00D60684"/>
    <w:rsid w:val="00D62632"/>
    <w:rsid w:val="00D63593"/>
    <w:rsid w:val="00D64068"/>
    <w:rsid w:val="00D64FC9"/>
    <w:rsid w:val="00D66D40"/>
    <w:rsid w:val="00D67269"/>
    <w:rsid w:val="00D720F5"/>
    <w:rsid w:val="00D73BEB"/>
    <w:rsid w:val="00D77DB0"/>
    <w:rsid w:val="00D922E3"/>
    <w:rsid w:val="00D926E1"/>
    <w:rsid w:val="00D974AF"/>
    <w:rsid w:val="00DA0174"/>
    <w:rsid w:val="00DA101F"/>
    <w:rsid w:val="00DA290E"/>
    <w:rsid w:val="00DA2E69"/>
    <w:rsid w:val="00DB0560"/>
    <w:rsid w:val="00DB1D9B"/>
    <w:rsid w:val="00DB6C4D"/>
    <w:rsid w:val="00DD57E5"/>
    <w:rsid w:val="00DD5FC5"/>
    <w:rsid w:val="00DE06E3"/>
    <w:rsid w:val="00DE4864"/>
    <w:rsid w:val="00DE5AEE"/>
    <w:rsid w:val="00DF1399"/>
    <w:rsid w:val="00DF26AC"/>
    <w:rsid w:val="00E006C8"/>
    <w:rsid w:val="00E02EE4"/>
    <w:rsid w:val="00E03035"/>
    <w:rsid w:val="00E03CD2"/>
    <w:rsid w:val="00E04FDE"/>
    <w:rsid w:val="00E059D6"/>
    <w:rsid w:val="00E16366"/>
    <w:rsid w:val="00E16FB4"/>
    <w:rsid w:val="00E209D6"/>
    <w:rsid w:val="00E2795A"/>
    <w:rsid w:val="00E30A6E"/>
    <w:rsid w:val="00E36FB2"/>
    <w:rsid w:val="00E400AF"/>
    <w:rsid w:val="00E45C3A"/>
    <w:rsid w:val="00E461A9"/>
    <w:rsid w:val="00E503C1"/>
    <w:rsid w:val="00E51BC0"/>
    <w:rsid w:val="00E57282"/>
    <w:rsid w:val="00E61C76"/>
    <w:rsid w:val="00E67355"/>
    <w:rsid w:val="00E72710"/>
    <w:rsid w:val="00E84188"/>
    <w:rsid w:val="00E948AC"/>
    <w:rsid w:val="00E969F6"/>
    <w:rsid w:val="00EA091A"/>
    <w:rsid w:val="00EA54EE"/>
    <w:rsid w:val="00EA61CD"/>
    <w:rsid w:val="00EA6B67"/>
    <w:rsid w:val="00EB22A2"/>
    <w:rsid w:val="00EB7748"/>
    <w:rsid w:val="00EC106B"/>
    <w:rsid w:val="00EC1207"/>
    <w:rsid w:val="00EC1B0C"/>
    <w:rsid w:val="00EC3C1C"/>
    <w:rsid w:val="00EC5376"/>
    <w:rsid w:val="00ED32C5"/>
    <w:rsid w:val="00ED63EE"/>
    <w:rsid w:val="00ED781D"/>
    <w:rsid w:val="00EE063F"/>
    <w:rsid w:val="00EE3B22"/>
    <w:rsid w:val="00EE3F99"/>
    <w:rsid w:val="00EF00F9"/>
    <w:rsid w:val="00EF02DC"/>
    <w:rsid w:val="00EF17FD"/>
    <w:rsid w:val="00F00378"/>
    <w:rsid w:val="00F060F0"/>
    <w:rsid w:val="00F201C0"/>
    <w:rsid w:val="00F20BAA"/>
    <w:rsid w:val="00F25225"/>
    <w:rsid w:val="00F25C22"/>
    <w:rsid w:val="00F26609"/>
    <w:rsid w:val="00F344C7"/>
    <w:rsid w:val="00F34AB5"/>
    <w:rsid w:val="00F36638"/>
    <w:rsid w:val="00F37DA3"/>
    <w:rsid w:val="00F4291A"/>
    <w:rsid w:val="00F44A34"/>
    <w:rsid w:val="00F4550D"/>
    <w:rsid w:val="00F472A7"/>
    <w:rsid w:val="00F53F4D"/>
    <w:rsid w:val="00F64272"/>
    <w:rsid w:val="00F649FE"/>
    <w:rsid w:val="00F70506"/>
    <w:rsid w:val="00F800A1"/>
    <w:rsid w:val="00F8194A"/>
    <w:rsid w:val="00F96321"/>
    <w:rsid w:val="00FA05AD"/>
    <w:rsid w:val="00FA2283"/>
    <w:rsid w:val="00FB0F60"/>
    <w:rsid w:val="00FB56F7"/>
    <w:rsid w:val="00FC6478"/>
    <w:rsid w:val="00FD17A9"/>
    <w:rsid w:val="00FD711C"/>
    <w:rsid w:val="00FD76C5"/>
    <w:rsid w:val="00FE0609"/>
    <w:rsid w:val="00FE52DB"/>
    <w:rsid w:val="00FF102D"/>
    <w:rsid w:val="00F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511FBB"/>
  <w15:chartTrackingRefBased/>
  <w15:docId w15:val="{6D96A8CF-9BA8-4F6D-819C-E39447EC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0530BE"/>
    <w:pPr>
      <w:pBdr>
        <w:bottom w:val="single" w:sz="4" w:space="1" w:color="auto"/>
      </w:pBdr>
      <w:spacing w:before="120" w:after="120"/>
      <w:outlineLvl w:val="0"/>
    </w:pPr>
    <w:rPr>
      <w:rFonts w:ascii="Georgia" w:hAnsi="Georgia"/>
      <w:sz w:val="40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30B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30BE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link w:val="IngetavstndChar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next w:val="Lista"/>
    <w:link w:val="ListstyckeChar"/>
    <w:uiPriority w:val="34"/>
    <w:qFormat/>
    <w:rsid w:val="00BE487E"/>
    <w:pPr>
      <w:numPr>
        <w:numId w:val="28"/>
      </w:numPr>
      <w:ind w:left="360" w:hanging="36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rsid w:val="00BE487E"/>
    <w:rPr>
      <w:rFonts w:ascii="Arial" w:hAnsi="Arial"/>
      <w:sz w:val="22"/>
      <w:szCs w:val="24"/>
    </w:rPr>
  </w:style>
  <w:style w:type="numbering" w:customStyle="1" w:styleId="Liststyckeniv2">
    <w:name w:val="Liststycke nivå 2"/>
    <w:basedOn w:val="Ingenlista"/>
    <w:uiPriority w:val="99"/>
    <w:rsid w:val="00FE52DB"/>
    <w:pPr>
      <w:numPr>
        <w:numId w:val="24"/>
      </w:numPr>
    </w:pPr>
  </w:style>
  <w:style w:type="paragraph" w:customStyle="1" w:styleId="Liststycke2">
    <w:name w:val="Liststycke 2"/>
    <w:basedOn w:val="Liststycke"/>
    <w:link w:val="Liststycke2Char"/>
    <w:qFormat/>
    <w:rsid w:val="00997CF8"/>
    <w:pPr>
      <w:numPr>
        <w:numId w:val="0"/>
      </w:numPr>
      <w:tabs>
        <w:tab w:val="num" w:pos="720"/>
      </w:tabs>
      <w:ind w:left="714" w:hanging="357"/>
    </w:pPr>
  </w:style>
  <w:style w:type="character" w:customStyle="1" w:styleId="Liststycke2Char">
    <w:name w:val="Liststycke 2 Char"/>
    <w:basedOn w:val="ListstyckeChar"/>
    <w:link w:val="Liststycke2"/>
    <w:rsid w:val="00997CF8"/>
    <w:rPr>
      <w:rFonts w:ascii="Arial" w:hAnsi="Arial"/>
      <w:sz w:val="22"/>
      <w:szCs w:val="24"/>
    </w:rPr>
  </w:style>
  <w:style w:type="paragraph" w:styleId="Lista2">
    <w:name w:val="List 2"/>
    <w:basedOn w:val="Normal"/>
    <w:uiPriority w:val="99"/>
    <w:semiHidden/>
    <w:unhideWhenUsed/>
    <w:rsid w:val="000530BE"/>
    <w:pPr>
      <w:ind w:left="566" w:hanging="283"/>
      <w:contextualSpacing/>
    </w:pPr>
  </w:style>
  <w:style w:type="paragraph" w:styleId="Lista">
    <w:name w:val="List"/>
    <w:basedOn w:val="Normal"/>
    <w:uiPriority w:val="99"/>
    <w:semiHidden/>
    <w:unhideWhenUsed/>
    <w:rsid w:val="00BE487E"/>
    <w:pPr>
      <w:ind w:left="283" w:hanging="283"/>
      <w:contextualSpacing/>
    </w:pPr>
  </w:style>
  <w:style w:type="table" w:styleId="Tabellrutnt">
    <w:name w:val="Table Grid"/>
    <w:basedOn w:val="Normaltabell"/>
    <w:uiPriority w:val="39"/>
    <w:rsid w:val="00733869"/>
    <w:pPr>
      <w:spacing w:line="257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12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129EC"/>
  </w:style>
  <w:style w:type="character" w:customStyle="1" w:styleId="eop">
    <w:name w:val="eop"/>
    <w:basedOn w:val="Standardstycketeckensnitt"/>
    <w:rsid w:val="00A129EC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D069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06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Vrindaltt">
    <w:name w:val="Vrinda_lätt"/>
    <w:basedOn w:val="Ingetavstnd"/>
    <w:link w:val="VrindalttChar"/>
    <w:qFormat/>
    <w:rsid w:val="001148B3"/>
    <w:pPr>
      <w:widowControl w:val="0"/>
      <w:spacing w:line="257" w:lineRule="auto"/>
    </w:pPr>
    <w:rPr>
      <w:rFonts w:ascii="Vrinda" w:eastAsiaTheme="minorHAnsi" w:hAnsi="Vrinda" w:cs="Vrinda"/>
      <w:b/>
      <w:bCs/>
      <w:color w:val="000000" w:themeColor="text1"/>
      <w:spacing w:val="6"/>
      <w:sz w:val="28"/>
      <w:szCs w:val="28"/>
      <w:lang w:eastAsia="en-US"/>
    </w:rPr>
  </w:style>
  <w:style w:type="character" w:customStyle="1" w:styleId="IngetavstndChar">
    <w:name w:val="Inget avstånd Char"/>
    <w:aliases w:val="Tabelltext Char"/>
    <w:basedOn w:val="Standardstycketeckensnitt"/>
    <w:link w:val="Ingetavstnd"/>
    <w:uiPriority w:val="1"/>
    <w:rsid w:val="00D67269"/>
    <w:rPr>
      <w:rFonts w:ascii="Arial" w:hAnsi="Arial"/>
      <w:szCs w:val="24"/>
    </w:rPr>
  </w:style>
  <w:style w:type="character" w:customStyle="1" w:styleId="VrindalttChar">
    <w:name w:val="Vrinda_lätt Char"/>
    <w:basedOn w:val="IngetavstndChar"/>
    <w:link w:val="Vrindaltt"/>
    <w:rsid w:val="001148B3"/>
    <w:rPr>
      <w:rFonts w:ascii="Vrinda" w:eastAsiaTheme="minorHAnsi" w:hAnsi="Vrinda" w:cs="Vrinda"/>
      <w:b/>
      <w:bCs/>
      <w:color w:val="000000" w:themeColor="text1"/>
      <w:spacing w:val="6"/>
      <w:sz w:val="28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semiHidden/>
    <w:rsid w:val="00D52624"/>
    <w:rPr>
      <w:rFonts w:ascii="Calibri" w:eastAsia="Calibri" w:hAnsi="Calibri"/>
      <w:sz w:val="22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711B94"/>
    <w:rPr>
      <w:color w:val="666666"/>
    </w:rPr>
  </w:style>
  <w:style w:type="character" w:customStyle="1" w:styleId="Formulrtext">
    <w:name w:val="Formulärtext"/>
    <w:basedOn w:val="Standardstycketeckensnitt"/>
    <w:uiPriority w:val="1"/>
    <w:qFormat/>
    <w:rsid w:val="00D64068"/>
    <w:rPr>
      <w:rFonts w:ascii="Arial" w:hAnsi="Arial"/>
      <w:b w:val="0"/>
      <w:i w:val="0"/>
      <w:color w:val="auto"/>
      <w:sz w:val="24"/>
    </w:rPr>
  </w:style>
  <w:style w:type="paragraph" w:customStyle="1" w:styleId="info-punktlista">
    <w:name w:val="info-punktlista"/>
    <w:basedOn w:val="Liststycke"/>
    <w:link w:val="info-punktlistaChar"/>
    <w:qFormat/>
    <w:rsid w:val="00865FEA"/>
    <w:pPr>
      <w:numPr>
        <w:numId w:val="32"/>
      </w:numPr>
      <w:spacing w:after="0"/>
      <w:ind w:left="454" w:hanging="284"/>
    </w:pPr>
    <w:rPr>
      <w:rFonts w:ascii="Arial" w:eastAsia="Times New Roman" w:hAnsi="Arial" w:cs="Arial"/>
      <w:sz w:val="24"/>
      <w:szCs w:val="24"/>
      <w:lang w:eastAsia="sv-SE"/>
    </w:rPr>
  </w:style>
  <w:style w:type="character" w:customStyle="1" w:styleId="info-punktlistaChar">
    <w:name w:val="info-punktlista Char"/>
    <w:basedOn w:val="ListstyckeChar"/>
    <w:link w:val="info-punktlista"/>
    <w:rsid w:val="00865FE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mikael.bejmar@regionsormland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tte.hesselgren@regionsormland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ikaela.ahlin@regionsormland.s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Perers\OneDrive%20-%20rarsormland\Dokument\Anpassade%20Office-mallar\RAR%20Word-mall%202022-09-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F4BAB2C659424DA1A729A418DED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D5DB1-44C6-4C62-AE8C-DCDC11BD8DB1}"/>
      </w:docPartPr>
      <w:docPartBody>
        <w:p w:rsidR="000B5AEB" w:rsidRDefault="00C445C1" w:rsidP="00C445C1">
          <w:pPr>
            <w:pStyle w:val="D6F4BAB2C659424DA1A729A418DEDFF6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0FCD3CFD31D0429AA96EA8F64B557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C040A-11E0-4D08-9EDD-1983D178243A}"/>
      </w:docPartPr>
      <w:docPartBody>
        <w:p w:rsidR="000B5AEB" w:rsidRDefault="00C445C1" w:rsidP="00C445C1">
          <w:pPr>
            <w:pStyle w:val="0FCD3CFD31D0429AA96EA8F64B557346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4EF6146E5DED48908F2D0EEB955EB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7D6C6-7B19-4827-9093-3FC7E09832EC}"/>
      </w:docPartPr>
      <w:docPartBody>
        <w:p w:rsidR="000B5AEB" w:rsidRDefault="00C445C1" w:rsidP="00C445C1">
          <w:pPr>
            <w:pStyle w:val="4EF6146E5DED48908F2D0EEB955EB11E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BEE762CAFFC34771AFF7DAAB11EF4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A89A1-0AF9-44FC-85F6-F0FBB393E17A}"/>
      </w:docPartPr>
      <w:docPartBody>
        <w:p w:rsidR="000B5AEB" w:rsidRDefault="00C445C1" w:rsidP="00C445C1">
          <w:pPr>
            <w:pStyle w:val="BEE762CAFFC34771AFF7DAAB11EF4F62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716006D05A7B4F8C94258486218A4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B340A-9348-4533-AC89-2F70B0CEC2A2}"/>
      </w:docPartPr>
      <w:docPartBody>
        <w:p w:rsidR="000B5AEB" w:rsidRDefault="00C445C1" w:rsidP="00C445C1">
          <w:pPr>
            <w:pStyle w:val="716006D05A7B4F8C94258486218A434B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017F3AC7C3F14A8A96EDFE24EC111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87B68-A9A4-4A19-8CAF-97332FBBBE83}"/>
      </w:docPartPr>
      <w:docPartBody>
        <w:p w:rsidR="000B5AEB" w:rsidRDefault="00C445C1" w:rsidP="00C445C1">
          <w:pPr>
            <w:pStyle w:val="017F3AC7C3F14A8A96EDFE24EC111142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D60C55041FE04B4DADD3A7DCF6DB4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7D758-7FE5-4BBE-8E1F-699846A6160D}"/>
      </w:docPartPr>
      <w:docPartBody>
        <w:p w:rsidR="000B5AEB" w:rsidRDefault="00C445C1" w:rsidP="00C445C1">
          <w:pPr>
            <w:pStyle w:val="D60C55041FE04B4DADD3A7DCF6DB497C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3F884350D48345AC8B48411790F1E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EE185-7B66-4C2A-8E05-3AB236F602C6}"/>
      </w:docPartPr>
      <w:docPartBody>
        <w:p w:rsidR="000B5AEB" w:rsidRDefault="00C445C1" w:rsidP="00C445C1">
          <w:pPr>
            <w:pStyle w:val="3F884350D48345AC8B48411790F1E002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1608CF1F3855470381B76DC47FCFA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4330E-A4AF-4DAF-AE3E-96F1D4AB8891}"/>
      </w:docPartPr>
      <w:docPartBody>
        <w:p w:rsidR="000B5AEB" w:rsidRDefault="00C445C1" w:rsidP="00C445C1">
          <w:pPr>
            <w:pStyle w:val="1608CF1F3855470381B76DC47FCFAC7B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CD7F2CE8A2B54EAE903240ACC0948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A0B12-2B4C-4E1E-B863-328B30C996A8}"/>
      </w:docPartPr>
      <w:docPartBody>
        <w:p w:rsidR="000B5AEB" w:rsidRDefault="00C445C1" w:rsidP="00C445C1">
          <w:pPr>
            <w:pStyle w:val="CD7F2CE8A2B54EAE903240ACC0948905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6689D491F5034CE08E406D61F874D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900A0-810A-499B-9DE2-0942046B6D32}"/>
      </w:docPartPr>
      <w:docPartBody>
        <w:p w:rsidR="000B5AEB" w:rsidRDefault="00C445C1" w:rsidP="00C445C1">
          <w:pPr>
            <w:pStyle w:val="6689D491F5034CE08E406D61F874DCB4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D84CFED4BF8E460FB52022CAA4623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4172B-128A-408B-9193-B11C4C702C9B}"/>
      </w:docPartPr>
      <w:docPartBody>
        <w:p w:rsidR="000B5AEB" w:rsidRDefault="00C445C1" w:rsidP="00C445C1">
          <w:pPr>
            <w:pStyle w:val="D84CFED4BF8E460FB52022CAA46239A0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D8176DEB88284DE0BC37448A8E2AB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5EE09-C6D7-470C-9F0D-212B865C9054}"/>
      </w:docPartPr>
      <w:docPartBody>
        <w:p w:rsidR="000B5AEB" w:rsidRDefault="00C445C1" w:rsidP="00C445C1">
          <w:pPr>
            <w:pStyle w:val="D8176DEB88284DE0BC37448A8E2AB929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1722636C1C11412E8F0DDDEA34690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46B28-F7DB-401C-8AAA-7149584D7CBB}"/>
      </w:docPartPr>
      <w:docPartBody>
        <w:p w:rsidR="000B5AEB" w:rsidRDefault="00C445C1" w:rsidP="00C445C1">
          <w:pPr>
            <w:pStyle w:val="1722636C1C11412E8F0DDDEA34690BFC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AC4DF1E931B94080B6DDF70D9E7C9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76982-C77C-4E35-911A-0D7A18142FAD}"/>
      </w:docPartPr>
      <w:docPartBody>
        <w:p w:rsidR="000B5AEB" w:rsidRDefault="00C445C1" w:rsidP="00C445C1">
          <w:pPr>
            <w:pStyle w:val="AC4DF1E931B94080B6DDF70D9E7C94BA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B7FD2E378DB14484B8DF66E99CD8C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BD08F-2DCD-4821-8FD3-66BB9E31C8B8}"/>
      </w:docPartPr>
      <w:docPartBody>
        <w:p w:rsidR="000B5AEB" w:rsidRDefault="00C445C1" w:rsidP="00C445C1">
          <w:pPr>
            <w:pStyle w:val="B7FD2E378DB14484B8DF66E99CD8C37C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56FF08533D974ABEA6D16088CF0B0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E6B6C-AA00-4FB2-B9DF-EA402F56BFD3}"/>
      </w:docPartPr>
      <w:docPartBody>
        <w:p w:rsidR="000B5AEB" w:rsidRDefault="00C445C1" w:rsidP="00C445C1">
          <w:pPr>
            <w:pStyle w:val="56FF08533D974ABEA6D16088CF0B052F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5E6CDDBBCDB9477BA538BF663E4FF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0B041-63BB-4549-B534-0D3DBC66142A}"/>
      </w:docPartPr>
      <w:docPartBody>
        <w:p w:rsidR="000B5AEB" w:rsidRDefault="00C445C1" w:rsidP="00C445C1">
          <w:pPr>
            <w:pStyle w:val="5E6CDDBBCDB9477BA538BF663E4FF4E0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77C6543D67154A618B71F9AB4602F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FB28E-FA96-46DD-BDF0-66D76CF5DD31}"/>
      </w:docPartPr>
      <w:docPartBody>
        <w:p w:rsidR="000B5AEB" w:rsidRDefault="00C445C1" w:rsidP="00C445C1">
          <w:pPr>
            <w:pStyle w:val="77C6543D67154A618B71F9AB4602FBD8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80A9584164BD44EAA255C0CE49046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AF1B0-D9F5-47EA-AE7B-F36540BD8992}"/>
      </w:docPartPr>
      <w:docPartBody>
        <w:p w:rsidR="000B5AEB" w:rsidRDefault="00C445C1" w:rsidP="00C445C1">
          <w:pPr>
            <w:pStyle w:val="80A9584164BD44EAA255C0CE49046482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00899C8853CE401DB7A67B0659959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B502F-548B-4BCA-8623-5D223598D869}"/>
      </w:docPartPr>
      <w:docPartBody>
        <w:p w:rsidR="000B5AEB" w:rsidRDefault="00C445C1" w:rsidP="00C445C1">
          <w:pPr>
            <w:pStyle w:val="00899C8853CE401DB7A67B065995973F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295F1F18C9D4476AB54C8B4731EC7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179EB-8DCD-48EE-9941-73CA8FFD5B57}"/>
      </w:docPartPr>
      <w:docPartBody>
        <w:p w:rsidR="000B5AEB" w:rsidRDefault="00C445C1" w:rsidP="00C445C1">
          <w:pPr>
            <w:pStyle w:val="295F1F18C9D4476AB54C8B4731EC783F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F824B9B23EC4422EB265A63CD2D32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8AFF2-6AAA-45DA-B1B6-574A0470F0CD}"/>
      </w:docPartPr>
      <w:docPartBody>
        <w:p w:rsidR="000B5AEB" w:rsidRDefault="00C445C1" w:rsidP="00C445C1">
          <w:pPr>
            <w:pStyle w:val="F824B9B23EC4422EB265A63CD2D3283F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1DEF6221797746E2985BE9810F041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3E002-7E2B-4227-A3EF-9CF151606BED}"/>
      </w:docPartPr>
      <w:docPartBody>
        <w:p w:rsidR="000B5AEB" w:rsidRDefault="00C445C1" w:rsidP="00C445C1">
          <w:pPr>
            <w:pStyle w:val="1DEF6221797746E2985BE9810F041C7D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E135C3DC374A46809BBB2738893C1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44E94-06D8-4952-9A8D-BC6CA87826E0}"/>
      </w:docPartPr>
      <w:docPartBody>
        <w:p w:rsidR="000B5AEB" w:rsidRDefault="00C445C1" w:rsidP="00C445C1">
          <w:pPr>
            <w:pStyle w:val="E135C3DC374A46809BBB2738893C12EC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</w:t>
          </w:r>
        </w:p>
      </w:docPartBody>
    </w:docPart>
    <w:docPart>
      <w:docPartPr>
        <w:name w:val="0A5E58CC56884C01A416B885CEA4A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9CFAC-89A3-46B2-9759-BF5F4686B253}"/>
      </w:docPartPr>
      <w:docPartBody>
        <w:p w:rsidR="005755D4" w:rsidRDefault="00C445C1" w:rsidP="00C445C1">
          <w:pPr>
            <w:pStyle w:val="0A5E58CC56884C01A416B885CEA4AF0A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4436C31B338841B6A55F6B6529F57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7AC41-286C-4088-A1D8-16A3E7771643}"/>
      </w:docPartPr>
      <w:docPartBody>
        <w:p w:rsidR="005755D4" w:rsidRDefault="00C445C1" w:rsidP="00C445C1">
          <w:pPr>
            <w:pStyle w:val="4436C31B338841B6A55F6B6529F57FF8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FDBF2272BA2A4D9DBE9FBB8B5702A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1F641-C967-43EB-AC07-6CB8A018CE3A}"/>
      </w:docPartPr>
      <w:docPartBody>
        <w:p w:rsidR="005755D4" w:rsidRDefault="00C445C1" w:rsidP="00C445C1">
          <w:pPr>
            <w:pStyle w:val="FDBF2272BA2A4D9DBE9FBB8B5702A8C1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CA498F794BF4413188545D6795523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FA026-5EF5-4129-9B8E-6FBFF2FFDFDB}"/>
      </w:docPartPr>
      <w:docPartBody>
        <w:p w:rsidR="005755D4" w:rsidRDefault="00C445C1" w:rsidP="00C445C1">
          <w:pPr>
            <w:pStyle w:val="CA498F794BF4413188545D6795523C64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EF919B5B6E3F4099B2ED4119CB64A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74BEA-4016-4186-BC15-1C7F5C39F3BB}"/>
      </w:docPartPr>
      <w:docPartBody>
        <w:p w:rsidR="005755D4" w:rsidRDefault="00C445C1" w:rsidP="00C445C1">
          <w:pPr>
            <w:pStyle w:val="EF919B5B6E3F4099B2ED4119CB64A8A5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512808E7E1D0401FB2CB6BDC415CC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469D6-7391-4542-BA76-98359C9D1201}"/>
      </w:docPartPr>
      <w:docPartBody>
        <w:p w:rsidR="005755D4" w:rsidRDefault="00C445C1" w:rsidP="00C445C1">
          <w:pPr>
            <w:pStyle w:val="512808E7E1D0401FB2CB6BDC415CC2EA2"/>
          </w:pPr>
          <w:r w:rsidRPr="00D64068">
            <w:rPr>
              <w:rStyle w:val="Platshllartext"/>
              <w:rFonts w:asciiTheme="minorHAnsi" w:hAnsiTheme="minorHAnsi" w:cstheme="minorHAnsi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9D81A9E6BC404A3996F94AB59964A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ED067-13D7-4C83-9060-5514813526FC}"/>
      </w:docPartPr>
      <w:docPartBody>
        <w:p w:rsidR="00A57612" w:rsidRDefault="00C445C1" w:rsidP="00C445C1">
          <w:pPr>
            <w:pStyle w:val="9D81A9E6BC404A3996F94AB59964A4DE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9108B47359BD4BE39E5CD20B50A3E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C44EC-DBDB-481E-947F-69C1C0D0E481}"/>
      </w:docPartPr>
      <w:docPartBody>
        <w:p w:rsidR="0078040F" w:rsidRDefault="00C445C1" w:rsidP="00C445C1">
          <w:pPr>
            <w:pStyle w:val="9108B47359BD4BE39E5CD20B50A3E0092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64BD4F77963B46A6B3BBE2B75416E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F5B3A-6D71-449F-89A5-787AB32F8A8C}"/>
      </w:docPartPr>
      <w:docPartBody>
        <w:p w:rsidR="0078040F" w:rsidRDefault="00C445C1" w:rsidP="00C445C1">
          <w:pPr>
            <w:pStyle w:val="64BD4F77963B46A6B3BBE2B75416E9623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765D5F5782BE40EF96AE17D343DCA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E8403-3749-4A21-8CB2-14ACC9820171}"/>
      </w:docPartPr>
      <w:docPartBody>
        <w:p w:rsidR="0078040F" w:rsidRDefault="00C445C1" w:rsidP="00C445C1">
          <w:pPr>
            <w:pStyle w:val="765D5F5782BE40EF96AE17D343DCA7223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872EDC02D49C4BB0B7A120D8C9E90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126AB-E050-47E4-8C5D-C871C04A271F}"/>
      </w:docPartPr>
      <w:docPartBody>
        <w:p w:rsidR="0078040F" w:rsidRDefault="00C445C1" w:rsidP="00C445C1">
          <w:pPr>
            <w:pStyle w:val="872EDC02D49C4BB0B7A120D8C9E90B913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040C966C28B245BC83765F709C9B3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C8C41-A6B7-4B7E-9608-3D82E22E7060}"/>
      </w:docPartPr>
      <w:docPartBody>
        <w:p w:rsidR="00095079" w:rsidRDefault="00C445C1" w:rsidP="00C445C1">
          <w:pPr>
            <w:pStyle w:val="040C966C28B245BC83765F709C9B32C11"/>
          </w:pPr>
          <w:r w:rsidRPr="005E7817">
            <w:rPr>
              <w:rStyle w:val="Platshllartext"/>
              <w:shd w:val="clear" w:color="auto" w:fill="D9F2D0" w:themeFill="accent6" w:themeFillTint="33"/>
            </w:rPr>
            <w:t xml:space="preserve">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8"/>
    <w:rsid w:val="0002193B"/>
    <w:rsid w:val="000457EC"/>
    <w:rsid w:val="00095079"/>
    <w:rsid w:val="000B5AEB"/>
    <w:rsid w:val="00136C07"/>
    <w:rsid w:val="00252E71"/>
    <w:rsid w:val="00345DBC"/>
    <w:rsid w:val="003E7EC0"/>
    <w:rsid w:val="004A6E12"/>
    <w:rsid w:val="00570587"/>
    <w:rsid w:val="005755D4"/>
    <w:rsid w:val="005A5EB8"/>
    <w:rsid w:val="005F67B8"/>
    <w:rsid w:val="00723C47"/>
    <w:rsid w:val="0078040F"/>
    <w:rsid w:val="00814798"/>
    <w:rsid w:val="008350F7"/>
    <w:rsid w:val="0086030C"/>
    <w:rsid w:val="00871A51"/>
    <w:rsid w:val="00922167"/>
    <w:rsid w:val="00963ACA"/>
    <w:rsid w:val="009849DB"/>
    <w:rsid w:val="00995A89"/>
    <w:rsid w:val="00A57612"/>
    <w:rsid w:val="00B12674"/>
    <w:rsid w:val="00B21896"/>
    <w:rsid w:val="00B34739"/>
    <w:rsid w:val="00BB4406"/>
    <w:rsid w:val="00BC1001"/>
    <w:rsid w:val="00BF7268"/>
    <w:rsid w:val="00C3242F"/>
    <w:rsid w:val="00C445C1"/>
    <w:rsid w:val="00C8400B"/>
    <w:rsid w:val="00CC31A6"/>
    <w:rsid w:val="00D112D5"/>
    <w:rsid w:val="00D77DB0"/>
    <w:rsid w:val="00F472A7"/>
    <w:rsid w:val="00F6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45C1"/>
    <w:rPr>
      <w:color w:val="666666"/>
    </w:rPr>
  </w:style>
  <w:style w:type="paragraph" w:customStyle="1" w:styleId="D6F4BAB2C659424DA1A729A418DEDFF62">
    <w:name w:val="D6F4BAB2C659424DA1A729A418DEDFF6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FCD3CFD31D0429AA96EA8F64B5573462">
    <w:name w:val="0FCD3CFD31D0429AA96EA8F64B557346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EF6146E5DED48908F2D0EEB955EB11E2">
    <w:name w:val="4EF6146E5DED48908F2D0EEB955EB11E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EE762CAFFC34771AFF7DAAB11EF4F622">
    <w:name w:val="BEE762CAFFC34771AFF7DAAB11EF4F62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16006D05A7B4F8C94258486218A434B2">
    <w:name w:val="716006D05A7B4F8C94258486218A434B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17F3AC7C3F14A8A96EDFE24EC1111422">
    <w:name w:val="017F3AC7C3F14A8A96EDFE24EC111142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40C966C28B245BC83765F709C9B32C11">
    <w:name w:val="040C966C28B245BC83765F709C9B32C11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60C55041FE04B4DADD3A7DCF6DB497C2">
    <w:name w:val="D60C55041FE04B4DADD3A7DCF6DB497C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F884350D48345AC8B48411790F1E0022">
    <w:name w:val="3F884350D48345AC8B48411790F1E002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608CF1F3855470381B76DC47FCFAC7B2">
    <w:name w:val="1608CF1F3855470381B76DC47FCFAC7B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D7F2CE8A2B54EAE903240ACC09489052">
    <w:name w:val="CD7F2CE8A2B54EAE903240ACC0948905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135C3DC374A46809BBB2738893C12EC2">
    <w:name w:val="E135C3DC374A46809BBB2738893C12EC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689D491F5034CE08E406D61F874DCB42">
    <w:name w:val="6689D491F5034CE08E406D61F874DCB4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D81A9E6BC404A3996F94AB59964A4DE2">
    <w:name w:val="9D81A9E6BC404A3996F94AB59964A4DE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84CFED4BF8E460FB52022CAA46239A02">
    <w:name w:val="D84CFED4BF8E460FB52022CAA46239A0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8176DEB88284DE0BC37448A8E2AB9292">
    <w:name w:val="D8176DEB88284DE0BC37448A8E2AB929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22636C1C11412E8F0DDDEA34690BFC2">
    <w:name w:val="1722636C1C11412E8F0DDDEA34690BFC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C4DF1E931B94080B6DDF70D9E7C94BA2">
    <w:name w:val="AC4DF1E931B94080B6DDF70D9E7C94BA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7FD2E378DB14484B8DF66E99CD8C37C2">
    <w:name w:val="B7FD2E378DB14484B8DF66E99CD8C37C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6FF08533D974ABEA6D16088CF0B052F2">
    <w:name w:val="56FF08533D974ABEA6D16088CF0B052F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E6CDDBBCDB9477BA538BF663E4FF4E02">
    <w:name w:val="5E6CDDBBCDB9477BA538BF663E4FF4E0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7C6543D67154A618B71F9AB4602FBD82">
    <w:name w:val="77C6543D67154A618B71F9AB4602FBD8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0A9584164BD44EAA255C0CE490464822">
    <w:name w:val="80A9584164BD44EAA255C0CE49046482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899C8853CE401DB7A67B065995973F2">
    <w:name w:val="00899C8853CE401DB7A67B065995973F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95F1F18C9D4476AB54C8B4731EC783F2">
    <w:name w:val="295F1F18C9D4476AB54C8B4731EC783F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824B9B23EC4422EB265A63CD2D3283F2">
    <w:name w:val="F824B9B23EC4422EB265A63CD2D3283F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A5E58CC56884C01A416B885CEA4AF0A2">
    <w:name w:val="0A5E58CC56884C01A416B885CEA4AF0A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436C31B338841B6A55F6B6529F57FF82">
    <w:name w:val="4436C31B338841B6A55F6B6529F57FF8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BF2272BA2A4D9DBE9FBB8B5702A8C12">
    <w:name w:val="FDBF2272BA2A4D9DBE9FBB8B5702A8C1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A498F794BF4413188545D6795523C642">
    <w:name w:val="CA498F794BF4413188545D6795523C64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919B5B6E3F4099B2ED4119CB64A8A52">
    <w:name w:val="EF919B5B6E3F4099B2ED4119CB64A8A5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12808E7E1D0401FB2CB6BDC415CC2EA2">
    <w:name w:val="512808E7E1D0401FB2CB6BDC415CC2EA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108B47359BD4BE39E5CD20B50A3E0092">
    <w:name w:val="9108B47359BD4BE39E5CD20B50A3E009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4BD4F77963B46A6B3BBE2B75416E9623">
    <w:name w:val="64BD4F77963B46A6B3BBE2B75416E9623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65D5F5782BE40EF96AE17D343DCA7223">
    <w:name w:val="765D5F5782BE40EF96AE17D343DCA7223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72EDC02D49C4BB0B7A120D8C9E90B913">
    <w:name w:val="872EDC02D49C4BB0B7A120D8C9E90B913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DEF6221797746E2985BE9810F041C7D2">
    <w:name w:val="1DEF6221797746E2985BE9810F041C7D2"/>
    <w:rsid w:val="00C445C1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84B21A873404B95B3A885E6F08B8B" ma:contentTypeVersion="15" ma:contentTypeDescription="Skapa ett nytt dokument." ma:contentTypeScope="" ma:versionID="507801b9348bff13395e4517b9ee6305">
  <xsd:schema xmlns:xsd="http://www.w3.org/2001/XMLSchema" xmlns:xs="http://www.w3.org/2001/XMLSchema" xmlns:p="http://schemas.microsoft.com/office/2006/metadata/properties" xmlns:ns3="f15dd187-55d6-47ea-a9f1-21df03600cfc" xmlns:ns4="8d58814b-4167-4970-9aab-cb5c6a9ce433" targetNamespace="http://schemas.microsoft.com/office/2006/metadata/properties" ma:root="true" ma:fieldsID="bf60c4e7d228966df3f1f421c3814325" ns3:_="" ns4:_="">
    <xsd:import namespace="f15dd187-55d6-47ea-a9f1-21df03600cfc"/>
    <xsd:import namespace="8d58814b-4167-4970-9aab-cb5c6a9ce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dd187-55d6-47ea-a9f1-21df03600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814b-4167-4970-9aab-cb5c6a9ce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5dd187-55d6-47ea-a9f1-21df03600cfc" xsi:nil="true"/>
  </documentManagement>
</p:properties>
</file>

<file path=customXml/itemProps1.xml><?xml version="1.0" encoding="utf-8"?>
<ds:datastoreItem xmlns:ds="http://schemas.openxmlformats.org/officeDocument/2006/customXml" ds:itemID="{E9B8E3FE-7F97-4A0B-818A-94868EB02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dd187-55d6-47ea-a9f1-21df03600cfc"/>
    <ds:schemaRef ds:uri="8d58814b-4167-4970-9aab-cb5c6a9ce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845E1-3140-44FA-AAF6-932FA16FD0C0}">
  <ds:schemaRefs>
    <ds:schemaRef ds:uri="http://schemas.microsoft.com/office/2006/metadata/properties"/>
    <ds:schemaRef ds:uri="http://schemas.microsoft.com/office/infopath/2007/PartnerControls"/>
    <ds:schemaRef ds:uri="f15dd187-55d6-47ea-a9f1-21df03600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Word-mall 2022-09-26.dotx</Template>
  <TotalTime>0</TotalTime>
  <Pages>4</Pages>
  <Words>652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Aktualisering Coachning - Sikta mot arbetslivet</vt:lpstr>
      <vt:lpstr> </vt:lpstr>
    </vt:vector>
  </TitlesOfParts>
  <Company/>
  <LinksUpToDate>false</LinksUpToDate>
  <CharactersWithSpaces>4105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http://www.samjamt.se/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mailto:info@samjamt.se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Aktualisering - Sikta mot arbetslivet</dc:title>
  <dc:subject/>
  <dc:creator>Nils Perers</dc:creator>
  <cp:keywords/>
  <cp:lastModifiedBy>Nils Perers</cp:lastModifiedBy>
  <cp:revision>2</cp:revision>
  <cp:lastPrinted>2023-12-08T13:59:00Z</cp:lastPrinted>
  <dcterms:created xsi:type="dcterms:W3CDTF">2026-05-08T12:14:00Z</dcterms:created>
  <dcterms:modified xsi:type="dcterms:W3CDTF">2026-05-08T12:14:00Z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0x01010094F84B21A873404B95B3A885E6F08B8B</vt:lpwstr>
  </property>
</Properties>
</file>